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91" w:rsidRPr="000D1191" w:rsidRDefault="000D1191" w:rsidP="000D1191">
      <w:pPr>
        <w:rPr>
          <w:sz w:val="32"/>
        </w:rPr>
      </w:pPr>
      <w:r w:rsidRPr="00A341B9">
        <w:rPr>
          <w:b/>
        </w:rPr>
        <w:t>MULTIPLE-CHOICE QUESTIONS</w:t>
      </w:r>
    </w:p>
    <w:p w:rsidR="00A341B9" w:rsidRPr="00A341B9" w:rsidRDefault="00A341B9" w:rsidP="00A341B9">
      <w:pPr>
        <w:rPr>
          <w:rFonts w:cs="Arial"/>
        </w:rPr>
      </w:pPr>
    </w:p>
    <w:p w:rsidR="00917C10" w:rsidRDefault="000D1191" w:rsidP="009D7600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C</w:t>
      </w:r>
      <w:r>
        <w:rPr>
          <w:rFonts w:cs="Arial"/>
        </w:rPr>
        <w:tab/>
      </w:r>
      <w:r w:rsidR="009D7600">
        <w:rPr>
          <w:rFonts w:cs="Arial"/>
        </w:rPr>
        <w:tab/>
      </w:r>
      <w:r w:rsidR="00917C10">
        <w:rPr>
          <w:rFonts w:cs="Arial"/>
        </w:rPr>
        <w:t>2.</w:t>
      </w:r>
      <w:r>
        <w:rPr>
          <w:rFonts w:cs="Arial"/>
        </w:rPr>
        <w:t xml:space="preserve">  C</w:t>
      </w:r>
      <w:r>
        <w:rPr>
          <w:rFonts w:cs="Arial"/>
        </w:rPr>
        <w:tab/>
      </w:r>
      <w:r w:rsidR="009D7600">
        <w:rPr>
          <w:rFonts w:cs="Arial"/>
        </w:rPr>
        <w:tab/>
      </w:r>
      <w:r>
        <w:rPr>
          <w:rFonts w:cs="Arial"/>
        </w:rPr>
        <w:t>3.  B</w:t>
      </w:r>
      <w:r>
        <w:rPr>
          <w:rFonts w:cs="Arial"/>
        </w:rPr>
        <w:tab/>
      </w:r>
      <w:r w:rsidR="009D7600">
        <w:rPr>
          <w:rFonts w:cs="Arial"/>
        </w:rPr>
        <w:tab/>
      </w:r>
      <w:r w:rsidR="00C20CDC">
        <w:rPr>
          <w:rFonts w:cs="Arial"/>
        </w:rPr>
        <w:t>4</w:t>
      </w:r>
      <w:r>
        <w:rPr>
          <w:rFonts w:cs="Arial"/>
        </w:rPr>
        <w:t>.  B</w:t>
      </w:r>
      <w:r>
        <w:rPr>
          <w:rFonts w:cs="Arial"/>
        </w:rPr>
        <w:tab/>
      </w:r>
      <w:r w:rsidR="009D7600">
        <w:rPr>
          <w:rFonts w:cs="Arial"/>
        </w:rPr>
        <w:tab/>
      </w:r>
      <w:r w:rsidR="00C20CDC">
        <w:rPr>
          <w:rFonts w:cs="Arial"/>
        </w:rPr>
        <w:t>5</w:t>
      </w:r>
      <w:r>
        <w:rPr>
          <w:rFonts w:cs="Arial"/>
        </w:rPr>
        <w:t>.  D</w:t>
      </w:r>
      <w:r>
        <w:rPr>
          <w:rFonts w:cs="Arial"/>
        </w:rPr>
        <w:tab/>
      </w:r>
      <w:r w:rsidR="009D7600">
        <w:rPr>
          <w:rFonts w:cs="Arial"/>
        </w:rPr>
        <w:tab/>
      </w:r>
      <w:r w:rsidR="00C20CDC">
        <w:rPr>
          <w:rFonts w:cs="Arial"/>
        </w:rPr>
        <w:t>6</w:t>
      </w:r>
      <w:r>
        <w:rPr>
          <w:rFonts w:cs="Arial"/>
        </w:rPr>
        <w:t>.  D</w:t>
      </w:r>
    </w:p>
    <w:tbl>
      <w:tblPr>
        <w:tblW w:w="10598" w:type="dxa"/>
        <w:tblBorders>
          <w:insideH w:val="single" w:sz="4" w:space="0" w:color="auto"/>
        </w:tblBorders>
        <w:tblLayout w:type="fixed"/>
        <w:tblLook w:val="0000"/>
      </w:tblPr>
      <w:tblGrid>
        <w:gridCol w:w="8748"/>
        <w:gridCol w:w="970"/>
        <w:gridCol w:w="880"/>
      </w:tblGrid>
      <w:tr w:rsidR="000D1191" w:rsidTr="000D1191">
        <w:tc>
          <w:tcPr>
            <w:tcW w:w="8748" w:type="dxa"/>
          </w:tcPr>
          <w:p w:rsidR="000D1191" w:rsidRDefault="000D1191" w:rsidP="000D1191">
            <w:pPr>
              <w:pStyle w:val="Heading1"/>
              <w:tabs>
                <w:tab w:val="right" w:pos="9213"/>
              </w:tabs>
              <w:rPr>
                <w:lang w:val="en-GB"/>
              </w:rPr>
            </w:pPr>
            <w:r>
              <w:rPr>
                <w:lang w:val="en-GB"/>
              </w:rPr>
              <w:br w:type="page"/>
            </w:r>
          </w:p>
          <w:p w:rsidR="00A66631" w:rsidRPr="00A66631" w:rsidRDefault="00A66631" w:rsidP="00A66631">
            <w:pPr>
              <w:rPr>
                <w:b/>
                <w:lang w:val="en-GB" w:eastAsia="en-US"/>
              </w:rPr>
            </w:pPr>
            <w:r w:rsidRPr="00A66631">
              <w:rPr>
                <w:b/>
                <w:lang w:val="en-GB"/>
              </w:rPr>
              <w:t>STRUCTURED QUESTIONS</w:t>
            </w:r>
          </w:p>
          <w:p w:rsidR="000D1191" w:rsidRPr="00A66631" w:rsidRDefault="000D1191" w:rsidP="001C1750">
            <w:pPr>
              <w:pStyle w:val="Heading1"/>
              <w:tabs>
                <w:tab w:val="right" w:pos="9213"/>
              </w:tabs>
              <w:rPr>
                <w:sz w:val="22"/>
                <w:szCs w:val="22"/>
                <w:lang w:val="en-GB"/>
              </w:rPr>
            </w:pPr>
            <w:r w:rsidRPr="00A66631">
              <w:rPr>
                <w:sz w:val="22"/>
                <w:szCs w:val="22"/>
                <w:lang w:val="en-GB"/>
              </w:rPr>
              <w:t xml:space="preserve">QUESTION </w:t>
            </w:r>
            <w:r w:rsidR="00CE21D0">
              <w:rPr>
                <w:sz w:val="22"/>
                <w:szCs w:val="22"/>
                <w:lang w:val="en-GB"/>
              </w:rPr>
              <w:t>1</w:t>
            </w:r>
            <w:r w:rsidRPr="00A66631">
              <w:rPr>
                <w:sz w:val="22"/>
                <w:szCs w:val="22"/>
                <w:lang w:val="en-GB"/>
              </w:rPr>
              <w:t>/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VRAAG </w:t>
            </w:r>
            <w:r w:rsidR="00CE21D0">
              <w:rPr>
                <w:i/>
                <w:iCs/>
                <w:sz w:val="22"/>
                <w:szCs w:val="22"/>
                <w:lang w:val="en-GB"/>
              </w:rPr>
              <w:t>1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970" w:type="dxa"/>
          </w:tcPr>
          <w:p w:rsidR="000D1191" w:rsidRDefault="000D1191" w:rsidP="000D1191">
            <w:pPr>
              <w:rPr>
                <w:lang w:val="en-GB"/>
              </w:rPr>
            </w:pPr>
          </w:p>
        </w:tc>
        <w:tc>
          <w:tcPr>
            <w:tcW w:w="880" w:type="dxa"/>
          </w:tcPr>
          <w:p w:rsidR="000D1191" w:rsidRDefault="000D1191" w:rsidP="000D1191">
            <w:pPr>
              <w:jc w:val="right"/>
              <w:rPr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1018"/>
        <w:tblW w:w="10173" w:type="dxa"/>
        <w:tblBorders>
          <w:insideH w:val="single" w:sz="4" w:space="0" w:color="auto"/>
        </w:tblBorders>
        <w:tblLayout w:type="fixed"/>
        <w:tblLook w:val="0000"/>
      </w:tblPr>
      <w:tblGrid>
        <w:gridCol w:w="922"/>
        <w:gridCol w:w="7475"/>
        <w:gridCol w:w="915"/>
        <w:gridCol w:w="861"/>
      </w:tblGrid>
      <w:tr w:rsidR="000D1191" w:rsidTr="00A66631">
        <w:trPr>
          <w:trHeight w:val="11433"/>
        </w:trPr>
        <w:tc>
          <w:tcPr>
            <w:tcW w:w="922" w:type="dxa"/>
            <w:tcBorders>
              <w:right w:val="nil"/>
            </w:tcBorders>
          </w:tcPr>
          <w:p w:rsidR="000D1191" w:rsidRDefault="003C535F" w:rsidP="000D1191">
            <w:pPr>
              <w:rPr>
                <w:lang w:val="en-GB"/>
              </w:rPr>
            </w:pPr>
            <w:r w:rsidRPr="003C535F">
              <w:rPr>
                <w:rFonts w:cs="Arial"/>
                <w:sz w:val="24"/>
                <w:szCs w:val="24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837" type="#_x0000_t202" style="position:absolute;margin-left:27.25pt;margin-top:8.15pt;width:449.75pt;height:87.8pt;z-index:251769344;mso-position-horizontal-relative:text;mso-position-vertical-relative:text">
                  <v:textbox style="mso-next-textbox:#_x0000_s1837">
                    <w:txbxContent>
                      <w:p w:rsidR="00450877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Option 1/</w:t>
                        </w:r>
                        <w:proofErr w:type="spellStart"/>
                        <w:r w:rsidRPr="00C122B0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Opsie</w:t>
                        </w:r>
                        <w:proofErr w:type="spellEnd"/>
                        <w:r w:rsidRPr="00C122B0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 xml:space="preserve"> 1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:</w:t>
                        </w:r>
                      </w:p>
                      <w:p w:rsidR="00450877" w:rsidRPr="00C122B0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</w:p>
                      <w:p w:rsidR="00450877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(U + K</w:t>
                        </w:r>
                        <w:proofErr w:type="gramStart"/>
                        <w:r>
                          <w:rPr>
                            <w:rFonts w:cs="Arial"/>
                            <w:lang w:val="en-US"/>
                          </w:rPr>
                          <w:t>)bottom</w:t>
                        </w:r>
                        <w:proofErr w:type="gramEnd"/>
                        <w:r>
                          <w:rPr>
                            <w:rFonts w:cs="Arial"/>
                            <w:lang w:val="en-US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 w:rsidRPr="00E62A93">
                          <w:rPr>
                            <w:rFonts w:cs="Arial"/>
                            <w:vertAlign w:val="subscript"/>
                            <w:lang w:val="en-US"/>
                          </w:rPr>
                          <w:t>truck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 w:rsidRPr="00E62A93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= (U + K)top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  <w:p w:rsidR="00450877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GB"/>
                          </w:rPr>
                          <w:t xml:space="preserve">(0 + </w:t>
                        </w:r>
                        <w:r w:rsidRPr="007F40BE">
                          <w:rPr>
                            <w:rFonts w:cs="Arial"/>
                            <w:position w:val="-12"/>
                            <w:lang w:val="en-GB"/>
                          </w:rPr>
                          <w:object w:dxaOrig="200" w:dyaOrig="36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9.75pt;height:18pt" o:ole="">
                              <v:imagedata r:id="rId7" o:title=""/>
                            </v:shape>
                            <o:OLEObject Type="Embed" ProgID="Equation.3" ShapeID="_x0000_i1025" DrawAspect="Content" ObjectID="_1438969225" r:id="rId8"/>
                          </w:object>
                        </w:r>
                        <w:r>
                          <w:rPr>
                            <w:rFonts w:cs="Arial"/>
                            <w:lang w:val="en-GB"/>
                          </w:rPr>
                          <w:t>(10 000</w:t>
                        </w:r>
                        <w:proofErr w:type="gramStart"/>
                        <w:r>
                          <w:rPr>
                            <w:rFonts w:cs="Arial"/>
                            <w:lang w:val="en-GB"/>
                          </w:rPr>
                          <w:t>)(</w:t>
                        </w:r>
                        <w:proofErr w:type="gramEnd"/>
                        <w:r>
                          <w:rPr>
                            <w:rFonts w:cs="Arial"/>
                            <w:lang w:val="en-GB"/>
                          </w:rPr>
                          <w:t>5,56)</w:t>
                        </w:r>
                        <w:r w:rsidRPr="007F40BE">
                          <w:rPr>
                            <w:rFonts w:cs="Arial"/>
                            <w:vertAlign w:val="superscript"/>
                            <w:lang w:val="en-GB"/>
                          </w:rPr>
                          <w:t>2</w:t>
                        </w:r>
                        <w:r>
                          <w:rPr>
                            <w:rFonts w:cs="Arial"/>
                            <w:lang w:val="en-GB"/>
                          </w:rPr>
                          <w:t xml:space="preserve">)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lang w:val="en-GB"/>
                          </w:rPr>
                          <w:t xml:space="preserve">+ </w:t>
                        </w:r>
                        <w:r w:rsidRPr="00D94534">
                          <w:rPr>
                            <w:rFonts w:cs="Arial"/>
                          </w:rPr>
                          <w:t>7 x 10</w:t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>5</w:t>
                        </w:r>
                        <w:r w:rsidRPr="00D94534">
                          <w:rPr>
                            <w:rFonts w:cs="Arial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cs="Arial"/>
                          </w:rPr>
                          <w:t>– 8</w:t>
                        </w:r>
                        <w:proofErr w:type="gramStart"/>
                        <w:r w:rsidRPr="00D94534">
                          <w:rPr>
                            <w:rFonts w:cs="Arial"/>
                          </w:rPr>
                          <w:t>,5</w:t>
                        </w:r>
                        <w:proofErr w:type="gramEnd"/>
                        <w:r w:rsidRPr="00D94534">
                          <w:rPr>
                            <w:rFonts w:cs="Arial"/>
                          </w:rPr>
                          <w:t xml:space="preserve"> x 10</w:t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 xml:space="preserve">4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lang w:val="en-GB"/>
                          </w:rPr>
                          <w:t xml:space="preserve"> = </w:t>
                        </w:r>
                        <w:r w:rsidRPr="00D94534">
                          <w:rPr>
                            <w:rFonts w:cs="Arial"/>
                            <w:lang w:val="en-US"/>
                          </w:rPr>
                          <w:t>(</w:t>
                        </w:r>
                        <w:r>
                          <w:rPr>
                            <w:rFonts w:cs="Arial"/>
                            <w:lang w:val="en-US"/>
                          </w:rPr>
                          <w:t>10 000</w:t>
                        </w:r>
                        <w:r w:rsidRPr="00D94534">
                          <w:rPr>
                            <w:rFonts w:cs="Arial"/>
                            <w:lang w:val="en-US"/>
                          </w:rPr>
                          <w:t>)(9,8)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h</w:t>
                        </w:r>
                        <w:r w:rsidRPr="005E661D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proofErr w:type="spellEnd"/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GB"/>
                          </w:rPr>
                          <w:t xml:space="preserve">+ </w:t>
                        </w:r>
                        <w:r w:rsidRPr="007F40BE">
                          <w:rPr>
                            <w:rFonts w:cs="Arial"/>
                            <w:position w:val="-12"/>
                            <w:lang w:val="en-GB"/>
                          </w:rPr>
                          <w:object w:dxaOrig="200" w:dyaOrig="360">
                            <v:shape id="_x0000_i1026" type="#_x0000_t75" style="width:9.75pt;height:18pt" o:ole="">
                              <v:imagedata r:id="rId9" o:title=""/>
                            </v:shape>
                            <o:OLEObject Type="Embed" ProgID="Equation.3" ShapeID="_x0000_i1026" DrawAspect="Content" ObjectID="_1438969226" r:id="rId10"/>
                          </w:object>
                        </w:r>
                        <w:r>
                          <w:rPr>
                            <w:rFonts w:cs="Arial"/>
                            <w:lang w:val="en-GB"/>
                          </w:rPr>
                          <w:t>(10 000)(5,56</w:t>
                        </w:r>
                        <w:r w:rsidRPr="007F40BE">
                          <w:rPr>
                            <w:rFonts w:cs="Arial"/>
                            <w:vertAlign w:val="superscript"/>
                            <w:lang w:val="en-GB"/>
                          </w:rPr>
                          <w:t>2</w:t>
                        </w:r>
                        <w:r>
                          <w:rPr>
                            <w:rFonts w:cs="Arial"/>
                            <w:lang w:val="en-GB"/>
                          </w:rPr>
                          <w:t xml:space="preserve">)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  <w:p w:rsidR="00450877" w:rsidRPr="00865039" w:rsidRDefault="00450877" w:rsidP="000D1191">
                        <w:pPr>
                          <w:tabs>
                            <w:tab w:val="num" w:pos="720"/>
                            <w:tab w:val="left" w:pos="1441"/>
                            <w:tab w:val="left" w:pos="4634"/>
                          </w:tabs>
                          <w:ind w:left="360" w:hanging="359"/>
                          <w:rPr>
                            <w:rFonts w:cs="Arial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27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27" DrawAspect="Content" ObjectID="_1438969227" r:id="rId12"/>
                          </w:object>
                        </w:r>
                        <w:r w:rsidRPr="00D94534"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D94534">
                          <w:rPr>
                            <w:rFonts w:cs="Arial"/>
                          </w:rPr>
                          <w:t>h</w:t>
                        </w:r>
                        <w:r w:rsidRPr="00A93C88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proofErr w:type="spellEnd"/>
                        <w:proofErr w:type="gramEnd"/>
                        <w:r w:rsidRPr="00D94534">
                          <w:rPr>
                            <w:rFonts w:cs="Arial"/>
                          </w:rPr>
                          <w:t xml:space="preserve"> = 6,28 m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CE21D0">
              <w:rPr>
                <w:lang w:val="en-GB"/>
              </w:rPr>
              <w:t>1</w:t>
            </w:r>
            <w:r w:rsidR="000D1191">
              <w:rPr>
                <w:lang w:val="en-GB"/>
              </w:rPr>
              <w:t>.1.1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3C535F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  <w:r w:rsidRPr="003C535F">
              <w:rPr>
                <w:rFonts w:ascii="Arial" w:hAnsi="Arial" w:cs="Arial"/>
                <w:sz w:val="24"/>
                <w:szCs w:val="24"/>
                <w:lang w:val="en-US"/>
              </w:rPr>
              <w:pict>
                <v:shape id="_x0000_s1838" type="#_x0000_t202" style="position:absolute;margin-left:1.1pt;margin-top:-.65pt;width:258pt;height:108pt;z-index:251770368">
                  <v:textbox style="mso-next-textbox:#_x0000_s1838">
                    <w:txbxContent>
                      <w:p w:rsidR="00450877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 xml:space="preserve">Option </w:t>
                        </w:r>
                        <w:r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2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/</w:t>
                        </w:r>
                        <w:proofErr w:type="spellStart"/>
                        <w:r w:rsidRPr="00C122B0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Opsie</w:t>
                        </w:r>
                        <w:proofErr w:type="spellEnd"/>
                        <w:r w:rsidRPr="00C122B0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2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:</w:t>
                        </w:r>
                      </w:p>
                      <w:p w:rsidR="00450877" w:rsidRPr="00C122B0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</w:p>
                      <w:p w:rsidR="00450877" w:rsidRPr="00D94534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lang w:val="en-GB"/>
                          </w:rPr>
                        </w:pPr>
                        <w:r w:rsidRPr="00D94534">
                          <w:rPr>
                            <w:rFonts w:cs="Arial"/>
                            <w:lang w:val="en-GB"/>
                          </w:rPr>
                          <w:t xml:space="preserve">Useful work done = gain in </w:t>
                        </w:r>
                        <w:r>
                          <w:rPr>
                            <w:rFonts w:cs="Arial"/>
                            <w:lang w:val="en-GB"/>
                          </w:rPr>
                          <w:t>U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t xml:space="preserve"> = </w:t>
                        </w:r>
                        <w:proofErr w:type="spellStart"/>
                        <w:r w:rsidRPr="00D94534">
                          <w:rPr>
                            <w:rFonts w:cs="Arial"/>
                            <w:lang w:val="en-GB"/>
                          </w:rPr>
                          <w:t>mgh</w:t>
                        </w:r>
                        <w:proofErr w:type="spellEnd"/>
                        <w:r w:rsidRPr="00D94534">
                          <w:rPr>
                            <w:rFonts w:cs="Arial"/>
                            <w:lang w:val="en-GB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  <w:p w:rsidR="00450877" w:rsidRPr="00D94534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i/>
                            <w:lang w:val="en-GB"/>
                          </w:rPr>
                        </w:pPr>
                        <w:proofErr w:type="spellStart"/>
                        <w:r w:rsidRPr="00D94534">
                          <w:rPr>
                            <w:rFonts w:cs="Arial"/>
                            <w:i/>
                            <w:lang w:val="en-GB"/>
                          </w:rPr>
                          <w:t>Bruikbare</w:t>
                        </w:r>
                        <w:proofErr w:type="spellEnd"/>
                        <w:r w:rsidRPr="00D94534">
                          <w:rPr>
                            <w:rFonts w:cs="Arial"/>
                            <w:i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D94534">
                          <w:rPr>
                            <w:rFonts w:cs="Arial"/>
                            <w:i/>
                            <w:lang w:val="en-GB"/>
                          </w:rPr>
                          <w:t>arbeid</w:t>
                        </w:r>
                        <w:proofErr w:type="spellEnd"/>
                        <w:r w:rsidRPr="00D94534">
                          <w:rPr>
                            <w:rFonts w:cs="Arial"/>
                            <w:i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D94534">
                          <w:rPr>
                            <w:rFonts w:cs="Arial"/>
                            <w:i/>
                            <w:lang w:val="en-GB"/>
                          </w:rPr>
                          <w:t>verrig</w:t>
                        </w:r>
                        <w:proofErr w:type="spellEnd"/>
                        <w:r w:rsidRPr="00D94534">
                          <w:rPr>
                            <w:rFonts w:cs="Arial"/>
                            <w:i/>
                            <w:lang w:val="en-GB"/>
                          </w:rPr>
                          <w:t xml:space="preserve"> = wins </w:t>
                        </w:r>
                        <w:proofErr w:type="spellStart"/>
                        <w:r w:rsidRPr="00D94534">
                          <w:rPr>
                            <w:rFonts w:cs="Arial"/>
                            <w:i/>
                            <w:lang w:val="en-GB"/>
                          </w:rPr>
                          <w:t>aan</w:t>
                        </w:r>
                        <w:proofErr w:type="spellEnd"/>
                        <w:r w:rsidRPr="00D94534">
                          <w:rPr>
                            <w:rFonts w:cs="Arial"/>
                            <w:i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cs="Arial"/>
                            <w:i/>
                            <w:lang w:val="en-GB"/>
                          </w:rPr>
                          <w:t>U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t xml:space="preserve"> = </w:t>
                        </w:r>
                        <w:proofErr w:type="spellStart"/>
                        <w:r w:rsidRPr="00D94534">
                          <w:rPr>
                            <w:rFonts w:cs="Arial"/>
                            <w:lang w:val="en-GB"/>
                          </w:rPr>
                          <w:t>mgh</w:t>
                        </w:r>
                        <w:proofErr w:type="spellEnd"/>
                        <w:r w:rsidRPr="00D94534">
                          <w:rPr>
                            <w:rFonts w:cs="Arial"/>
                            <w:lang w:val="en-GB"/>
                          </w:rPr>
                          <w:t xml:space="preserve"> </w:t>
                        </w:r>
                      </w:p>
                      <w:p w:rsidR="00450877" w:rsidRPr="00D94534" w:rsidRDefault="00450877" w:rsidP="000D1191">
                        <w:pPr>
                          <w:tabs>
                            <w:tab w:val="num" w:pos="720"/>
                            <w:tab w:val="left" w:pos="1441"/>
                            <w:tab w:val="left" w:pos="4634"/>
                          </w:tabs>
                          <w:ind w:left="360" w:hanging="359"/>
                          <w:rPr>
                            <w:rFonts w:cs="Arial"/>
                            <w:lang w:val="en-GB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28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28" DrawAspect="Content" ObjectID="_1438969228" r:id="rId13"/>
                          </w:object>
                        </w:r>
                        <w:r w:rsidRPr="00D94534">
                          <w:rPr>
                            <w:rFonts w:cs="Arial"/>
                          </w:rPr>
                          <w:t xml:space="preserve"> 7 x 10</w:t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>5</w:t>
                        </w:r>
                        <w:r w:rsidRPr="00D94534">
                          <w:rPr>
                            <w:rFonts w:cs="Arial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cs="Arial"/>
                          </w:rPr>
                          <w:t>– 8</w:t>
                        </w:r>
                        <w:proofErr w:type="gramStart"/>
                        <w:r w:rsidRPr="00D94534">
                          <w:rPr>
                            <w:rFonts w:cs="Arial"/>
                          </w:rPr>
                          <w:t>,5</w:t>
                        </w:r>
                        <w:proofErr w:type="gramEnd"/>
                        <w:r w:rsidRPr="00D94534">
                          <w:rPr>
                            <w:rFonts w:cs="Arial"/>
                          </w:rPr>
                          <w:t xml:space="preserve"> x 10</w:t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 xml:space="preserve">4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cs="Arial"/>
                          </w:rPr>
                          <w:t xml:space="preserve"> = 10 000(9,8)</w:t>
                        </w:r>
                        <w:proofErr w:type="spellStart"/>
                        <w:r w:rsidRPr="00D94534">
                          <w:rPr>
                            <w:rFonts w:cs="Arial"/>
                          </w:rPr>
                          <w:t>h</w:t>
                        </w:r>
                        <w:r w:rsidRPr="00A93C88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proofErr w:type="spellEnd"/>
                        <w:r w:rsidRPr="00D94534">
                          <w:rPr>
                            <w:rFonts w:cs="Arial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  <w:p w:rsidR="00450877" w:rsidRPr="00D94534" w:rsidRDefault="00450877" w:rsidP="000D1191">
                        <w:pPr>
                          <w:tabs>
                            <w:tab w:val="num" w:pos="720"/>
                            <w:tab w:val="left" w:pos="1441"/>
                            <w:tab w:val="left" w:pos="4634"/>
                          </w:tabs>
                          <w:ind w:left="360" w:hanging="359"/>
                          <w:rPr>
                            <w:rFonts w:cs="Arial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29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29" DrawAspect="Content" ObjectID="_1438969229" r:id="rId14"/>
                          </w:object>
                        </w:r>
                        <w:r w:rsidRPr="00D94534">
                          <w:rPr>
                            <w:rFonts w:cs="Arial"/>
                          </w:rPr>
                          <w:t xml:space="preserve"> 6</w:t>
                        </w:r>
                        <w:proofErr w:type="gramStart"/>
                        <w:r w:rsidRPr="00D94534">
                          <w:rPr>
                            <w:rFonts w:cs="Arial"/>
                          </w:rPr>
                          <w:t>,15</w:t>
                        </w:r>
                        <w:proofErr w:type="gramEnd"/>
                        <w:r w:rsidRPr="00D94534">
                          <w:rPr>
                            <w:rFonts w:cs="Arial"/>
                          </w:rPr>
                          <w:t xml:space="preserve"> x 10</w:t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>5</w:t>
                        </w:r>
                        <w:r w:rsidRPr="00D94534">
                          <w:rPr>
                            <w:rFonts w:cs="Arial"/>
                          </w:rPr>
                          <w:t xml:space="preserve"> = 10 000(9,8)</w:t>
                        </w:r>
                        <w:proofErr w:type="spellStart"/>
                        <w:r w:rsidRPr="00D94534">
                          <w:rPr>
                            <w:rFonts w:cs="Arial"/>
                          </w:rPr>
                          <w:t>h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proofErr w:type="spellEnd"/>
                      </w:p>
                      <w:p w:rsidR="00450877" w:rsidRPr="003637DB" w:rsidRDefault="00450877" w:rsidP="000D1191">
                        <w:pPr>
                          <w:tabs>
                            <w:tab w:val="num" w:pos="720"/>
                            <w:tab w:val="left" w:pos="1441"/>
                            <w:tab w:val="left" w:pos="4634"/>
                          </w:tabs>
                          <w:ind w:left="360" w:hanging="359"/>
                          <w:rPr>
                            <w:rFonts w:cs="Arial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30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30" DrawAspect="Content" ObjectID="_1438969230" r:id="rId15"/>
                          </w:object>
                        </w:r>
                        <w:r w:rsidRPr="00D94534"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D94534">
                          <w:rPr>
                            <w:rFonts w:cs="Arial"/>
                          </w:rPr>
                          <w:t>h</w:t>
                        </w:r>
                        <w:r w:rsidRPr="00A93C88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proofErr w:type="spellEnd"/>
                        <w:proofErr w:type="gramEnd"/>
                        <w:r w:rsidRPr="00D94534">
                          <w:rPr>
                            <w:rFonts w:cs="Arial"/>
                          </w:rPr>
                          <w:t xml:space="preserve"> = 6,28 m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3C535F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  <w:r w:rsidRPr="003C535F">
              <w:rPr>
                <w:rFonts w:ascii="Arial" w:hAnsi="Arial" w:cs="Arial"/>
                <w:sz w:val="24"/>
                <w:szCs w:val="24"/>
                <w:lang w:val="en-US"/>
              </w:rPr>
              <w:pict>
                <v:shape id="_x0000_s1839" type="#_x0000_t202" style="position:absolute;margin-left:1.9pt;margin-top:10.75pt;width:294pt;height:90pt;z-index:251771392">
                  <v:textbox style="mso-next-textbox:#_x0000_s1839">
                    <w:txbxContent>
                      <w:p w:rsidR="00450877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 xml:space="preserve">Option </w:t>
                        </w:r>
                        <w:r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3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/</w:t>
                        </w:r>
                        <w:proofErr w:type="spellStart"/>
                        <w:r w:rsidRPr="00C122B0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Opsie</w:t>
                        </w:r>
                        <w:proofErr w:type="spellEnd"/>
                        <w:r w:rsidRPr="00C122B0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3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:</w:t>
                        </w:r>
                      </w:p>
                      <w:p w:rsidR="00450877" w:rsidRPr="00C122B0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</w:p>
                      <w:p w:rsidR="00450877" w:rsidRPr="00D94534" w:rsidRDefault="00450877" w:rsidP="000D1191">
                        <w:pPr>
                          <w:pStyle w:val="NoSpacing"/>
                          <w:tabs>
                            <w:tab w:val="left" w:pos="961"/>
                            <w:tab w:val="left" w:pos="1452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 xml:space="preserve">net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= </w:t>
                        </w:r>
                        <w:r w:rsidRPr="00D94534">
                          <w:rPr>
                            <w:rFonts w:ascii="Arial" w:hAnsi="Arial" w:cs="Arial"/>
                            <w:position w:val="-4"/>
                            <w:sz w:val="24"/>
                            <w:szCs w:val="24"/>
                          </w:rPr>
                          <w:object w:dxaOrig="220" w:dyaOrig="260">
                            <v:shape id="_x0000_i1031" type="#_x0000_t75" style="width:11.25pt;height:12.75pt" o:ole="">
                              <v:imagedata r:id="rId16" o:title=""/>
                            </v:shape>
                            <o:OLEObject Type="Embed" ProgID="Equation.3" ShapeID="_x0000_i1031" DrawAspect="Content" ObjectID="_1438969231" r:id="rId17"/>
                          </w:objec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k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sym w:font="Wingdings" w:char="F0FC"/>
                        </w:r>
                      </w:p>
                      <w:p w:rsidR="00450877" w:rsidRPr="00D94534" w:rsidRDefault="00450877" w:rsidP="000D1191">
                        <w:pPr>
                          <w:tabs>
                            <w:tab w:val="num" w:pos="720"/>
                            <w:tab w:val="left" w:pos="1441"/>
                            <w:tab w:val="left" w:pos="4634"/>
                          </w:tabs>
                          <w:ind w:left="360" w:hanging="359"/>
                          <w:rPr>
                            <w:rFonts w:cs="Arial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32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32" DrawAspect="Content" ObjectID="_1438969232" r:id="rId18"/>
                          </w:objec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r w:rsidRPr="00D94534">
                          <w:rPr>
                            <w:rFonts w:cs="Arial"/>
                          </w:rPr>
                          <w:t>W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g</w:t>
                        </w:r>
                        <w:proofErr w:type="spellEnd"/>
                        <w:r w:rsidRPr="00D94534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>+</w:t>
                        </w:r>
                        <w:r w:rsidRPr="00D94534"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r w:rsidRPr="00D94534">
                          <w:rPr>
                            <w:rFonts w:cs="Arial"/>
                          </w:rPr>
                          <w:t>W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proofErr w:type="spellEnd"/>
                        <w:r w:rsidRPr="00D94534">
                          <w:rPr>
                            <w:rFonts w:cs="Arial"/>
                          </w:rPr>
                          <w:t xml:space="preserve"> + </w:t>
                        </w:r>
                        <w:proofErr w:type="spellStart"/>
                        <w:r w:rsidRPr="00D94534">
                          <w:rPr>
                            <w:rFonts w:cs="Arial"/>
                          </w:rPr>
                          <w:t>W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truck</w:t>
                        </w:r>
                        <w:proofErr w:type="spellEnd"/>
                        <w:r w:rsidRPr="00D94534">
                          <w:rPr>
                            <w:rFonts w:cs="Arial"/>
                          </w:rPr>
                          <w:t xml:space="preserve"> = 0</w:t>
                        </w:r>
                      </w:p>
                      <w:p w:rsidR="00450877" w:rsidRPr="00D94534" w:rsidRDefault="00450877" w:rsidP="000D1191">
                        <w:pPr>
                          <w:tabs>
                            <w:tab w:val="num" w:pos="720"/>
                            <w:tab w:val="left" w:pos="1441"/>
                            <w:tab w:val="left" w:pos="4634"/>
                          </w:tabs>
                          <w:ind w:left="360" w:hanging="359"/>
                          <w:rPr>
                            <w:rFonts w:cs="Arial"/>
                            <w:lang w:val="en-GB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33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33" DrawAspect="Content" ObjectID="_1438969233" r:id="rId19"/>
                          </w:object>
                        </w:r>
                        <w:r>
                          <w:rPr>
                            <w:rFonts w:cs="Arial"/>
                          </w:rPr>
                          <w:t xml:space="preserve"> -</w:t>
                        </w:r>
                        <w:r w:rsidRPr="00D94534">
                          <w:rPr>
                            <w:rFonts w:cs="Arial"/>
                          </w:rPr>
                          <w:t>10 000(9</w:t>
                        </w:r>
                        <w:proofErr w:type="gramStart"/>
                        <w:r w:rsidRPr="00D94534">
                          <w:rPr>
                            <w:rFonts w:cs="Arial"/>
                          </w:rPr>
                          <w:t>,8</w:t>
                        </w:r>
                        <w:proofErr w:type="gramEnd"/>
                        <w:r w:rsidRPr="00D94534">
                          <w:rPr>
                            <w:rFonts w:cs="Arial"/>
                          </w:rPr>
                          <w:t>)</w:t>
                        </w:r>
                        <w:proofErr w:type="spellStart"/>
                        <w:r w:rsidRPr="00D94534">
                          <w:rPr>
                            <w:rFonts w:cs="Arial"/>
                          </w:rPr>
                          <w:t>h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proofErr w:type="spellEnd"/>
                        <w:r w:rsidRPr="00D94534">
                          <w:rPr>
                            <w:rFonts w:cs="Arial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cs="Arial"/>
                          </w:rPr>
                          <w:t>– 8,5 x 10</w:t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 xml:space="preserve">4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</w:rPr>
                          <w:t>+ 7 x 10</w:t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 xml:space="preserve">5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t xml:space="preserve"> = 0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  <w:p w:rsidR="00450877" w:rsidRPr="006F0B25" w:rsidRDefault="00450877" w:rsidP="000D1191">
                        <w:pPr>
                          <w:tabs>
                            <w:tab w:val="num" w:pos="720"/>
                            <w:tab w:val="left" w:pos="1441"/>
                            <w:tab w:val="left" w:pos="4634"/>
                          </w:tabs>
                          <w:ind w:left="360" w:hanging="359"/>
                          <w:rPr>
                            <w:rFonts w:cs="Arial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34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34" DrawAspect="Content" ObjectID="_1438969234" r:id="rId20"/>
                          </w:objec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proofErr w:type="gramStart"/>
                        <w:r w:rsidRPr="00D94534">
                          <w:rPr>
                            <w:rFonts w:cs="Arial"/>
                            <w:lang w:val="en-GB"/>
                          </w:rPr>
                          <w:t>h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proofErr w:type="gramEnd"/>
                        <w:r w:rsidRPr="00D94534">
                          <w:rPr>
                            <w:rFonts w:cs="Arial"/>
                            <w:lang w:val="en-GB"/>
                          </w:rPr>
                          <w:t xml:space="preserve"> = 6,275 = 6,28 m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3C535F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  <w:r w:rsidRPr="003C535F">
              <w:rPr>
                <w:rFonts w:ascii="Arial" w:hAnsi="Arial" w:cs="Arial"/>
                <w:sz w:val="24"/>
                <w:szCs w:val="24"/>
                <w:lang w:val="en-US"/>
              </w:rPr>
              <w:pict>
                <v:shape id="_x0000_s1840" type="#_x0000_t202" style="position:absolute;margin-left:1.1pt;margin-top:4.2pt;width:316.05pt;height:107.9pt;z-index:251772416">
                  <v:textbox style="mso-next-textbox:#_x0000_s1840">
                    <w:txbxContent>
                      <w:p w:rsidR="00450877" w:rsidRPr="00C122B0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 xml:space="preserve">Option </w:t>
                        </w:r>
                        <w:r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4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/</w:t>
                        </w:r>
                        <w:proofErr w:type="spellStart"/>
                        <w:r w:rsidRPr="00C122B0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Opsie</w:t>
                        </w:r>
                        <w:proofErr w:type="spellEnd"/>
                        <w:r w:rsidRPr="00C122B0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4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:</w:t>
                        </w:r>
                      </w:p>
                      <w:p w:rsidR="00450877" w:rsidRDefault="00450877" w:rsidP="000D1191">
                        <w:pPr>
                          <w:pStyle w:val="NoSpacing"/>
                          <w:tabs>
                            <w:tab w:val="left" w:pos="961"/>
                            <w:tab w:val="left" w:pos="1452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450877" w:rsidRPr="00D94534" w:rsidRDefault="00450877" w:rsidP="000D1191">
                        <w:pPr>
                          <w:pStyle w:val="NoSpacing"/>
                          <w:tabs>
                            <w:tab w:val="left" w:pos="961"/>
                            <w:tab w:val="left" w:pos="1452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W(external forces/</w:t>
                        </w:r>
                        <w:r w:rsidRPr="00F92E4F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eksterne kragte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= </w:t>
                        </w:r>
                        <w:r w:rsidRPr="00D94534">
                          <w:rPr>
                            <w:rFonts w:ascii="Arial" w:hAnsi="Arial" w:cs="Arial"/>
                            <w:position w:val="-4"/>
                            <w:sz w:val="24"/>
                            <w:szCs w:val="24"/>
                          </w:rPr>
                          <w:object w:dxaOrig="220" w:dyaOrig="260">
                            <v:shape id="_x0000_i1035" type="#_x0000_t75" style="width:11.25pt;height:12.75pt" o:ole="">
                              <v:imagedata r:id="rId16" o:title=""/>
                            </v:shape>
                            <o:OLEObject Type="Embed" ProgID="Equation.3" ShapeID="_x0000_i1035" DrawAspect="Content" ObjectID="_1438969235" r:id="rId21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+ </w:t>
                        </w:r>
                        <w:r w:rsidRPr="00D94534">
                          <w:rPr>
                            <w:rFonts w:ascii="Arial" w:hAnsi="Arial" w:cs="Arial"/>
                            <w:position w:val="-4"/>
                            <w:sz w:val="24"/>
                            <w:szCs w:val="24"/>
                          </w:rPr>
                          <w:object w:dxaOrig="220" w:dyaOrig="260">
                            <v:shape id="_x0000_i1036" type="#_x0000_t75" style="width:11.25pt;height:12.75pt" o:ole="">
                              <v:imagedata r:id="rId16" o:title=""/>
                            </v:shape>
                            <o:OLEObject Type="Embed" ProgID="Equation.3" ShapeID="_x0000_i1036" DrawAspect="Content" ObjectID="_1438969236" r:id="rId22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K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sym w:font="Wingdings" w:char="F0FC"/>
                        </w:r>
                      </w:p>
                      <w:p w:rsidR="00450877" w:rsidRPr="00D94534" w:rsidRDefault="00450877" w:rsidP="000D1191">
                        <w:pPr>
                          <w:pStyle w:val="NoSpacing"/>
                          <w:tabs>
                            <w:tab w:val="left" w:pos="841"/>
                            <w:tab w:val="left" w:pos="1441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94534">
                          <w:rPr>
                            <w:rFonts w:ascii="Arial" w:hAnsi="Arial" w:cs="Arial"/>
                            <w:position w:val="-4"/>
                            <w:sz w:val="24"/>
                            <w:szCs w:val="24"/>
                          </w:rPr>
                          <w:object w:dxaOrig="220" w:dyaOrig="200">
                            <v:shape id="_x0000_i1037" type="#_x0000_t75" style="width:11.25pt;height:9.75pt" o:ole="">
                              <v:imagedata r:id="rId11" o:title=""/>
                            </v:shape>
                            <o:OLEObject Type="Embed" ProgID="Equation.3" ShapeID="_x0000_i1037" DrawAspect="Content" ObjectID="_1438969237" r:id="rId23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</w:t>
                        </w:r>
                        <w:r w:rsidRPr="00F92E4F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 xml:space="preserve">external/ekstern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= (mgh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f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– mgh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i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 + (</w:t>
                        </w:r>
                        <w:r w:rsidRPr="00D94534">
                          <w:rPr>
                            <w:rFonts w:ascii="Arial" w:hAnsi="Arial" w:cs="Arial"/>
                            <w:position w:val="-12"/>
                            <w:sz w:val="24"/>
                            <w:szCs w:val="24"/>
                          </w:rPr>
                          <w:object w:dxaOrig="660" w:dyaOrig="380">
                            <v:shape id="_x0000_i1038" type="#_x0000_t75" style="width:33pt;height:18.75pt" o:ole="">
                              <v:imagedata r:id="rId24" o:title=""/>
                            </v:shape>
                            <o:OLEObject Type="Embed" ProgID="Equation.3" ShapeID="_x0000_i1038" DrawAspect="Content" ObjectID="_1438969238" r:id="rId25"/>
                          </w:objec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- </w:t>
                        </w:r>
                        <w:r w:rsidRPr="00D94534">
                          <w:rPr>
                            <w:rFonts w:ascii="Arial" w:hAnsi="Arial" w:cs="Arial"/>
                            <w:position w:val="-12"/>
                            <w:sz w:val="24"/>
                            <w:szCs w:val="24"/>
                          </w:rPr>
                          <w:object w:dxaOrig="660" w:dyaOrig="380">
                            <v:shape id="_x0000_i1039" type="#_x0000_t75" style="width:33pt;height:18.75pt" o:ole="">
                              <v:imagedata r:id="rId26" o:title=""/>
                            </v:shape>
                            <o:OLEObject Type="Embed" ProgID="Equation.3" ShapeID="_x0000_i1039" DrawAspect="Content" ObjectID="_1438969239" r:id="rId27"/>
                          </w:objec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</w:p>
                      <w:p w:rsidR="00450877" w:rsidRPr="00D94534" w:rsidRDefault="00450877" w:rsidP="000D1191">
                        <w:pPr>
                          <w:pStyle w:val="NoSpacing"/>
                          <w:tabs>
                            <w:tab w:val="left" w:pos="841"/>
                            <w:tab w:val="left" w:pos="1441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 x 10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vertAlign w:val="superscript"/>
                          </w:rPr>
                          <w:t>5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– 8,5 x 10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vertAlign w:val="superscript"/>
                          </w:rPr>
                          <w:t xml:space="preserve">4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10 000(9,8)(h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f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– 0)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sym w:font="Wingdings" w:char="F0FC"/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+ 0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Pr="00D94534">
                          <w:rPr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sym w:font="Wingdings" w:char="F0FC"/>
                        </w:r>
                      </w:p>
                      <w:p w:rsidR="00450877" w:rsidRPr="00D94534" w:rsidRDefault="00450877" w:rsidP="000D1191">
                        <w:pPr>
                          <w:tabs>
                            <w:tab w:val="num" w:pos="720"/>
                            <w:tab w:val="left" w:pos="1441"/>
                            <w:tab w:val="left" w:pos="4634"/>
                          </w:tabs>
                          <w:ind w:left="360" w:hanging="359"/>
                          <w:rPr>
                            <w:rFonts w:cs="Arial"/>
                          </w:rPr>
                        </w:pPr>
                        <w:r w:rsidRPr="00D94534">
                          <w:rPr>
                            <w:rFonts w:cs="Arial"/>
                          </w:rPr>
                          <w:t>6</w:t>
                        </w:r>
                        <w:proofErr w:type="gramStart"/>
                        <w:r w:rsidRPr="00D94534">
                          <w:rPr>
                            <w:rFonts w:cs="Arial"/>
                          </w:rPr>
                          <w:t>,15</w:t>
                        </w:r>
                        <w:proofErr w:type="gramEnd"/>
                        <w:r w:rsidRPr="00D94534">
                          <w:rPr>
                            <w:rFonts w:cs="Arial"/>
                          </w:rPr>
                          <w:t xml:space="preserve"> x 10</w:t>
                        </w:r>
                        <w:r w:rsidRPr="00D94534">
                          <w:rPr>
                            <w:rFonts w:cs="Arial"/>
                            <w:vertAlign w:val="superscript"/>
                          </w:rPr>
                          <w:t>5</w:t>
                        </w:r>
                        <w:r w:rsidRPr="00D94534">
                          <w:rPr>
                            <w:rFonts w:cs="Arial"/>
                          </w:rPr>
                          <w:t xml:space="preserve"> = 10 000(9,8)</w:t>
                        </w:r>
                        <w:proofErr w:type="spellStart"/>
                        <w:r w:rsidRPr="00D94534">
                          <w:rPr>
                            <w:rFonts w:cs="Arial"/>
                          </w:rPr>
                          <w:t>h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proofErr w:type="spellEnd"/>
                      </w:p>
                      <w:p w:rsidR="00450877" w:rsidRPr="00056E6E" w:rsidRDefault="00450877" w:rsidP="000D1191">
                        <w:pPr>
                          <w:rPr>
                            <w:rFonts w:cs="Arial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40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40" DrawAspect="Content" ObjectID="_1438969240" r:id="rId28"/>
                          </w:object>
                        </w:r>
                        <w:r w:rsidRPr="00D94534"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D94534">
                          <w:rPr>
                            <w:rFonts w:cs="Arial"/>
                          </w:rPr>
                          <w:t>h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proofErr w:type="spellEnd"/>
                        <w:proofErr w:type="gramEnd"/>
                        <w:r w:rsidRPr="00D94534">
                          <w:rPr>
                            <w:rFonts w:cs="Arial"/>
                          </w:rPr>
                          <w:t xml:space="preserve"> = 6,28 m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0D1191" w:rsidP="000D1191">
            <w:pPr>
              <w:pStyle w:val="NoSpacing"/>
              <w:tabs>
                <w:tab w:val="left" w:pos="961"/>
                <w:tab w:val="left" w:pos="14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1191" w:rsidRDefault="003C535F" w:rsidP="000D1191">
            <w:pPr>
              <w:tabs>
                <w:tab w:val="num" w:pos="720"/>
                <w:tab w:val="left" w:pos="1441"/>
                <w:tab w:val="left" w:pos="4634"/>
              </w:tabs>
              <w:ind w:left="360" w:hanging="359"/>
              <w:rPr>
                <w:rFonts w:cs="Arial"/>
                <w:lang w:val="en-GB"/>
              </w:rPr>
            </w:pPr>
            <w:r w:rsidRPr="003C535F">
              <w:rPr>
                <w:rFonts w:cs="Arial"/>
                <w:sz w:val="24"/>
                <w:szCs w:val="24"/>
                <w:lang w:val="en-US" w:eastAsia="en-US"/>
              </w:rPr>
              <w:pict>
                <v:shape id="_x0000_s1841" type="#_x0000_t202" style="position:absolute;left:0;text-align:left;margin-left:1.9pt;margin-top:1.7pt;width:406.15pt;height:170.95pt;z-index:251773440;mso-position-horizontal-relative:text;mso-position-vertical-relative:text">
                  <v:textbox style="mso-next-textbox:#_x0000_s1841">
                    <w:txbxContent>
                      <w:p w:rsidR="00450877" w:rsidRPr="00C122B0" w:rsidRDefault="00450877" w:rsidP="000D1191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 xml:space="preserve">Option </w:t>
                        </w:r>
                        <w:r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5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/</w:t>
                        </w:r>
                        <w:proofErr w:type="spellStart"/>
                        <w:r w:rsidRPr="00C122B0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Opsie</w:t>
                        </w:r>
                        <w:proofErr w:type="spellEnd"/>
                        <w:r w:rsidRPr="00C122B0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5</w:t>
                        </w:r>
                        <w:r w:rsidRPr="00C122B0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:</w:t>
                        </w:r>
                      </w:p>
                      <w:p w:rsidR="00450877" w:rsidRDefault="00450877" w:rsidP="000D1191">
                        <w:pPr>
                          <w:pStyle w:val="NoSpacing"/>
                          <w:tabs>
                            <w:tab w:val="left" w:pos="961"/>
                            <w:tab w:val="left" w:pos="1452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450877" w:rsidRDefault="00450877" w:rsidP="000D1191">
                        <w:pPr>
                          <w:pStyle w:val="NoSpacing"/>
                          <w:tabs>
                            <w:tab w:val="left" w:pos="961"/>
                            <w:tab w:val="left" w:pos="1452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</w:t>
                        </w:r>
                        <w:r w:rsidRPr="00EA091A">
                          <w:rPr>
                            <w:rFonts w:ascii="Arial" w:hAnsi="Arial" w:cs="Arial"/>
                            <w:position w:val="-24"/>
                            <w:sz w:val="24"/>
                            <w:szCs w:val="24"/>
                          </w:rPr>
                          <w:object w:dxaOrig="440" w:dyaOrig="620">
                            <v:shape id="_x0000_i1041" type="#_x0000_t75" style="width:21.75pt;height:30.75pt" o:ole="">
                              <v:imagedata r:id="rId29" o:title=""/>
                            </v:shape>
                            <o:OLEObject Type="Embed" ProgID="Equation.3" ShapeID="_x0000_i1041" DrawAspect="Content" ObjectID="_1438969241" r:id="rId30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</w:t>
                        </w:r>
                        <w:r w:rsidRPr="00EA091A">
                          <w:rPr>
                            <w:rFonts w:ascii="Arial" w:hAnsi="Arial" w:cs="Arial"/>
                            <w:position w:val="-24"/>
                            <w:sz w:val="24"/>
                            <w:szCs w:val="24"/>
                          </w:rPr>
                          <w:object w:dxaOrig="980" w:dyaOrig="660">
                            <v:shape id="_x0000_i1042" type="#_x0000_t75" style="width:48.75pt;height:33pt" o:ole="">
                              <v:imagedata r:id="rId31" o:title=""/>
                            </v:shape>
                            <o:OLEObject Type="Embed" ProgID="Equation.3" ShapeID="_x0000_i1042" DrawAspect="Content" ObjectID="_1438969242" r:id="rId32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3 695,65 N</w:t>
                        </w:r>
                      </w:p>
                      <w:p w:rsidR="00450877" w:rsidRDefault="00450877" w:rsidP="000D1191">
                        <w:pPr>
                          <w:pStyle w:val="NoSpacing"/>
                          <w:tabs>
                            <w:tab w:val="left" w:pos="961"/>
                            <w:tab w:val="left" w:pos="1452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applied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</w:t>
                        </w:r>
                        <w:r w:rsidRPr="00EA091A">
                          <w:rPr>
                            <w:rFonts w:ascii="Arial" w:hAnsi="Arial" w:cs="Arial"/>
                            <w:position w:val="-24"/>
                            <w:sz w:val="24"/>
                            <w:szCs w:val="24"/>
                          </w:rPr>
                          <w:object w:dxaOrig="639" w:dyaOrig="660">
                            <v:shape id="_x0000_i1043" type="#_x0000_t75" style="width:31.5pt;height:33pt" o:ole="">
                              <v:imagedata r:id="rId33" o:title=""/>
                            </v:shape>
                            <o:OLEObject Type="Embed" ProgID="Equation.3" ShapeID="_x0000_i1043" DrawAspect="Content" ObjectID="_1438969243" r:id="rId34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</w:t>
                        </w:r>
                        <w:r w:rsidRPr="00EA091A">
                          <w:rPr>
                            <w:rFonts w:ascii="Arial" w:hAnsi="Arial" w:cs="Arial"/>
                            <w:position w:val="-24"/>
                            <w:sz w:val="24"/>
                            <w:szCs w:val="24"/>
                          </w:rPr>
                          <w:object w:dxaOrig="800" w:dyaOrig="660">
                            <v:shape id="_x0000_i1044" type="#_x0000_t75" style="width:40.5pt;height:33pt" o:ole="">
                              <v:imagedata r:id="rId35" o:title=""/>
                            </v:shape>
                            <o:OLEObject Type="Embed" ProgID="Equation.3" ShapeID="_x0000_i1044" DrawAspect="Content" ObjectID="_1438969244" r:id="rId36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3,04 x 10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per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N</w:t>
                        </w:r>
                      </w:p>
                      <w:p w:rsidR="00450877" w:rsidRDefault="00450877" w:rsidP="000D1191">
                        <w:pPr>
                          <w:pStyle w:val="NoSpacing"/>
                          <w:tabs>
                            <w:tab w:val="left" w:pos="841"/>
                            <w:tab w:val="left" w:pos="1441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450877" w:rsidRDefault="00450877" w:rsidP="000D1191">
                        <w:pPr>
                          <w:pStyle w:val="NoSpacing"/>
                          <w:tabs>
                            <w:tab w:val="left" w:pos="841"/>
                            <w:tab w:val="left" w:pos="1441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net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0 </w:t>
                        </w:r>
                        <w:r w:rsidRPr="00EA091A">
                          <w:rPr>
                            <w:rFonts w:ascii="Arial" w:hAnsi="Arial" w:cs="Arial"/>
                            <w:position w:val="-4"/>
                            <w:sz w:val="24"/>
                            <w:szCs w:val="24"/>
                          </w:rPr>
                          <w:object w:dxaOrig="220" w:dyaOrig="200">
                            <v:shape id="_x0000_i1045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45" DrawAspect="Content" ObjectID="_1438969245" r:id="rId37"/>
                          </w:objec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w(down incline)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+ 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+ 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appl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0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lang w:val="en-GB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46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46" DrawAspect="Content" ObjectID="_1438969246" r:id="rId38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mgsin</w:t>
                        </w:r>
                        <w:r w:rsidRPr="0034680F">
                          <w:rPr>
                            <w:rFonts w:ascii="Arial" w:hAnsi="Arial" w:cs="Arial"/>
                            <w:position w:val="-6"/>
                            <w:sz w:val="24"/>
                            <w:szCs w:val="24"/>
                          </w:rPr>
                          <w:object w:dxaOrig="200" w:dyaOrig="279">
                            <v:shape id="_x0000_i1047" type="#_x0000_t75" style="width:9.75pt;height:14.25pt" o:ole="">
                              <v:imagedata r:id="rId39" o:title=""/>
                            </v:shape>
                            <o:OLEObject Type="Embed" ProgID="Equation.3" ShapeID="_x0000_i1047" DrawAspect="Content" ObjectID="_1438969247" r:id="rId40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+ 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+ F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appl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0</w:t>
                        </w:r>
                      </w:p>
                      <w:p w:rsidR="00450877" w:rsidRPr="00EA091A" w:rsidRDefault="00450877" w:rsidP="000D1191">
                        <w:pPr>
                          <w:pStyle w:val="NoSpacing"/>
                          <w:tabs>
                            <w:tab w:val="left" w:pos="841"/>
                            <w:tab w:val="left" w:pos="1441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 (10 000)(9,8)</w:t>
                        </w:r>
                        <w:r w:rsidRPr="00E22886">
                          <w:rPr>
                            <w:rFonts w:cs="Arial"/>
                            <w:lang w:val="en-GB"/>
                          </w:rPr>
                          <w:t xml:space="preserve"> </w:t>
                        </w:r>
                        <w:r w:rsidRPr="00EA091A">
                          <w:rPr>
                            <w:rFonts w:ascii="Arial" w:hAnsi="Arial" w:cs="Arial"/>
                            <w:position w:val="-24"/>
                            <w:sz w:val="24"/>
                            <w:szCs w:val="24"/>
                          </w:rPr>
                          <w:object w:dxaOrig="380" w:dyaOrig="620">
                            <v:shape id="_x0000_i1048" type="#_x0000_t75" style="width:18.75pt;height:30.75pt" o:ole="">
                              <v:imagedata r:id="rId41" o:title=""/>
                            </v:shape>
                            <o:OLEObject Type="Embed" ProgID="Equation.3" ShapeID="_x0000_i1048" DrawAspect="Content" ObjectID="_1438969248" r:id="rId42"/>
                          </w:objec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- 3 695,65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+ 3,04 x 10</w:t>
                        </w:r>
                        <w:r w:rsidRPr="00EA091A">
                          <w:rPr>
                            <w:rFonts w:ascii="Arial" w:hAnsi="Arial" w:cs="Arial"/>
                            <w:sz w:val="24"/>
                            <w:szCs w:val="24"/>
                            <w:vertAlign w:val="super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vertAlign w:val="superscript"/>
                          </w:rPr>
                          <w:t xml:space="preserve">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= 0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(sin </w:t>
                        </w:r>
                        <w:r w:rsidRPr="0034680F">
                          <w:rPr>
                            <w:rFonts w:ascii="Arial" w:hAnsi="Arial" w:cs="Arial"/>
                            <w:position w:val="-6"/>
                            <w:sz w:val="24"/>
                            <w:szCs w:val="24"/>
                          </w:rPr>
                          <w:object w:dxaOrig="200" w:dyaOrig="279">
                            <v:shape id="_x0000_i1049" type="#_x0000_t75" style="width:9.75pt;height:14.25pt" o:ole="">
                              <v:imagedata r:id="rId39" o:title=""/>
                            </v:shape>
                            <o:OLEObject Type="Embed" ProgID="Equation.3" ShapeID="_x0000_i1049" DrawAspect="Content" ObjectID="_1438969249" r:id="rId43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</w:t>
                        </w:r>
                        <w:r w:rsidRPr="00EA091A">
                          <w:rPr>
                            <w:rFonts w:ascii="Arial" w:hAnsi="Arial" w:cs="Arial"/>
                            <w:position w:val="-24"/>
                            <w:sz w:val="24"/>
                            <w:szCs w:val="24"/>
                          </w:rPr>
                          <w:object w:dxaOrig="380" w:dyaOrig="620">
                            <v:shape id="_x0000_i1050" type="#_x0000_t75" style="width:18.75pt;height:30.75pt" o:ole="">
                              <v:imagedata r:id="rId44" o:title=""/>
                            </v:shape>
                            <o:OLEObject Type="Embed" ProgID="Equation.3" ShapeID="_x0000_i1050" DrawAspect="Content" ObjectID="_1438969250" r:id="rId45"/>
                          </w:objec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  <w:p w:rsidR="00450877" w:rsidRPr="00056E6E" w:rsidRDefault="00450877" w:rsidP="000D1191">
                        <w:pPr>
                          <w:rPr>
                            <w:rFonts w:cs="Arial"/>
                          </w:rPr>
                        </w:pPr>
                        <w:r w:rsidRPr="00D94534">
                          <w:rPr>
                            <w:rFonts w:cs="Arial"/>
                            <w:position w:val="-4"/>
                          </w:rPr>
                          <w:object w:dxaOrig="220" w:dyaOrig="200">
                            <v:shape id="_x0000_i1051" type="#_x0000_t75" style="width:11.25pt;height:9.75pt" o:ole="" o:bullet="t">
                              <v:imagedata r:id="rId11" o:title=""/>
                            </v:shape>
                            <o:OLEObject Type="Embed" ProgID="Equation.3" ShapeID="_x0000_i1051" DrawAspect="Content" ObjectID="_1438969251" r:id="rId46"/>
                          </w:object>
                        </w:r>
                        <w:r w:rsidRPr="00D94534"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D94534">
                          <w:rPr>
                            <w:rFonts w:cs="Arial"/>
                          </w:rPr>
                          <w:t>h</w:t>
                        </w:r>
                        <w:r w:rsidRPr="00D94534">
                          <w:rPr>
                            <w:rFonts w:cs="Arial"/>
                            <w:vertAlign w:val="subscript"/>
                          </w:rPr>
                          <w:t>f</w:t>
                        </w:r>
                        <w:proofErr w:type="spellEnd"/>
                        <w:proofErr w:type="gramEnd"/>
                        <w:r w:rsidRPr="00D94534">
                          <w:rPr>
                            <w:rFonts w:cs="Arial"/>
                          </w:rPr>
                          <w:t xml:space="preserve"> = 6,28 m </w:t>
                        </w:r>
                        <w:r w:rsidRPr="00D94534">
                          <w:rPr>
                            <w:rFonts w:cs="Arial"/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0D1191" w:rsidRPr="00D94534">
              <w:rPr>
                <w:rFonts w:cs="Arial"/>
                <w:lang w:val="en-GB"/>
              </w:rPr>
              <w:t xml:space="preserve"> </w:t>
            </w: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0D1191" w:rsidRPr="00FB34CF" w:rsidRDefault="000D1191" w:rsidP="000D1191">
            <w:pPr>
              <w:tabs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</w:tc>
        <w:tc>
          <w:tcPr>
            <w:tcW w:w="915" w:type="dxa"/>
            <w:tcBorders>
              <w:left w:val="nil"/>
            </w:tcBorders>
            <w:vAlign w:val="bottom"/>
          </w:tcPr>
          <w:p w:rsidR="000D1191" w:rsidRDefault="000D1191" w:rsidP="000D1191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61" w:type="dxa"/>
            <w:vAlign w:val="bottom"/>
          </w:tcPr>
          <w:p w:rsidR="000D1191" w:rsidRDefault="000D1191" w:rsidP="000D119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(6)</w:t>
            </w:r>
          </w:p>
        </w:tc>
      </w:tr>
    </w:tbl>
    <w:p w:rsidR="00320AFF" w:rsidRDefault="003C535F" w:rsidP="00320AFF">
      <w:r w:rsidRPr="003C535F">
        <w:rPr>
          <w:noProof/>
          <w:lang w:val="en-US"/>
        </w:rPr>
        <w:pict>
          <v:shape id="_x0000_s1046" type="#_x0000_t202" style="position:absolute;margin-left:3.25pt;margin-top:9.35pt;width:464.75pt;height:27pt;z-index:251664896;mso-position-horizontal-relative:text;mso-position-vertical-relative:text">
            <v:textbox>
              <w:txbxContent>
                <w:p w:rsidR="00450877" w:rsidRPr="00615E87" w:rsidRDefault="00450877" w:rsidP="00320AFF">
                  <w:pPr>
                    <w:rPr>
                      <w:i/>
                    </w:rPr>
                  </w:pPr>
                  <w:r>
                    <w:t>-1 if/</w:t>
                  </w:r>
                  <w:proofErr w:type="spellStart"/>
                  <w:r w:rsidRPr="00615E87">
                    <w:rPr>
                      <w:i/>
                    </w:rPr>
                    <w:t>indien</w:t>
                  </w:r>
                  <w:proofErr w:type="spellEnd"/>
                  <w:r w:rsidRPr="00615E87">
                    <w:rPr>
                      <w:i/>
                    </w:rPr>
                    <w:t xml:space="preserve"> </w:t>
                  </w:r>
                  <w:r>
                    <w:t>g = 10 m</w:t>
                  </w:r>
                  <w:r>
                    <w:rPr>
                      <w:rFonts w:cs="Arial"/>
                    </w:rPr>
                    <w:t>∙</w:t>
                  </w:r>
                  <w:r>
                    <w:t>s</w:t>
                  </w:r>
                  <w:r w:rsidRPr="001737A4">
                    <w:rPr>
                      <w:vertAlign w:val="superscript"/>
                    </w:rPr>
                    <w:t>-2</w:t>
                  </w:r>
                  <w:r>
                    <w:t xml:space="preserve"> – penalise once in this Question 6/</w:t>
                  </w:r>
                  <w:proofErr w:type="spellStart"/>
                  <w:r w:rsidRPr="00615E87">
                    <w:rPr>
                      <w:i/>
                    </w:rPr>
                    <w:t>penaliseer</w:t>
                  </w:r>
                  <w:proofErr w:type="spellEnd"/>
                  <w:r w:rsidRPr="00615E87">
                    <w:rPr>
                      <w:i/>
                    </w:rPr>
                    <w:t xml:space="preserve"> </w:t>
                  </w:r>
                  <w:proofErr w:type="spellStart"/>
                  <w:r w:rsidRPr="00615E87">
                    <w:rPr>
                      <w:i/>
                    </w:rPr>
                    <w:t>eenmalig</w:t>
                  </w:r>
                  <w:proofErr w:type="spellEnd"/>
                  <w:r w:rsidRPr="00615E87">
                    <w:rPr>
                      <w:i/>
                    </w:rPr>
                    <w:t xml:space="preserve"> in </w:t>
                  </w:r>
                  <w:proofErr w:type="spellStart"/>
                  <w:r w:rsidRPr="00615E87">
                    <w:rPr>
                      <w:i/>
                    </w:rPr>
                    <w:t>Vraag</w:t>
                  </w:r>
                  <w:proofErr w:type="spellEnd"/>
                  <w:r w:rsidRPr="00615E87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6</w:t>
                  </w:r>
                </w:p>
              </w:txbxContent>
            </v:textbox>
          </v:shape>
        </w:pict>
      </w:r>
    </w:p>
    <w:tbl>
      <w:tblPr>
        <w:tblW w:w="10068" w:type="dxa"/>
        <w:tblBorders>
          <w:insideH w:val="single" w:sz="4" w:space="0" w:color="auto"/>
        </w:tblBorders>
        <w:tblLayout w:type="fixed"/>
        <w:tblLook w:val="0000"/>
      </w:tblPr>
      <w:tblGrid>
        <w:gridCol w:w="911"/>
        <w:gridCol w:w="7399"/>
        <w:gridCol w:w="905"/>
        <w:gridCol w:w="853"/>
      </w:tblGrid>
      <w:tr w:rsidR="00320AFF" w:rsidTr="00320AFF">
        <w:trPr>
          <w:trHeight w:val="4172"/>
        </w:trPr>
        <w:tc>
          <w:tcPr>
            <w:tcW w:w="911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1</w:t>
            </w:r>
            <w:r w:rsidR="00320AFF">
              <w:rPr>
                <w:lang w:val="en-GB"/>
              </w:rPr>
              <w:t>.1.2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C535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  <w:r w:rsidRPr="003C535F">
              <w:rPr>
                <w:rFonts w:cs="Arial"/>
                <w:noProof/>
                <w:lang w:val="en-US"/>
              </w:rPr>
              <w:pict>
                <v:group id="_x0000_s1049" style="position:absolute;margin-left:.05pt;margin-top:6.45pt;width:336.65pt;height:208.1pt;z-index:251667968;mso-position-horizontal-relative:text;mso-position-vertical-relative:text" coordorigin="1691,1291" coordsize="6733,4162">
                  <v:shape id="_x0000_s1050" type="#_x0000_t202" style="position:absolute;left:1704;top:1291;width:6720;height:1939">
                    <v:textbox style="mso-next-textbox:#_x0000_s1050;mso-fit-shape-to-text:t">
                      <w:txbxContent>
                        <w:p w:rsidR="00450877" w:rsidRPr="00E22886" w:rsidRDefault="00450877" w:rsidP="00320AFF">
                          <w:pPr>
                            <w:pStyle w:val="NoSpacing"/>
                            <w:tabs>
                              <w:tab w:val="left" w:pos="961"/>
                              <w:tab w:val="left" w:pos="1452"/>
                            </w:tabs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E2288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u w:val="single"/>
                            </w:rPr>
                            <w:t>Option 1/</w:t>
                          </w:r>
                          <w:r w:rsidRPr="00434461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  <w:u w:val="single"/>
                            </w:rPr>
                            <w:t>Opsie 1:</w:t>
                          </w:r>
                        </w:p>
                        <w:p w:rsidR="00450877" w:rsidRDefault="00450877" w:rsidP="00320AFF">
                          <w:pPr>
                            <w:pStyle w:val="NoSpacing"/>
                            <w:tabs>
                              <w:tab w:val="left" w:pos="961"/>
                              <w:tab w:val="left" w:pos="1452"/>
                            </w:tabs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W = F</w:t>
                          </w:r>
                          <w:r w:rsidRPr="0034680F">
                            <w:rPr>
                              <w:rFonts w:ascii="Arial" w:hAnsi="Arial" w:cs="Arial"/>
                              <w:position w:val="-4"/>
                              <w:sz w:val="24"/>
                              <w:szCs w:val="24"/>
                            </w:rPr>
                            <w:object w:dxaOrig="220" w:dyaOrig="260">
                              <v:shape id="_x0000_i1052" type="#_x0000_t75" style="width:11.25pt;height:12.75pt" o:ole="">
                                <v:imagedata r:id="rId16" o:title=""/>
                              </v:shape>
                              <o:OLEObject Type="Embed" ProgID="Equation.3" ShapeID="_x0000_i1052" DrawAspect="Content" ObjectID="_1438969252" r:id="rId47"/>
                            </w:objec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xcos </w:t>
                          </w:r>
                          <w:r w:rsidRPr="0034680F">
                            <w:rPr>
                              <w:rFonts w:ascii="Arial" w:hAnsi="Arial" w:cs="Arial"/>
                              <w:position w:val="-6"/>
                              <w:sz w:val="24"/>
                              <w:szCs w:val="24"/>
                            </w:rPr>
                            <w:object w:dxaOrig="200" w:dyaOrig="279">
                              <v:shape id="_x0000_i1053" type="#_x0000_t75" style="width:9.75pt;height:14.25pt" o:ole="">
                                <v:imagedata r:id="rId39" o:title=""/>
                              </v:shape>
                              <o:OLEObject Type="Embed" ProgID="Equation.3" ShapeID="_x0000_i1053" DrawAspect="Content" ObjectID="_1438969253" r:id="rId48"/>
                            </w:objec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</w:p>
                        <w:p w:rsidR="00450877" w:rsidRPr="00E22886" w:rsidRDefault="00450877" w:rsidP="00320AFF">
                          <w:pPr>
                            <w:pStyle w:val="NoSpacing"/>
                            <w:tabs>
                              <w:tab w:val="left" w:pos="841"/>
                              <w:tab w:val="left" w:pos="1441"/>
                            </w:tabs>
                            <w:rPr>
                              <w:rFonts w:ascii="Arial" w:hAnsi="Arial" w:cs="Arial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>7 x 10</w:t>
                          </w:r>
                          <w:r>
                            <w:rPr>
                              <w:rFonts w:ascii="Arial" w:hAnsi="Arial"/>
                              <w:sz w:val="24"/>
                              <w:szCs w:val="24"/>
                              <w:vertAlign w:val="superscript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 xml:space="preserve"> = F(23)(1) </w:t>
                          </w:r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  <w:r w:rsidRPr="00E22886">
                            <w:rPr>
                              <w:rFonts w:ascii="Arial" w:hAnsi="Arial" w:cs="Arial"/>
                              <w:position w:val="-4"/>
                              <w:sz w:val="24"/>
                              <w:szCs w:val="24"/>
                            </w:rPr>
                            <w:object w:dxaOrig="220" w:dyaOrig="200">
                              <v:shape id="_x0000_i1054" type="#_x0000_t75" style="width:11.25pt;height:9.75pt" o:ole="" o:bullet="t">
                                <v:imagedata r:id="rId11" o:title=""/>
                              </v:shape>
                              <o:OLEObject Type="Embed" ProgID="Equation.3" ShapeID="_x0000_i1054" DrawAspect="Content" ObjectID="_1438969254" r:id="rId49"/>
                            </w:objec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F = 3,04 x 10</w: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  <w:vertAlign w:val="superscript"/>
                            </w:rPr>
                            <w:t>4</w: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N </w:t>
                          </w:r>
                        </w:p>
                        <w:p w:rsidR="00450877" w:rsidRDefault="00450877" w:rsidP="00320AFF">
                          <w:pPr>
                            <w:tabs>
                              <w:tab w:val="num" w:pos="720"/>
                              <w:tab w:val="left" w:pos="1441"/>
                              <w:tab w:val="left" w:pos="4634"/>
                            </w:tabs>
                            <w:rPr>
                              <w:rFonts w:cs="Arial"/>
                            </w:rPr>
                          </w:pPr>
                        </w:p>
                        <w:p w:rsidR="00450877" w:rsidRPr="007573F2" w:rsidRDefault="00450877" w:rsidP="00320AFF">
                          <w:pPr>
                            <w:tabs>
                              <w:tab w:val="num" w:pos="720"/>
                              <w:tab w:val="left" w:pos="1441"/>
                              <w:tab w:val="left" w:pos="4634"/>
                            </w:tabs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P = Fv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t xml:space="preserve"> = (</w:t>
                          </w:r>
                          <w:r>
                            <w:rPr>
                              <w:rFonts w:cs="Arial"/>
                            </w:rPr>
                            <w:t>3</w:t>
                          </w:r>
                          <w:proofErr w:type="gramStart"/>
                          <w:r>
                            <w:rPr>
                              <w:rFonts w:cs="Arial"/>
                            </w:rPr>
                            <w:t>,04</w:t>
                          </w:r>
                          <w:proofErr w:type="gramEnd"/>
                          <w:r>
                            <w:rPr>
                              <w:rFonts w:cs="Arial"/>
                            </w:rPr>
                            <w:t xml:space="preserve"> x 10</w:t>
                          </w:r>
                          <w:r>
                            <w:rPr>
                              <w:rFonts w:cs="Arial"/>
                              <w:vertAlign w:val="superscript"/>
                            </w:rPr>
                            <w:t>4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t xml:space="preserve">)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t xml:space="preserve"> (</w:t>
                          </w:r>
                          <w:r w:rsidRPr="0034680F">
                            <w:rPr>
                              <w:rFonts w:cs="Arial"/>
                              <w:position w:val="-30"/>
                            </w:rPr>
                            <w:object w:dxaOrig="840" w:dyaOrig="700">
                              <v:shape id="_x0000_i1055" type="#_x0000_t75" style="width:42pt;height:34.5pt" o:ole="">
                                <v:imagedata r:id="rId50" o:title=""/>
                              </v:shape>
                              <o:OLEObject Type="Embed" ProgID="Equation.3" ShapeID="_x0000_i1055" DrawAspect="Content" ObjectID="_1438969255" r:id="rId51"/>
                            </w:object>
                          </w:r>
                          <w:r>
                            <w:rPr>
                              <w:rFonts w:cs="Arial"/>
                            </w:rPr>
                            <w:t xml:space="preserve">)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= 1,69 x 10</w:t>
                          </w:r>
                          <w:r>
                            <w:rPr>
                              <w:rFonts w:cs="Arial"/>
                              <w:vertAlign w:val="superscript"/>
                            </w:rPr>
                            <w:t>5</w:t>
                          </w:r>
                          <w:r>
                            <w:rPr>
                              <w:rFonts w:cs="Arial"/>
                            </w:rPr>
                            <w:t xml:space="preserve"> W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051" type="#_x0000_t202" style="position:absolute;left:1691;top:3362;width:5400;height:2091">
                    <v:textbox style="mso-next-textbox:#_x0000_s1051;mso-fit-shape-to-text:t">
                      <w:txbxContent>
                        <w:p w:rsidR="00450877" w:rsidRPr="00E22886" w:rsidRDefault="00450877" w:rsidP="00320AFF">
                          <w:pPr>
                            <w:pStyle w:val="NoSpacing"/>
                            <w:tabs>
                              <w:tab w:val="left" w:pos="961"/>
                              <w:tab w:val="left" w:pos="1452"/>
                            </w:tabs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E2288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u w:val="single"/>
                            </w:rPr>
                            <w:t xml:space="preserve">Option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u w:val="single"/>
                            </w:rPr>
                            <w:t>2</w:t>
                          </w:r>
                          <w:r w:rsidRPr="00E2288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u w:val="single"/>
                            </w:rPr>
                            <w:t>/</w:t>
                          </w:r>
                          <w:r w:rsidRPr="00434461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  <w:u w:val="single"/>
                            </w:rPr>
                            <w:t xml:space="preserve">Opsie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  <w:u w:val="single"/>
                            </w:rPr>
                            <w:t>2</w:t>
                          </w:r>
                          <w:r w:rsidRPr="00434461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  <w:u w:val="single"/>
                            </w:rPr>
                            <w:t>:</w:t>
                          </w:r>
                        </w:p>
                        <w:p w:rsidR="00450877" w:rsidRDefault="00450877" w:rsidP="00320AFF">
                          <w:pPr>
                            <w:pStyle w:val="NoSpacing"/>
                            <w:tabs>
                              <w:tab w:val="left" w:pos="961"/>
                              <w:tab w:val="left" w:pos="1452"/>
                            </w:tabs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v = </w:t>
                          </w:r>
                          <w:r w:rsidRPr="00E22886">
                            <w:rPr>
                              <w:rFonts w:ascii="Arial" w:hAnsi="Arial" w:cs="Arial"/>
                              <w:position w:val="-24"/>
                              <w:sz w:val="24"/>
                              <w:szCs w:val="24"/>
                            </w:rPr>
                            <w:object w:dxaOrig="380" w:dyaOrig="620">
                              <v:shape id="_x0000_i1056" type="#_x0000_t75" style="width:18.75pt;height:30.75pt" o:ole="">
                                <v:imagedata r:id="rId52" o:title=""/>
                              </v:shape>
                              <o:OLEObject Type="Embed" ProgID="Equation.3" ShapeID="_x0000_i1056" DrawAspect="Content" ObjectID="_1438969256" r:id="rId53"/>
                            </w:objec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  <w:r w:rsidRPr="00E22886">
                            <w:rPr>
                              <w:rFonts w:ascii="Arial" w:hAnsi="Arial" w:cs="Arial"/>
                              <w:position w:val="-4"/>
                              <w:sz w:val="24"/>
                              <w:szCs w:val="24"/>
                            </w:rPr>
                            <w:object w:dxaOrig="220" w:dyaOrig="200">
                              <v:shape id="_x0000_i1057" type="#_x0000_t75" style="width:11.25pt;height:9.75pt" o:ole="" o:bullet="t">
                                <v:imagedata r:id="rId11" o:title=""/>
                              </v:shape>
                              <o:OLEObject Type="Embed" ProgID="Equation.3" ShapeID="_x0000_i1057" DrawAspect="Content" ObjectID="_1438969257" r:id="rId54"/>
                            </w:objec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4680F">
                            <w:rPr>
                              <w:rFonts w:cs="Arial"/>
                              <w:position w:val="-30"/>
                            </w:rPr>
                            <w:object w:dxaOrig="840" w:dyaOrig="700">
                              <v:shape id="_x0000_i1058" type="#_x0000_t75" style="width:42pt;height:34.5pt" o:ole="">
                                <v:imagedata r:id="rId50" o:title=""/>
                              </v:shape>
                              <o:OLEObject Type="Embed" ProgID="Equation.3" ShapeID="_x0000_i1058" DrawAspect="Content" ObjectID="_1438969258" r:id="rId55"/>
                            </w:object>
                          </w: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=</w:t>
                          </w: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22886">
                            <w:rPr>
                              <w:rFonts w:ascii="Arial" w:hAnsi="Arial" w:cs="Arial"/>
                              <w:position w:val="-24"/>
                              <w:sz w:val="24"/>
                              <w:szCs w:val="24"/>
                            </w:rPr>
                            <w:object w:dxaOrig="380" w:dyaOrig="620">
                              <v:shape id="_x0000_i1059" type="#_x0000_t75" style="width:18.75pt;height:30.75pt" o:ole="">
                                <v:imagedata r:id="rId56" o:title=""/>
                              </v:shape>
                              <o:OLEObject Type="Embed" ProgID="Equation.3" ShapeID="_x0000_i1059" DrawAspect="Content" ObjectID="_1438969259" r:id="rId57"/>
                            </w:objec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  <w:r w:rsidRPr="00E22886">
                            <w:rPr>
                              <w:rFonts w:ascii="Arial" w:hAnsi="Arial" w:cs="Arial"/>
                              <w:position w:val="-4"/>
                              <w:sz w:val="24"/>
                              <w:szCs w:val="24"/>
                            </w:rPr>
                            <w:object w:dxaOrig="220" w:dyaOrig="200">
                              <v:shape id="_x0000_i1060" type="#_x0000_t75" style="width:11.25pt;height:9.75pt" o:ole="" o:bullet="t">
                                <v:imagedata r:id="rId11" o:title=""/>
                              </v:shape>
                              <o:OLEObject Type="Embed" ProgID="Equation.3" ShapeID="_x0000_i1060" DrawAspect="Content" ObjectID="_1438969260" r:id="rId58"/>
                            </w:objec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94534">
                            <w:rPr>
                              <w:rFonts w:ascii="Arial" w:hAnsi="Arial" w:cs="Arial"/>
                              <w:position w:val="-4"/>
                              <w:sz w:val="24"/>
                              <w:szCs w:val="24"/>
                            </w:rPr>
                            <w:object w:dxaOrig="220" w:dyaOrig="260">
                              <v:shape id="_x0000_i1061" type="#_x0000_t75" style="width:11.25pt;height:12.75pt" o:ole="">
                                <v:imagedata r:id="rId16" o:title=""/>
                              </v:shape>
                              <o:OLEObject Type="Embed" ProgID="Equation.3" ShapeID="_x0000_i1061" DrawAspect="Content" ObjectID="_1438969261" r:id="rId59"/>
                            </w:objec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 = 4,14 s</w:t>
                          </w:r>
                        </w:p>
                        <w:p w:rsidR="00450877" w:rsidRDefault="00450877" w:rsidP="00320AFF">
                          <w:pPr>
                            <w:pStyle w:val="NoSpacing"/>
                            <w:tabs>
                              <w:tab w:val="left" w:pos="961"/>
                              <w:tab w:val="left" w:pos="1452"/>
                            </w:tabs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50877" w:rsidRDefault="00450877" w:rsidP="00320AFF">
                          <w:pPr>
                            <w:pStyle w:val="NoSpacing"/>
                            <w:tabs>
                              <w:tab w:val="left" w:pos="961"/>
                              <w:tab w:val="left" w:pos="1452"/>
                            </w:tabs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P = </w:t>
                          </w:r>
                          <w:r w:rsidRPr="00E22886">
                            <w:rPr>
                              <w:rFonts w:ascii="Arial" w:hAnsi="Arial" w:cs="Arial"/>
                              <w:position w:val="-24"/>
                              <w:sz w:val="24"/>
                              <w:szCs w:val="24"/>
                            </w:rPr>
                            <w:object w:dxaOrig="360" w:dyaOrig="620">
                              <v:shape id="_x0000_i1062" type="#_x0000_t75" style="width:18pt;height:30.75pt" o:ole="">
                                <v:imagedata r:id="rId60" o:title=""/>
                              </v:shape>
                              <o:OLEObject Type="Embed" ProgID="Equation.3" ShapeID="_x0000_i1062" DrawAspect="Content" ObjectID="_1438969262" r:id="rId61"/>
                            </w:objec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= </w:t>
                          </w:r>
                          <w:r w:rsidRPr="00E22886">
                            <w:rPr>
                              <w:rFonts w:ascii="Arial" w:hAnsi="Arial" w:cs="Arial"/>
                              <w:position w:val="-28"/>
                              <w:sz w:val="24"/>
                              <w:szCs w:val="24"/>
                            </w:rPr>
                            <w:object w:dxaOrig="800" w:dyaOrig="700">
                              <v:shape id="_x0000_i1063" type="#_x0000_t75" style="width:40.5pt;height:34.5pt" o:ole="">
                                <v:imagedata r:id="rId62" o:title=""/>
                              </v:shape>
                              <o:OLEObject Type="Embed" ProgID="Equation.3" ShapeID="_x0000_i1063" DrawAspect="Content" ObjectID="_1438969263" r:id="rId63"/>
                            </w:objec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= 1,6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</w: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x 10</w: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  <w:vertAlign w:val="superscript"/>
                            </w:rPr>
                            <w:t>5</w:t>
                          </w:r>
                          <w:r w:rsidRPr="00E2288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W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241"/>
                <w:tab w:val="num" w:pos="720"/>
                <w:tab w:val="left" w:pos="1441"/>
                <w:tab w:val="left" w:pos="4634"/>
              </w:tabs>
              <w:rPr>
                <w:rFonts w:cs="Arial"/>
                <w:lang w:val="en-US"/>
              </w:rPr>
            </w:pPr>
          </w:p>
        </w:tc>
        <w:tc>
          <w:tcPr>
            <w:tcW w:w="905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53" w:type="dxa"/>
            <w:vAlign w:val="bottom"/>
          </w:tcPr>
          <w:p w:rsidR="00320AFF" w:rsidRDefault="00320AFF" w:rsidP="00320AF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(6)</w:t>
            </w:r>
          </w:p>
        </w:tc>
      </w:tr>
    </w:tbl>
    <w:p w:rsidR="00320AFF" w:rsidRDefault="00320AFF" w:rsidP="00320AFF"/>
    <w:tbl>
      <w:tblPr>
        <w:tblW w:w="10061" w:type="dxa"/>
        <w:tblBorders>
          <w:insideH w:val="single" w:sz="4" w:space="0" w:color="auto"/>
        </w:tblBorders>
        <w:tblLayout w:type="fixed"/>
        <w:tblLook w:val="0000"/>
      </w:tblPr>
      <w:tblGrid>
        <w:gridCol w:w="931"/>
        <w:gridCol w:w="7563"/>
        <w:gridCol w:w="924"/>
        <w:gridCol w:w="643"/>
      </w:tblGrid>
      <w:tr w:rsidR="00320AFF" w:rsidTr="00320AFF">
        <w:trPr>
          <w:trHeight w:val="1991"/>
        </w:trPr>
        <w:tc>
          <w:tcPr>
            <w:tcW w:w="931" w:type="dxa"/>
            <w:tcBorders>
              <w:right w:val="nil"/>
            </w:tcBorders>
          </w:tcPr>
          <w:p w:rsidR="00320AFF" w:rsidRDefault="003C535F" w:rsidP="00320AFF">
            <w:pPr>
              <w:rPr>
                <w:lang w:val="en-GB"/>
              </w:rPr>
            </w:pPr>
            <w:r w:rsidRPr="003C535F">
              <w:rPr>
                <w:rFonts w:cs="Arial"/>
                <w:noProof/>
                <w:lang w:val="en-US"/>
              </w:rPr>
              <w:pict>
                <v:line id="_x0000_s1048" style="position:absolute;flip:x;z-index:251666944" from="-115.25pt,6.1pt" to="-97.25pt,42.1pt">
                  <v:stroke endarrow="block"/>
                </v:line>
              </w:pict>
            </w:r>
            <w:r w:rsidR="00CE21D0">
              <w:rPr>
                <w:lang w:val="en-GB"/>
              </w:rPr>
              <w:t>1</w:t>
            </w:r>
            <w:r w:rsidR="00320AFF">
              <w:rPr>
                <w:lang w:val="en-GB"/>
              </w:rPr>
              <w:t>.2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320AFF" w:rsidRPr="00BB31D9" w:rsidRDefault="00320AFF" w:rsidP="00320AFF">
            <w:pPr>
              <w:pStyle w:val="NoSpacing"/>
              <w:numPr>
                <w:ilvl w:val="0"/>
                <w:numId w:val="1"/>
              </w:numPr>
              <w:tabs>
                <w:tab w:val="left" w:pos="361"/>
              </w:tabs>
              <w:ind w:hanging="719"/>
              <w:rPr>
                <w:rFonts w:cs="Arial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Surface must provide </w:t>
            </w:r>
            <w:r w:rsidRPr="00BC11BD">
              <w:rPr>
                <w:rFonts w:ascii="Arial" w:hAnsi="Arial" w:cs="Arial"/>
                <w:sz w:val="24"/>
                <w:szCs w:val="24"/>
                <w:u w:val="single"/>
              </w:rPr>
              <w:t>sufficient friction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(e.g. sand) </w:t>
            </w:r>
            <w:r>
              <w:rPr>
                <w:rFonts w:cs="Arial"/>
                <w:lang w:val="en-GB"/>
              </w:rPr>
              <w:sym w:font="Wingdings" w:char="F0FC"/>
            </w:r>
            <w:r w:rsidRPr="00DA0C2B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</w:p>
          <w:p w:rsidR="00320AFF" w:rsidRDefault="00320AFF" w:rsidP="00320AFF">
            <w:pPr>
              <w:pStyle w:val="NoSpacing"/>
              <w:tabs>
                <w:tab w:val="left" w:pos="361"/>
              </w:tabs>
              <w:ind w:left="1"/>
              <w:rPr>
                <w:rFonts w:cs="Arial"/>
                <w:lang w:val="en-GB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ab/>
            </w:r>
            <w:r w:rsidRPr="00DA0C2B">
              <w:rPr>
                <w:rFonts w:ascii="Arial" w:hAnsi="Arial" w:cs="Arial"/>
                <w:i/>
                <w:sz w:val="24"/>
                <w:szCs w:val="24"/>
                <w:lang w:val="en-GB"/>
              </w:rPr>
              <w:t>Op</w:t>
            </w: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pervlak moet </w:t>
            </w:r>
            <w:r w:rsidRPr="00BC11BD">
              <w:rPr>
                <w:rFonts w:ascii="Arial" w:hAnsi="Arial" w:cs="Arial"/>
                <w:i/>
                <w:sz w:val="24"/>
                <w:szCs w:val="24"/>
                <w:u w:val="single"/>
                <w:lang w:val="en-GB"/>
              </w:rPr>
              <w:t>genoeg wrywing</w:t>
            </w: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lewer (bv. sand) </w:t>
            </w:r>
          </w:p>
          <w:p w:rsidR="00320AFF" w:rsidRPr="00C166E6" w:rsidRDefault="00320AFF" w:rsidP="00320AFF">
            <w:pPr>
              <w:pStyle w:val="NoSpacing"/>
              <w:ind w:left="1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20AFF" w:rsidRPr="00C166E6" w:rsidRDefault="00320AFF" w:rsidP="00320AFF">
            <w:pPr>
              <w:pStyle w:val="NoSpacing"/>
              <w:numPr>
                <w:ilvl w:val="0"/>
                <w:numId w:val="1"/>
              </w:numPr>
              <w:tabs>
                <w:tab w:val="clear" w:pos="720"/>
                <w:tab w:val="num" w:pos="361"/>
              </w:tabs>
              <w:ind w:hanging="719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Must be </w:t>
            </w:r>
            <w:r w:rsidRPr="00BC11BD">
              <w:rPr>
                <w:rFonts w:ascii="Arial" w:hAnsi="Arial" w:cs="Arial"/>
                <w:sz w:val="24"/>
                <w:szCs w:val="24"/>
                <w:u w:val="single"/>
              </w:rPr>
              <w:t>long enough</w:t>
            </w:r>
            <w:r>
              <w:rPr>
                <w:rFonts w:ascii="Arial" w:hAnsi="Arial" w:cs="Arial"/>
                <w:sz w:val="24"/>
                <w:szCs w:val="24"/>
              </w:rPr>
              <w:t xml:space="preserve"> for vehicle to stop.</w:t>
            </w:r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sym w:font="Wingdings" w:char="F0FC"/>
            </w:r>
          </w:p>
          <w:p w:rsidR="00320AFF" w:rsidRPr="00DA0C2B" w:rsidRDefault="00320AFF" w:rsidP="00320AFF">
            <w:pPr>
              <w:pStyle w:val="NoSpacing"/>
              <w:tabs>
                <w:tab w:val="left" w:pos="361"/>
              </w:tabs>
              <w:ind w:left="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ab/>
              <w:t xml:space="preserve">Moet </w:t>
            </w:r>
            <w:r w:rsidRPr="00BC11BD">
              <w:rPr>
                <w:rFonts w:ascii="Arial" w:hAnsi="Arial" w:cs="Arial"/>
                <w:i/>
                <w:sz w:val="24"/>
                <w:szCs w:val="24"/>
                <w:u w:val="single"/>
                <w:lang w:val="en-GB"/>
              </w:rPr>
              <w:t>lank genoeg</w:t>
            </w:r>
            <w:r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wees om die voertuig tot stilstand te bring</w:t>
            </w:r>
          </w:p>
        </w:tc>
        <w:tc>
          <w:tcPr>
            <w:tcW w:w="924" w:type="dxa"/>
            <w:tcBorders>
              <w:left w:val="nil"/>
            </w:tcBorders>
          </w:tcPr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43" w:type="dxa"/>
            <w:vAlign w:val="bottom"/>
          </w:tcPr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(2)</w:t>
            </w:r>
          </w:p>
          <w:p w:rsidR="00320AFF" w:rsidRDefault="00320AFF" w:rsidP="00320AFF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[14]</w:t>
            </w:r>
          </w:p>
        </w:tc>
      </w:tr>
    </w:tbl>
    <w:p w:rsidR="00320AFF" w:rsidRDefault="00320AFF" w:rsidP="00320AFF"/>
    <w:tbl>
      <w:tblPr>
        <w:tblW w:w="10404" w:type="dxa"/>
        <w:tblBorders>
          <w:insideH w:val="single" w:sz="4" w:space="0" w:color="auto"/>
        </w:tblBorders>
        <w:tblLayout w:type="fixed"/>
        <w:tblLook w:val="0000"/>
      </w:tblPr>
      <w:tblGrid>
        <w:gridCol w:w="8588"/>
        <w:gridCol w:w="952"/>
        <w:gridCol w:w="864"/>
      </w:tblGrid>
      <w:tr w:rsidR="00320AFF" w:rsidTr="00320AFF">
        <w:trPr>
          <w:trHeight w:val="400"/>
        </w:trPr>
        <w:tc>
          <w:tcPr>
            <w:tcW w:w="8588" w:type="dxa"/>
          </w:tcPr>
          <w:p w:rsidR="00320AFF" w:rsidRPr="00A66631" w:rsidRDefault="00320AFF" w:rsidP="001C1750">
            <w:pPr>
              <w:pStyle w:val="Heading1"/>
              <w:tabs>
                <w:tab w:val="right" w:pos="9213"/>
              </w:tabs>
              <w:rPr>
                <w:sz w:val="22"/>
                <w:szCs w:val="22"/>
                <w:lang w:val="en-GB"/>
              </w:rPr>
            </w:pPr>
            <w:r w:rsidRPr="00A66631">
              <w:rPr>
                <w:sz w:val="22"/>
                <w:szCs w:val="22"/>
                <w:lang w:val="en-GB"/>
              </w:rPr>
              <w:t xml:space="preserve">QUESTION </w:t>
            </w:r>
            <w:r w:rsidR="00CE21D0">
              <w:rPr>
                <w:sz w:val="22"/>
                <w:szCs w:val="22"/>
                <w:lang w:val="en-GB"/>
              </w:rPr>
              <w:t>2</w:t>
            </w:r>
            <w:r w:rsidRPr="00A66631">
              <w:rPr>
                <w:sz w:val="22"/>
                <w:szCs w:val="22"/>
                <w:lang w:val="en-GB"/>
              </w:rPr>
              <w:t>/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VRAAG </w:t>
            </w:r>
            <w:r w:rsidR="00CE21D0">
              <w:rPr>
                <w:i/>
                <w:iCs/>
                <w:sz w:val="22"/>
                <w:szCs w:val="22"/>
                <w:lang w:val="en-GB"/>
              </w:rPr>
              <w:t>2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952" w:type="dxa"/>
          </w:tcPr>
          <w:p w:rsidR="00320AFF" w:rsidRDefault="00320AFF" w:rsidP="00320AFF">
            <w:pPr>
              <w:rPr>
                <w:lang w:val="en-GB"/>
              </w:rPr>
            </w:pPr>
          </w:p>
        </w:tc>
        <w:tc>
          <w:tcPr>
            <w:tcW w:w="864" w:type="dxa"/>
          </w:tcPr>
          <w:p w:rsidR="00320AFF" w:rsidRDefault="00320AFF" w:rsidP="00320AFF">
            <w:pPr>
              <w:jc w:val="right"/>
              <w:rPr>
                <w:lang w:val="en-GB"/>
              </w:rPr>
            </w:pPr>
          </w:p>
        </w:tc>
      </w:tr>
    </w:tbl>
    <w:p w:rsidR="00320AFF" w:rsidRPr="004E0CC1" w:rsidRDefault="00320AFF" w:rsidP="00320AFF">
      <w:pPr>
        <w:rPr>
          <w:lang w:val="en-GB"/>
        </w:rPr>
      </w:pPr>
    </w:p>
    <w:tbl>
      <w:tblPr>
        <w:tblW w:w="10405" w:type="dxa"/>
        <w:tblBorders>
          <w:insideH w:val="single" w:sz="4" w:space="0" w:color="auto"/>
        </w:tblBorders>
        <w:tblLayout w:type="fixed"/>
        <w:tblLook w:val="0000"/>
      </w:tblPr>
      <w:tblGrid>
        <w:gridCol w:w="941"/>
        <w:gridCol w:w="7647"/>
        <w:gridCol w:w="935"/>
        <w:gridCol w:w="882"/>
      </w:tblGrid>
      <w:tr w:rsidR="00320AFF" w:rsidTr="00320AFF">
        <w:trPr>
          <w:trHeight w:val="2379"/>
        </w:trPr>
        <w:tc>
          <w:tcPr>
            <w:tcW w:w="941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320AFF">
              <w:rPr>
                <w:lang w:val="en-GB"/>
              </w:rPr>
              <w:t>.1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C535F" w:rsidP="00320AFF">
            <w:pPr>
              <w:rPr>
                <w:lang w:val="en-GB"/>
              </w:rPr>
            </w:pPr>
            <w:r w:rsidRPr="003C535F">
              <w:rPr>
                <w:noProof/>
                <w:sz w:val="16"/>
                <w:szCs w:val="16"/>
                <w:lang w:val="en-US"/>
              </w:rPr>
              <w:pict>
                <v:shape id="_x0000_s1091" type="#_x0000_t202" style="position:absolute;margin-left:298.8pt;margin-top:11.1pt;width:137.45pt;height:30.95pt;z-index:251684352;mso-position-horizontal-relative:text;mso-position-vertical-relative:text">
                  <v:textbox style="mso-next-textbox:#_x0000_s1091">
                    <w:txbxContent>
                      <w:p w:rsidR="00450877" w:rsidRDefault="00450877" w:rsidP="00320AFF">
                        <w:pPr>
                          <w:rPr>
                            <w:bCs/>
                            <w:i/>
                          </w:rPr>
                        </w:pPr>
                        <w:r>
                          <w:rPr>
                            <w:bCs/>
                          </w:rPr>
                          <w:t>Only/</w:t>
                        </w:r>
                        <w:proofErr w:type="spellStart"/>
                        <w:r w:rsidRPr="00FF05DE">
                          <w:rPr>
                            <w:bCs/>
                            <w:i/>
                          </w:rPr>
                          <w:t>Slegs</w:t>
                        </w:r>
                        <w:proofErr w:type="spellEnd"/>
                        <w:r>
                          <w:rPr>
                            <w:bCs/>
                          </w:rPr>
                          <w:t xml:space="preserve"> </w:t>
                        </w:r>
                        <w:r w:rsidRPr="00B744F2">
                          <w:rPr>
                            <w:position w:val="-18"/>
                          </w:rPr>
                          <w:object w:dxaOrig="360" w:dyaOrig="480">
                            <v:shape id="_x0000_i1064" type="#_x0000_t75" style="width:17.25pt;height:23.25pt" o:ole="">
                              <v:imagedata r:id="rId64" o:title=""/>
                            </v:shape>
                            <o:OLEObject Type="Embed" ProgID="Equation.3" ShapeID="_x0000_i1064" DrawAspect="Content" ObjectID="_1438969264" r:id="rId65"/>
                          </w:object>
                        </w:r>
                        <w:r>
                          <w:rPr>
                            <w:bCs/>
                          </w:rPr>
                          <w:t>or/</w:t>
                        </w:r>
                        <w:r w:rsidRPr="00FF05DE">
                          <w:rPr>
                            <w:bCs/>
                            <w:i/>
                          </w:rPr>
                          <w:t>of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 w:rsidRPr="00B744F2">
                          <w:rPr>
                            <w:position w:val="-18"/>
                          </w:rPr>
                          <w:object w:dxaOrig="360" w:dyaOrig="480">
                            <v:shape id="_x0000_i1065" type="#_x0000_t75" style="width:18pt;height:24pt" o:ole="">
                              <v:imagedata r:id="rId66" o:title=""/>
                            </v:shape>
                            <o:OLEObject Type="Embed" ProgID="Equation.3" ShapeID="_x0000_i1065" DrawAspect="Content" ObjectID="_1438969265" r:id="rId67"/>
                          </w:object>
                        </w:r>
                      </w:p>
                    </w:txbxContent>
                  </v:textbox>
                </v:shape>
              </w:pict>
            </w:r>
            <w:r w:rsidR="00320AFF">
              <w:rPr>
                <w:lang w:val="en-GB"/>
              </w:rPr>
              <w:t xml:space="preserve">The </w:t>
            </w:r>
            <w:r w:rsidR="00320AFF" w:rsidRPr="00C25545">
              <w:rPr>
                <w:u w:val="single"/>
                <w:lang w:val="en-GB"/>
              </w:rPr>
              <w:t>net work done</w:t>
            </w:r>
            <w:r w:rsidR="00320AFF">
              <w:rPr>
                <w:lang w:val="en-GB"/>
              </w:rPr>
              <w:t xml:space="preserve"> on an object is </w:t>
            </w:r>
            <w:r w:rsidR="00320AFF" w:rsidRPr="00C25545">
              <w:rPr>
                <w:u w:val="single"/>
                <w:lang w:val="en-GB"/>
              </w:rPr>
              <w:t>equal to the change in</w:t>
            </w:r>
            <w:r w:rsidR="00320AFF">
              <w:rPr>
                <w:lang w:val="en-GB"/>
              </w:rPr>
              <w:t xml:space="preserve"> the </w:t>
            </w:r>
          </w:p>
          <w:p w:rsidR="00320AFF" w:rsidRDefault="00320AFF" w:rsidP="00320AFF">
            <w:pPr>
              <w:rPr>
                <w:lang w:val="en-GB"/>
              </w:rPr>
            </w:pPr>
            <w:r>
              <w:rPr>
                <w:lang w:val="en-GB"/>
              </w:rPr>
              <w:t xml:space="preserve">object's </w:t>
            </w:r>
            <w:r w:rsidRPr="00C25545">
              <w:rPr>
                <w:u w:val="single"/>
                <w:lang w:val="en-GB"/>
              </w:rPr>
              <w:t>kinetic energy</w:t>
            </w:r>
            <w:r>
              <w:rPr>
                <w:lang w:val="en-GB"/>
              </w:rPr>
              <w:t xml:space="preserve">. </w:t>
            </w:r>
            <w:r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sym w:font="Wingdings" w:char="F0FC"/>
            </w:r>
          </w:p>
          <w:p w:rsidR="00320AFF" w:rsidRPr="00C25545" w:rsidRDefault="00320AFF" w:rsidP="00320AFF">
            <w:pPr>
              <w:rPr>
                <w:iCs/>
                <w:u w:val="single"/>
                <w:lang w:val="en-GB"/>
              </w:rPr>
            </w:pPr>
            <w:r>
              <w:rPr>
                <w:i/>
                <w:iCs/>
                <w:lang w:val="en-GB"/>
              </w:rPr>
              <w:t xml:space="preserve">Die </w:t>
            </w:r>
            <w:r w:rsidRPr="00C25545">
              <w:rPr>
                <w:i/>
                <w:iCs/>
                <w:u w:val="single"/>
                <w:lang w:val="en-GB"/>
              </w:rPr>
              <w:t>netto arbeid verrig</w:t>
            </w:r>
            <w:r>
              <w:rPr>
                <w:i/>
                <w:iCs/>
                <w:lang w:val="en-GB"/>
              </w:rPr>
              <w:t xml:space="preserve"> op 'n voorwerp </w:t>
            </w:r>
            <w:r w:rsidRPr="00C25545">
              <w:rPr>
                <w:i/>
                <w:iCs/>
                <w:u w:val="single"/>
                <w:lang w:val="en-GB"/>
              </w:rPr>
              <w:t xml:space="preserve">is </w:t>
            </w:r>
            <w:r w:rsidRPr="00C25545">
              <w:rPr>
                <w:iCs/>
                <w:u w:val="single"/>
                <w:lang w:val="en-GB"/>
              </w:rPr>
              <w:t xml:space="preserve">gelyk aan die </w:t>
            </w:r>
          </w:p>
          <w:p w:rsidR="00320AFF" w:rsidRDefault="00320AFF" w:rsidP="00320AFF">
            <w:pPr>
              <w:rPr>
                <w:lang w:val="en-GB"/>
              </w:rPr>
            </w:pPr>
            <w:r w:rsidRPr="00C25545">
              <w:rPr>
                <w:iCs/>
                <w:u w:val="single"/>
                <w:lang w:val="en-GB"/>
              </w:rPr>
              <w:t>verandering in kinetiese energie</w:t>
            </w:r>
            <w:r>
              <w:rPr>
                <w:i/>
                <w:iCs/>
                <w:lang w:val="en-GB"/>
              </w:rPr>
              <w:t xml:space="preserve"> van die voorwerp. </w:t>
            </w:r>
          </w:p>
          <w:p w:rsidR="00320AFF" w:rsidRDefault="00320AFF" w:rsidP="00320AFF">
            <w:pPr>
              <w:rPr>
                <w:lang w:val="en-GB"/>
              </w:rPr>
            </w:pPr>
          </w:p>
          <w:p w:rsidR="00320AFF" w:rsidRDefault="00320AFF" w:rsidP="00320AFF">
            <w:pPr>
              <w:rPr>
                <w:lang w:val="en-GB"/>
              </w:rPr>
            </w:pPr>
            <w:r>
              <w:rPr>
                <w:lang w:val="en-GB"/>
              </w:rPr>
              <w:t>OR/</w:t>
            </w:r>
            <w:r>
              <w:rPr>
                <w:i/>
                <w:iCs/>
                <w:lang w:val="en-GB"/>
              </w:rPr>
              <w:t>OF</w:t>
            </w:r>
          </w:p>
          <w:p w:rsidR="00320AFF" w:rsidRDefault="00320AFF" w:rsidP="00320AFF">
            <w:pPr>
              <w:tabs>
                <w:tab w:val="num" w:pos="720"/>
                <w:tab w:val="left" w:pos="1441"/>
                <w:tab w:val="left" w:pos="4634"/>
              </w:tabs>
              <w:ind w:left="1"/>
              <w:rPr>
                <w:rFonts w:cs="Arial"/>
                <w:lang w:val="en-US"/>
              </w:rPr>
            </w:pPr>
            <w:r>
              <w:rPr>
                <w:lang w:val="en-GB"/>
              </w:rPr>
              <w:t xml:space="preserve">The </w:t>
            </w:r>
            <w:r w:rsidRPr="00C25545">
              <w:rPr>
                <w:u w:val="single"/>
                <w:lang w:val="en-GB"/>
              </w:rPr>
              <w:t>work done</w:t>
            </w:r>
            <w:r>
              <w:rPr>
                <w:lang w:val="en-GB"/>
              </w:rPr>
              <w:t xml:space="preserve"> on an object </w:t>
            </w:r>
            <w:r w:rsidRPr="00C25545">
              <w:rPr>
                <w:u w:val="single"/>
                <w:lang w:val="en-GB"/>
              </w:rPr>
              <w:t>by a net force is equal to the change in the object's kinetic energy.</w:t>
            </w:r>
            <w:r>
              <w:rPr>
                <w:lang w:val="en-GB"/>
              </w:rPr>
              <w:t xml:space="preserve"> / </w:t>
            </w:r>
            <w:r w:rsidRPr="00C25545">
              <w:rPr>
                <w:i/>
                <w:iCs/>
                <w:u w:val="single"/>
                <w:lang w:val="en-GB"/>
              </w:rPr>
              <w:t>Die arbeid verrig</w:t>
            </w:r>
            <w:r>
              <w:rPr>
                <w:i/>
                <w:iCs/>
                <w:lang w:val="en-GB"/>
              </w:rPr>
              <w:t xml:space="preserve"> op 'n voorwerp </w:t>
            </w:r>
            <w:r w:rsidRPr="00C25545">
              <w:rPr>
                <w:i/>
                <w:iCs/>
                <w:u w:val="single"/>
                <w:lang w:val="en-GB"/>
              </w:rPr>
              <w:t>deur 'n netto  krag is gelyk aan die verandering in kinetiese energie</w:t>
            </w:r>
            <w:r>
              <w:rPr>
                <w:i/>
                <w:iCs/>
                <w:lang w:val="en-GB"/>
              </w:rPr>
              <w:t xml:space="preserve"> van die voorwerp.</w:t>
            </w:r>
          </w:p>
        </w:tc>
        <w:tc>
          <w:tcPr>
            <w:tcW w:w="935" w:type="dxa"/>
            <w:tcBorders>
              <w:left w:val="nil"/>
            </w:tcBorders>
            <w:vAlign w:val="bottom"/>
          </w:tcPr>
          <w:p w:rsidR="00320AFF" w:rsidRPr="00474C24" w:rsidRDefault="00320AFF" w:rsidP="00320AF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882" w:type="dxa"/>
            <w:vAlign w:val="bottom"/>
          </w:tcPr>
          <w:p w:rsidR="00320AFF" w:rsidRDefault="00320AFF" w:rsidP="00320AF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(2)</w:t>
            </w:r>
          </w:p>
        </w:tc>
      </w:tr>
    </w:tbl>
    <w:p w:rsidR="00320AFF" w:rsidRPr="004E0CC1" w:rsidRDefault="00320AFF" w:rsidP="00320AFF">
      <w:pPr>
        <w:rPr>
          <w:lang w:val="en-GB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/>
      </w:tblPr>
      <w:tblGrid>
        <w:gridCol w:w="959"/>
        <w:gridCol w:w="7789"/>
        <w:gridCol w:w="952"/>
        <w:gridCol w:w="898"/>
      </w:tblGrid>
      <w:tr w:rsidR="00320AFF" w:rsidTr="00320AFF">
        <w:tc>
          <w:tcPr>
            <w:tcW w:w="959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320AFF">
              <w:rPr>
                <w:lang w:val="en-GB"/>
              </w:rPr>
              <w:t>.2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num" w:pos="720"/>
                <w:tab w:val="left" w:pos="1441"/>
                <w:tab w:val="left" w:pos="4634"/>
              </w:tabs>
              <w:ind w:left="360" w:hanging="359"/>
              <w:rPr>
                <w:rFonts w:cs="Arial"/>
                <w:lang w:val="en-US"/>
              </w:rPr>
            </w:pPr>
          </w:p>
        </w:tc>
        <w:tc>
          <w:tcPr>
            <w:tcW w:w="952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98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</w:p>
        </w:tc>
      </w:tr>
    </w:tbl>
    <w:p w:rsidR="00320AFF" w:rsidRDefault="003C535F" w:rsidP="00320AFF">
      <w:pPr>
        <w:rPr>
          <w:lang w:val="en-GB"/>
        </w:rPr>
      </w:pPr>
      <w:r w:rsidRPr="003C535F">
        <w:rPr>
          <w:noProof/>
          <w:lang w:val="en-US"/>
        </w:rPr>
        <w:pict>
          <v:group id="_x0000_s1052" style="position:absolute;margin-left:54pt;margin-top:4.3pt;width:414pt;height:99pt;z-index:251668992;mso-position-horizontal-relative:text;mso-position-vertical-relative:text" coordorigin="1811,13150" coordsize="8280,1980">
            <v:shape id="_x0000_s1053" style="position:absolute;left:2096;top:13562;width:2547;height:709" coordsize="2547,709" path="m,709l2547,e" filled="f">
              <v:path arrowok="t"/>
            </v:shape>
            <v:line id="_x0000_s1054" style="position:absolute" from="1811,14284" to="4643,14284"/>
            <v:line id="_x0000_s1055" style="position:absolute" from="3223,13893" to="3223,15048">
              <v:stroke endarrow="block"/>
            </v:line>
            <v:line id="_x0000_s1056" style="position:absolute;flip:x y" from="2976,13198" to="3223,13941">
              <v:stroke endarrow="block"/>
            </v:line>
            <v:line id="_x0000_s1057" style="position:absolute;flip:y" from="3232,13665" to="4141,13934">
              <v:stroke endarrow="block"/>
            </v:line>
            <v:shape id="_x0000_s1058" type="#_x0000_t202" style="position:absolute;left:2993;top:13716;width:767;height:661" filled="f" stroked="f">
              <v:textbox style="mso-next-textbox:#_x0000_s1058">
                <w:txbxContent>
                  <w:p w:rsidR="00450877" w:rsidRPr="00D249F8" w:rsidRDefault="00450877" w:rsidP="00320AFF">
                    <w:pPr>
                      <w:rPr>
                        <w:sz w:val="28"/>
                        <w:szCs w:val="28"/>
                      </w:rPr>
                    </w:pPr>
                    <w:r w:rsidRPr="00D249F8">
                      <w:rPr>
                        <w:sz w:val="28"/>
                        <w:szCs w:val="28"/>
                      </w:rPr>
                      <w:t>●</w:t>
                    </w:r>
                  </w:p>
                </w:txbxContent>
              </v:textbox>
            </v:shape>
            <v:shape id="_x0000_s1059" type="#_x0000_t202" style="position:absolute;left:3133;top:14632;width:6598;height:498" filled="f" stroked="f">
              <v:textbox style="mso-next-textbox:#_x0000_s1059">
                <w:txbxContent>
                  <w:p w:rsidR="00450877" w:rsidRPr="00A05C44" w:rsidRDefault="00450877" w:rsidP="00320AFF">
                    <w:pPr>
                      <w:rPr>
                        <w:rFonts w:cs="Arial"/>
                      </w:rPr>
                    </w:pPr>
                    <w:proofErr w:type="spellStart"/>
                    <w:r w:rsidRPr="00D249F8">
                      <w:rPr>
                        <w:rFonts w:cs="Arial"/>
                      </w:rPr>
                      <w:t>F</w:t>
                    </w:r>
                    <w:r w:rsidRPr="00D249F8">
                      <w:rPr>
                        <w:rFonts w:cs="Arial"/>
                        <w:vertAlign w:val="subscript"/>
                      </w:rPr>
                      <w:t>g</w:t>
                    </w:r>
                    <w:proofErr w:type="spellEnd"/>
                    <w:r w:rsidRPr="00D249F8">
                      <w:rPr>
                        <w:rFonts w:cs="Arial"/>
                      </w:rPr>
                      <w:t>/w/Force of earth on object</w:t>
                    </w:r>
                    <w:r>
                      <w:rPr>
                        <w:rFonts w:cs="Arial"/>
                      </w:rPr>
                      <w:t xml:space="preserve"> / </w:t>
                    </w:r>
                    <w:proofErr w:type="spellStart"/>
                    <w:r w:rsidRPr="00ED483E">
                      <w:rPr>
                        <w:rFonts w:cs="Arial"/>
                        <w:i/>
                      </w:rPr>
                      <w:t>Krag</w:t>
                    </w:r>
                    <w:proofErr w:type="spellEnd"/>
                    <w:r w:rsidRPr="00ED483E">
                      <w:rPr>
                        <w:rFonts w:cs="Arial"/>
                        <w:i/>
                      </w:rPr>
                      <w:t xml:space="preserve"> van </w:t>
                    </w:r>
                    <w:proofErr w:type="spellStart"/>
                    <w:r w:rsidRPr="00ED483E">
                      <w:rPr>
                        <w:rFonts w:cs="Arial"/>
                        <w:i/>
                      </w:rPr>
                      <w:t>aarde</w:t>
                    </w:r>
                    <w:proofErr w:type="spellEnd"/>
                    <w:r w:rsidRPr="00ED483E">
                      <w:rPr>
                        <w:rFonts w:cs="Arial"/>
                        <w:i/>
                      </w:rPr>
                      <w:t xml:space="preserve"> op </w:t>
                    </w:r>
                    <w:proofErr w:type="spellStart"/>
                    <w:r w:rsidRPr="00ED483E">
                      <w:rPr>
                        <w:rFonts w:cs="Arial"/>
                        <w:i/>
                      </w:rPr>
                      <w:t>voorwerp</w:t>
                    </w:r>
                    <w:proofErr w:type="spellEnd"/>
                    <w:r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  <w:lang w:val="en-US"/>
                      </w:rPr>
                      <w:sym w:font="Wingdings 2" w:char="F050"/>
                    </w:r>
                  </w:p>
                </w:txbxContent>
              </v:textbox>
            </v:shape>
            <v:shape id="_x0000_s1060" type="#_x0000_t202" style="position:absolute;left:2984;top:13150;width:7107;height:540" filled="f" stroked="f">
              <v:textbox style="mso-next-textbox:#_x0000_s1060">
                <w:txbxContent>
                  <w:p w:rsidR="00450877" w:rsidRPr="00D249F8" w:rsidRDefault="00450877" w:rsidP="00320AFF">
                    <w:pPr>
                      <w:rPr>
                        <w:rFonts w:cs="Arial"/>
                      </w:rPr>
                    </w:pPr>
                    <w:r w:rsidRPr="00D249F8">
                      <w:rPr>
                        <w:rFonts w:cs="Arial"/>
                      </w:rPr>
                      <w:t>N/F</w:t>
                    </w:r>
                    <w:r w:rsidRPr="00D249F8">
                      <w:rPr>
                        <w:rFonts w:cs="Arial"/>
                        <w:vertAlign w:val="subscript"/>
                      </w:rPr>
                      <w:t>N</w:t>
                    </w:r>
                    <w:r w:rsidRPr="00D249F8">
                      <w:rPr>
                        <w:rFonts w:cs="Arial"/>
                      </w:rPr>
                      <w:t xml:space="preserve">/Force </w:t>
                    </w:r>
                    <w:r>
                      <w:rPr>
                        <w:rFonts w:cs="Arial"/>
                      </w:rPr>
                      <w:t xml:space="preserve">of </w:t>
                    </w:r>
                    <w:r w:rsidRPr="00D249F8">
                      <w:rPr>
                        <w:rFonts w:cs="Arial"/>
                      </w:rPr>
                      <w:t>surface on object</w:t>
                    </w:r>
                    <w:r>
                      <w:rPr>
                        <w:rFonts w:cs="Arial"/>
                      </w:rPr>
                      <w:t xml:space="preserve"> / </w:t>
                    </w:r>
                    <w:proofErr w:type="spellStart"/>
                    <w:r w:rsidRPr="00ED483E">
                      <w:rPr>
                        <w:rFonts w:cs="Arial"/>
                        <w:i/>
                      </w:rPr>
                      <w:t>Krag</w:t>
                    </w:r>
                    <w:proofErr w:type="spellEnd"/>
                    <w:r w:rsidRPr="00ED483E">
                      <w:rPr>
                        <w:rFonts w:cs="Arial"/>
                        <w:i/>
                      </w:rPr>
                      <w:t xml:space="preserve"> van </w:t>
                    </w:r>
                    <w:proofErr w:type="spellStart"/>
                    <w:r w:rsidRPr="00ED483E">
                      <w:rPr>
                        <w:rFonts w:cs="Arial"/>
                        <w:i/>
                      </w:rPr>
                      <w:t>oppervlak</w:t>
                    </w:r>
                    <w:proofErr w:type="spellEnd"/>
                    <w:r w:rsidRPr="00ED483E">
                      <w:rPr>
                        <w:rFonts w:cs="Arial"/>
                        <w:i/>
                      </w:rPr>
                      <w:t xml:space="preserve"> op </w:t>
                    </w:r>
                    <w:proofErr w:type="spellStart"/>
                    <w:r w:rsidRPr="00ED483E">
                      <w:rPr>
                        <w:rFonts w:cs="Arial"/>
                        <w:i/>
                      </w:rPr>
                      <w:t>voorwerp</w:t>
                    </w:r>
                    <w:proofErr w:type="spellEnd"/>
                    <w:r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  <w:lang w:val="en-US"/>
                      </w:rPr>
                      <w:sym w:font="Wingdings 2" w:char="F050"/>
                    </w:r>
                  </w:p>
                </w:txbxContent>
              </v:textbox>
            </v:shape>
            <v:shape id="_x0000_s1061" type="#_x0000_t202" style="position:absolute;left:3645;top:13693;width:4046;height:623" filled="f" stroked="f">
              <v:textbox style="mso-next-textbox:#_x0000_s1061">
                <w:txbxContent>
                  <w:p w:rsidR="00450877" w:rsidRPr="00A05C44" w:rsidRDefault="00450877" w:rsidP="00320AFF">
                    <w:pPr>
                      <w:rPr>
                        <w:rFonts w:cs="Arial"/>
                      </w:rPr>
                    </w:pPr>
                    <w:proofErr w:type="gramStart"/>
                    <w:r w:rsidRPr="003949FA">
                      <w:rPr>
                        <w:rFonts w:cs="Arial"/>
                      </w:rPr>
                      <w:t>f</w:t>
                    </w:r>
                    <w:r w:rsidRPr="00D249F8">
                      <w:rPr>
                        <w:rFonts w:cs="Arial"/>
                      </w:rPr>
                      <w:t>/F</w:t>
                    </w:r>
                    <w:r w:rsidRPr="00D249F8">
                      <w:rPr>
                        <w:rFonts w:cs="Arial"/>
                        <w:vertAlign w:val="subscript"/>
                      </w:rPr>
                      <w:t>f</w:t>
                    </w:r>
                    <w:r w:rsidRPr="00D249F8">
                      <w:rPr>
                        <w:rFonts w:cs="Arial"/>
                      </w:rPr>
                      <w:t>/Force</w:t>
                    </w:r>
                    <w:proofErr w:type="gramEnd"/>
                    <w:r w:rsidRPr="00D249F8">
                      <w:rPr>
                        <w:rFonts w:cs="Arial"/>
                      </w:rPr>
                      <w:t xml:space="preserve"> of friction</w:t>
                    </w:r>
                    <w:r>
                      <w:rPr>
                        <w:rFonts w:cs="Arial"/>
                      </w:rPr>
                      <w:t xml:space="preserve"> / </w:t>
                    </w:r>
                    <w:proofErr w:type="spellStart"/>
                    <w:r w:rsidRPr="00ED483E">
                      <w:rPr>
                        <w:rFonts w:cs="Arial"/>
                        <w:i/>
                      </w:rPr>
                      <w:t>Wrywingskrag</w:t>
                    </w:r>
                    <w:proofErr w:type="spellEnd"/>
                    <w:r w:rsidRPr="00ED483E">
                      <w:rPr>
                        <w:rFonts w:cs="Arial"/>
                        <w:i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  <w:lang w:val="en-US"/>
                      </w:rPr>
                      <w:sym w:font="Wingdings 2" w:char="F050"/>
                    </w:r>
                  </w:p>
                </w:txbxContent>
              </v:textbox>
            </v:shape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C17478">
      <w:pPr>
        <w:rPr>
          <w:lang w:val="en-GB"/>
        </w:rPr>
      </w:pPr>
    </w:p>
    <w:p w:rsidR="00320AFF" w:rsidRDefault="00320AFF" w:rsidP="00320AFF">
      <w:pPr>
        <w:ind w:firstLine="720"/>
        <w:rPr>
          <w:lang w:val="en-GB"/>
        </w:rPr>
      </w:pPr>
    </w:p>
    <w:p w:rsidR="00320AFF" w:rsidRPr="00B743F7" w:rsidRDefault="00320AFF" w:rsidP="00C17478">
      <w:pPr>
        <w:ind w:left="2880" w:firstLine="720"/>
        <w:rPr>
          <w:i/>
          <w:lang w:val="en-GB"/>
        </w:rPr>
      </w:pPr>
      <w:r>
        <w:rPr>
          <w:lang w:val="en-GB"/>
        </w:rPr>
        <w:t>OR/</w:t>
      </w:r>
      <w:r w:rsidRPr="00B743F7">
        <w:rPr>
          <w:i/>
          <w:lang w:val="en-GB"/>
        </w:rPr>
        <w:t>OF</w:t>
      </w:r>
    </w:p>
    <w:p w:rsidR="00C17478" w:rsidRDefault="00C17478" w:rsidP="00320AFF">
      <w:pPr>
        <w:rPr>
          <w:lang w:val="en-GB"/>
        </w:rPr>
      </w:pPr>
    </w:p>
    <w:p w:rsidR="00C17478" w:rsidRDefault="00C17478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320AFF" w:rsidRDefault="003C535F" w:rsidP="00320AFF">
      <w:pPr>
        <w:rPr>
          <w:lang w:val="en-GB"/>
        </w:rPr>
      </w:pPr>
      <w:r w:rsidRPr="003C535F">
        <w:rPr>
          <w:noProof/>
          <w:lang w:val="en-US"/>
        </w:rPr>
        <w:lastRenderedPageBreak/>
        <w:pict>
          <v:group id="_x0000_s1064" style="position:absolute;margin-left:42pt;margin-top:9.55pt;width:443.9pt;height:172.05pt;z-index:251672064" coordorigin="1691,1536" coordsize="8878,3441">
            <v:shape id="_x0000_s1065" style="position:absolute;left:1976;top:1948;width:2547;height:709" coordsize="2547,709" path="m,709l2547,e" filled="f">
              <v:path arrowok="t"/>
            </v:shape>
            <v:line id="_x0000_s1066" style="position:absolute" from="1691,2670" to="4523,2670"/>
            <v:line id="_x0000_s1067" style="position:absolute" from="3103,2279" to="3371,3156">
              <v:stroke endarrow="block"/>
            </v:line>
            <v:line id="_x0000_s1068" style="position:absolute;flip:x y" from="2856,1584" to="3103,2327">
              <v:stroke endarrow="block"/>
            </v:line>
            <v:line id="_x0000_s1069" style="position:absolute;flip:y" from="3112,2025" to="4021,2294">
              <v:stroke endarrow="block"/>
            </v:line>
            <v:shape id="_x0000_s1070" type="#_x0000_t202" style="position:absolute;left:2873;top:2050;width:767;height:661" filled="f" stroked="f">
              <v:textbox style="mso-next-textbox:#_x0000_s1070">
                <w:txbxContent>
                  <w:p w:rsidR="00450877" w:rsidRPr="00D249F8" w:rsidRDefault="00450877" w:rsidP="00320AFF">
                    <w:pPr>
                      <w:rPr>
                        <w:sz w:val="28"/>
                        <w:szCs w:val="28"/>
                      </w:rPr>
                    </w:pPr>
                    <w:r w:rsidRPr="00D249F8">
                      <w:rPr>
                        <w:sz w:val="28"/>
                        <w:szCs w:val="28"/>
                      </w:rPr>
                      <w:t>●</w:t>
                    </w:r>
                  </w:p>
                </w:txbxContent>
              </v:textbox>
            </v:shape>
            <v:shape id="_x0000_s1071" type="#_x0000_t202" style="position:absolute;left:3251;top:3336;width:7318;height:1038" filled="f" stroked="f">
              <v:textbox style="mso-next-textbox:#_x0000_s1071">
                <w:txbxContent>
                  <w:p w:rsidR="00450877" w:rsidRPr="00A05C44" w:rsidRDefault="00450877" w:rsidP="00320AFF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F</w:t>
                    </w:r>
                    <w:r w:rsidRPr="00B743F7">
                      <w:rPr>
                        <w:rFonts w:cs="Arial"/>
                        <w:position w:val="-14"/>
                        <w:vertAlign w:val="subscript"/>
                      </w:rPr>
                      <w:object w:dxaOrig="260" w:dyaOrig="400">
                        <v:shape id="_x0000_i1066" type="#_x0000_t75" style="width:12.75pt;height:20.25pt" o:ole="">
                          <v:imagedata r:id="rId68" o:title=""/>
                        </v:shape>
                        <o:OLEObject Type="Embed" ProgID="Equation.3" ShapeID="_x0000_i1066" DrawAspect="Content" ObjectID="_1438969266" r:id="rId69"/>
                      </w:object>
                    </w:r>
                    <w:r>
                      <w:rPr>
                        <w:rFonts w:cs="Arial"/>
                        <w:vertAlign w:val="subscript"/>
                      </w:rPr>
                      <w:t xml:space="preserve"> </w:t>
                    </w:r>
                    <w:r w:rsidRPr="00D249F8">
                      <w:rPr>
                        <w:rFonts w:cs="Arial"/>
                      </w:rPr>
                      <w:t>/</w:t>
                    </w:r>
                    <w:r>
                      <w:rPr>
                        <w:rFonts w:cs="Arial"/>
                      </w:rPr>
                      <w:t xml:space="preserve"> w</w:t>
                    </w:r>
                    <w:r w:rsidRPr="00B743F7">
                      <w:rPr>
                        <w:rFonts w:cs="Arial"/>
                        <w:position w:val="-10"/>
                      </w:rPr>
                      <w:object w:dxaOrig="180" w:dyaOrig="340">
                        <v:shape id="_x0000_i1067" type="#_x0000_t75" style="width:9pt;height:17.25pt" o:ole="">
                          <v:imagedata r:id="rId70" o:title=""/>
                        </v:shape>
                        <o:OLEObject Type="Embed" ProgID="Equation.3" ShapeID="_x0000_i1067" DrawAspect="Content" ObjectID="_1438969267" r:id="rId71"/>
                      </w:object>
                    </w:r>
                    <w:r>
                      <w:rPr>
                        <w:rFonts w:cs="Arial"/>
                      </w:rPr>
                      <w:t xml:space="preserve"> </w:t>
                    </w:r>
                    <w:r w:rsidRPr="00D249F8">
                      <w:rPr>
                        <w:rFonts w:cs="Arial"/>
                      </w:rPr>
                      <w:t>/</w:t>
                    </w:r>
                    <w:r>
                      <w:rPr>
                        <w:rFonts w:cs="Arial"/>
                      </w:rPr>
                      <w:t xml:space="preserve"> Component of gravitational force perpendicular to incline / </w:t>
                    </w:r>
                    <w:proofErr w:type="spellStart"/>
                    <w:r w:rsidRPr="00B743F7">
                      <w:rPr>
                        <w:rFonts w:cs="Arial"/>
                        <w:i/>
                      </w:rPr>
                      <w:t>Komponent</w:t>
                    </w:r>
                    <w:proofErr w:type="spellEnd"/>
                    <w:r w:rsidRPr="00B743F7">
                      <w:rPr>
                        <w:rFonts w:cs="Arial"/>
                        <w:i/>
                      </w:rPr>
                      <w:t xml:space="preserve"> van die </w:t>
                    </w:r>
                    <w:proofErr w:type="spellStart"/>
                    <w:r w:rsidRPr="00B743F7">
                      <w:rPr>
                        <w:rFonts w:cs="Arial"/>
                        <w:i/>
                      </w:rPr>
                      <w:t>gravitasiekrag</w:t>
                    </w:r>
                    <w:proofErr w:type="spellEnd"/>
                    <w:r w:rsidRPr="00B743F7">
                      <w:rPr>
                        <w:rFonts w:cs="Arial"/>
                        <w:i/>
                      </w:rPr>
                      <w:t xml:space="preserve"> </w:t>
                    </w:r>
                    <w:proofErr w:type="spellStart"/>
                    <w:r w:rsidRPr="00B743F7">
                      <w:rPr>
                        <w:rFonts w:cs="Arial"/>
                        <w:i/>
                      </w:rPr>
                      <w:t>loodreg</w:t>
                    </w:r>
                    <w:proofErr w:type="spellEnd"/>
                    <w:r w:rsidRPr="00B743F7">
                      <w:rPr>
                        <w:rFonts w:cs="Arial"/>
                        <w:i/>
                      </w:rPr>
                      <w:t xml:space="preserve"> op </w:t>
                    </w:r>
                    <w:proofErr w:type="spellStart"/>
                    <w:r w:rsidRPr="00B743F7">
                      <w:rPr>
                        <w:rFonts w:cs="Arial"/>
                        <w:i/>
                      </w:rPr>
                      <w:t>skuinste</w:t>
                    </w:r>
                    <w:proofErr w:type="spellEnd"/>
                    <w:r>
                      <w:rPr>
                        <w:rFonts w:cs="Arial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202" style="position:absolute;left:2864;top:1536;width:7107;height:540" filled="f" stroked="f">
              <v:textbox style="mso-next-textbox:#_x0000_s1072">
                <w:txbxContent>
                  <w:p w:rsidR="00450877" w:rsidRPr="00D249F8" w:rsidRDefault="00450877" w:rsidP="00320AFF">
                    <w:pPr>
                      <w:rPr>
                        <w:rFonts w:cs="Arial"/>
                      </w:rPr>
                    </w:pPr>
                    <w:r w:rsidRPr="00D249F8">
                      <w:rPr>
                        <w:rFonts w:cs="Arial"/>
                      </w:rPr>
                      <w:t>N/F</w:t>
                    </w:r>
                    <w:r w:rsidRPr="00D249F8">
                      <w:rPr>
                        <w:rFonts w:cs="Arial"/>
                        <w:vertAlign w:val="subscript"/>
                      </w:rPr>
                      <w:t>N</w:t>
                    </w:r>
                    <w:r w:rsidRPr="00D249F8">
                      <w:rPr>
                        <w:rFonts w:cs="Arial"/>
                      </w:rPr>
                      <w:t xml:space="preserve">/Force </w:t>
                    </w:r>
                    <w:r>
                      <w:rPr>
                        <w:rFonts w:cs="Arial"/>
                      </w:rPr>
                      <w:t xml:space="preserve">of </w:t>
                    </w:r>
                    <w:r w:rsidRPr="00D249F8">
                      <w:rPr>
                        <w:rFonts w:cs="Arial"/>
                      </w:rPr>
                      <w:t>surface on object</w:t>
                    </w:r>
                    <w:r>
                      <w:rPr>
                        <w:rFonts w:cs="Arial"/>
                      </w:rPr>
                      <w:t xml:space="preserve"> / </w:t>
                    </w:r>
                    <w:proofErr w:type="spellStart"/>
                    <w:r w:rsidRPr="00ED483E">
                      <w:rPr>
                        <w:rFonts w:cs="Arial"/>
                        <w:i/>
                      </w:rPr>
                      <w:t>Krag</w:t>
                    </w:r>
                    <w:proofErr w:type="spellEnd"/>
                    <w:r w:rsidRPr="00ED483E">
                      <w:rPr>
                        <w:rFonts w:cs="Arial"/>
                        <w:i/>
                      </w:rPr>
                      <w:t xml:space="preserve"> van </w:t>
                    </w:r>
                    <w:proofErr w:type="spellStart"/>
                    <w:r w:rsidRPr="00ED483E">
                      <w:rPr>
                        <w:rFonts w:cs="Arial"/>
                        <w:i/>
                      </w:rPr>
                      <w:t>oppervlak</w:t>
                    </w:r>
                    <w:proofErr w:type="spellEnd"/>
                    <w:r w:rsidRPr="00ED483E">
                      <w:rPr>
                        <w:rFonts w:cs="Arial"/>
                        <w:i/>
                      </w:rPr>
                      <w:t xml:space="preserve"> op </w:t>
                    </w:r>
                    <w:proofErr w:type="spellStart"/>
                    <w:r w:rsidRPr="00ED483E">
                      <w:rPr>
                        <w:rFonts w:cs="Arial"/>
                        <w:i/>
                      </w:rPr>
                      <w:t>voorwerp</w:t>
                    </w:r>
                    <w:proofErr w:type="spellEnd"/>
                    <w:r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  <w:lang w:val="en-US"/>
                      </w:rPr>
                      <w:sym w:font="Wingdings 2" w:char="F050"/>
                    </w:r>
                  </w:p>
                </w:txbxContent>
              </v:textbox>
            </v:shape>
            <v:shape id="_x0000_s1073" type="#_x0000_t202" style="position:absolute;left:3744;top:2037;width:4046;height:623" filled="f" stroked="f">
              <v:textbox style="mso-next-textbox:#_x0000_s1073">
                <w:txbxContent>
                  <w:p w:rsidR="00450877" w:rsidRPr="00A05C44" w:rsidRDefault="00450877" w:rsidP="00320AFF">
                    <w:pPr>
                      <w:rPr>
                        <w:rFonts w:cs="Arial"/>
                      </w:rPr>
                    </w:pPr>
                    <w:proofErr w:type="gramStart"/>
                    <w:r w:rsidRPr="003949FA">
                      <w:rPr>
                        <w:rFonts w:cs="Arial"/>
                      </w:rPr>
                      <w:t>f</w:t>
                    </w:r>
                    <w:r w:rsidRPr="00D249F8">
                      <w:rPr>
                        <w:rFonts w:cs="Arial"/>
                      </w:rPr>
                      <w:t>/F</w:t>
                    </w:r>
                    <w:r w:rsidRPr="00D249F8">
                      <w:rPr>
                        <w:rFonts w:cs="Arial"/>
                        <w:vertAlign w:val="subscript"/>
                      </w:rPr>
                      <w:t>f</w:t>
                    </w:r>
                    <w:r w:rsidRPr="00D249F8">
                      <w:rPr>
                        <w:rFonts w:cs="Arial"/>
                      </w:rPr>
                      <w:t>/Force</w:t>
                    </w:r>
                    <w:proofErr w:type="gramEnd"/>
                    <w:r w:rsidRPr="00D249F8">
                      <w:rPr>
                        <w:rFonts w:cs="Arial"/>
                      </w:rPr>
                      <w:t xml:space="preserve"> of friction</w:t>
                    </w:r>
                    <w:r>
                      <w:rPr>
                        <w:rFonts w:cs="Arial"/>
                      </w:rPr>
                      <w:t xml:space="preserve"> / </w:t>
                    </w:r>
                    <w:proofErr w:type="spellStart"/>
                    <w:r w:rsidRPr="00ED483E">
                      <w:rPr>
                        <w:rFonts w:cs="Arial"/>
                        <w:i/>
                      </w:rPr>
                      <w:t>Wrywingskrag</w:t>
                    </w:r>
                    <w:proofErr w:type="spellEnd"/>
                    <w:r w:rsidRPr="00ED483E">
                      <w:rPr>
                        <w:rFonts w:cs="Arial"/>
                        <w:i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  <w:lang w:val="en-US"/>
                      </w:rPr>
                      <w:sym w:font="Wingdings 2" w:char="F050"/>
                    </w:r>
                  </w:p>
                </w:txbxContent>
              </v:textbox>
            </v:shape>
            <v:line id="_x0000_s1074" style="position:absolute;flip:y" from="2171,2291" to="3080,2560">
              <v:stroke startarrow="block"/>
            </v:line>
            <v:shape id="_x0000_s1075" type="#_x0000_t202" style="position:absolute;left:3131;top:4119;width:7318;height:858" filled="f" stroked="f">
              <v:textbox style="mso-next-textbox:#_x0000_s1075">
                <w:txbxContent>
                  <w:p w:rsidR="00450877" w:rsidRPr="00A05C44" w:rsidRDefault="00450877" w:rsidP="00320AFF">
                    <w:pPr>
                      <w:rPr>
                        <w:rFonts w:cs="Arial"/>
                      </w:rPr>
                    </w:pPr>
                    <w:proofErr w:type="spellStart"/>
                    <w:proofErr w:type="gramStart"/>
                    <w:r>
                      <w:rPr>
                        <w:rFonts w:cs="Arial"/>
                      </w:rPr>
                      <w:t>F</w:t>
                    </w:r>
                    <w:r w:rsidRPr="00B743F7">
                      <w:rPr>
                        <w:rFonts w:cs="Arial"/>
                        <w:vertAlign w:val="subscript"/>
                      </w:rPr>
                      <w:t>g</w:t>
                    </w:r>
                    <w:proofErr w:type="spellEnd"/>
                    <w:proofErr w:type="gramEnd"/>
                    <w:r w:rsidRPr="00B743F7">
                      <w:rPr>
                        <w:rFonts w:cs="Arial"/>
                        <w:vertAlign w:val="subscript"/>
                      </w:rPr>
                      <w:t>//</w:t>
                    </w:r>
                    <w:r>
                      <w:rPr>
                        <w:rFonts w:cs="Arial"/>
                        <w:vertAlign w:val="subscript"/>
                      </w:rPr>
                      <w:t xml:space="preserve"> </w:t>
                    </w:r>
                    <w:r w:rsidRPr="00D249F8">
                      <w:rPr>
                        <w:rFonts w:cs="Arial"/>
                      </w:rPr>
                      <w:t>/</w:t>
                    </w:r>
                    <w:r>
                      <w:rPr>
                        <w:rFonts w:cs="Arial"/>
                      </w:rPr>
                      <w:t xml:space="preserve"> w</w:t>
                    </w:r>
                    <w:r w:rsidRPr="00B743F7">
                      <w:rPr>
                        <w:rFonts w:cs="Arial"/>
                        <w:vertAlign w:val="subscript"/>
                      </w:rPr>
                      <w:t>//</w:t>
                    </w:r>
                    <w:r>
                      <w:rPr>
                        <w:rFonts w:cs="Arial"/>
                      </w:rPr>
                      <w:t xml:space="preserve"> </w:t>
                    </w:r>
                    <w:r w:rsidRPr="00D249F8">
                      <w:rPr>
                        <w:rFonts w:cs="Arial"/>
                      </w:rPr>
                      <w:t>/</w:t>
                    </w:r>
                    <w:r>
                      <w:rPr>
                        <w:rFonts w:cs="Arial"/>
                      </w:rPr>
                      <w:t xml:space="preserve"> Component of gravitational force parallel to incline / </w:t>
                    </w:r>
                    <w:proofErr w:type="spellStart"/>
                    <w:r w:rsidRPr="00B743F7">
                      <w:rPr>
                        <w:rFonts w:cs="Arial"/>
                        <w:i/>
                      </w:rPr>
                      <w:t>Komponent</w:t>
                    </w:r>
                    <w:proofErr w:type="spellEnd"/>
                    <w:r w:rsidRPr="00B743F7">
                      <w:rPr>
                        <w:rFonts w:cs="Arial"/>
                        <w:i/>
                      </w:rPr>
                      <w:t xml:space="preserve"> van die </w:t>
                    </w:r>
                    <w:proofErr w:type="spellStart"/>
                    <w:r w:rsidRPr="00B743F7">
                      <w:rPr>
                        <w:rFonts w:cs="Arial"/>
                        <w:i/>
                      </w:rPr>
                      <w:t>gravitasiekrag</w:t>
                    </w:r>
                    <w:proofErr w:type="spellEnd"/>
                    <w:r w:rsidRPr="00B743F7">
                      <w:rPr>
                        <w:rFonts w:cs="Arial"/>
                        <w:i/>
                      </w:rPr>
                      <w:t xml:space="preserve"> </w:t>
                    </w:r>
                    <w:r>
                      <w:rPr>
                        <w:rFonts w:cs="Arial"/>
                        <w:i/>
                      </w:rPr>
                      <w:t xml:space="preserve">parallel </w:t>
                    </w:r>
                    <w:proofErr w:type="spellStart"/>
                    <w:r>
                      <w:rPr>
                        <w:rFonts w:cs="Arial"/>
                        <w:i/>
                      </w:rPr>
                      <w:t>aan</w:t>
                    </w:r>
                    <w:proofErr w:type="spellEnd"/>
                    <w:r w:rsidRPr="00B743F7">
                      <w:rPr>
                        <w:rFonts w:cs="Arial"/>
                        <w:i/>
                      </w:rPr>
                      <w:t xml:space="preserve"> </w:t>
                    </w:r>
                    <w:proofErr w:type="spellStart"/>
                    <w:r w:rsidRPr="00B743F7">
                      <w:rPr>
                        <w:rFonts w:cs="Arial"/>
                        <w:i/>
                      </w:rPr>
                      <w:t>skuinste</w:t>
                    </w:r>
                    <w:proofErr w:type="spellEnd"/>
                    <w:r>
                      <w:rPr>
                        <w:rFonts w:cs="Arial"/>
                      </w:rPr>
                      <w:t xml:space="preserve"> </w:t>
                    </w:r>
                  </w:p>
                </w:txbxContent>
              </v:textbox>
            </v:shape>
            <v:shape id="_x0000_s1076" style="position:absolute;left:3070;top:2841;width:259;height:738;mso-position-horizontal:absolute;mso-position-vertical:absolute" coordsize="259,738" path="m259,738c139,708,38,681,19,558,,435,119,116,145,e" filled="f">
              <v:stroke endarrow="open"/>
              <v:path arrowok="t"/>
            </v:shape>
            <v:shape id="_x0000_s1077" style="position:absolute;left:2374;top:2559;width:840;height:1800;mso-position-horizontal:absolute;mso-position-vertical:absolute" coordsize="840,1800" path="m840,1800c722,1667,266,1302,133,1002,,702,62,209,43,e" filled="f">
              <v:stroke endarrow="open"/>
              <v:path arrowok="t"/>
            </v:shape>
            <v:shape id="_x0000_s1078" type="#_x0000_t202" style="position:absolute;left:10060;top:3915;width:457;height:376;mso-wrap-style:none" filled="f" stroked="f">
              <v:textbox style="mso-next-textbox:#_x0000_s1078;mso-fit-shape-to-text:t">
                <w:txbxContent>
                  <w:p w:rsidR="00450877" w:rsidRPr="009410DC" w:rsidRDefault="00450877" w:rsidP="00320AFF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  <w:lang w:val="en-US"/>
                      </w:rPr>
                      <w:sym w:font="Wingdings 2" w:char="F050"/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79" type="#_x0000_t88" style="position:absolute;left:10065;top:3401;width:120;height:1440"/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tbl>
      <w:tblPr>
        <w:tblW w:w="10291" w:type="dxa"/>
        <w:tblBorders>
          <w:insideH w:val="single" w:sz="4" w:space="0" w:color="auto"/>
        </w:tblBorders>
        <w:tblLayout w:type="fixed"/>
        <w:tblLook w:val="0000"/>
      </w:tblPr>
      <w:tblGrid>
        <w:gridCol w:w="931"/>
        <w:gridCol w:w="7564"/>
        <w:gridCol w:w="924"/>
        <w:gridCol w:w="872"/>
      </w:tblGrid>
      <w:tr w:rsidR="00320AFF" w:rsidTr="00320AFF">
        <w:trPr>
          <w:trHeight w:val="286"/>
        </w:trPr>
        <w:tc>
          <w:tcPr>
            <w:tcW w:w="931" w:type="dxa"/>
            <w:tcBorders>
              <w:right w:val="nil"/>
            </w:tcBorders>
          </w:tcPr>
          <w:p w:rsidR="00320AFF" w:rsidRDefault="00320AFF" w:rsidP="00320AFF">
            <w:pPr>
              <w:rPr>
                <w:lang w:val="en-GB"/>
              </w:rPr>
            </w:pPr>
          </w:p>
        </w:tc>
        <w:tc>
          <w:tcPr>
            <w:tcW w:w="7564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num" w:pos="720"/>
                <w:tab w:val="left" w:pos="1441"/>
                <w:tab w:val="left" w:pos="4634"/>
              </w:tabs>
              <w:ind w:left="360" w:hanging="359"/>
              <w:rPr>
                <w:rFonts w:cs="Arial"/>
                <w:lang w:val="en-US"/>
              </w:rPr>
            </w:pPr>
          </w:p>
        </w:tc>
        <w:tc>
          <w:tcPr>
            <w:tcW w:w="924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72" w:type="dxa"/>
            <w:vAlign w:val="bottom"/>
          </w:tcPr>
          <w:p w:rsidR="00320AFF" w:rsidRDefault="00320AFF" w:rsidP="00320AF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(3)</w:t>
            </w:r>
          </w:p>
        </w:tc>
      </w:tr>
    </w:tbl>
    <w:p w:rsidR="00320AFF" w:rsidRPr="009161F4" w:rsidRDefault="00320AFF" w:rsidP="00320AFF"/>
    <w:tbl>
      <w:tblPr>
        <w:tblW w:w="10070" w:type="dxa"/>
        <w:tblLayout w:type="fixed"/>
        <w:tblLook w:val="0000"/>
      </w:tblPr>
      <w:tblGrid>
        <w:gridCol w:w="832"/>
        <w:gridCol w:w="7466"/>
        <w:gridCol w:w="912"/>
        <w:gridCol w:w="860"/>
      </w:tblGrid>
      <w:tr w:rsidR="00320AFF" w:rsidTr="00734580">
        <w:trPr>
          <w:trHeight w:val="5219"/>
        </w:trPr>
        <w:tc>
          <w:tcPr>
            <w:tcW w:w="832" w:type="dxa"/>
          </w:tcPr>
          <w:p w:rsidR="00450877" w:rsidRDefault="003C535F" w:rsidP="00320AFF">
            <w:pPr>
              <w:rPr>
                <w:lang w:val="en-GB"/>
              </w:rPr>
            </w:pPr>
            <w:r w:rsidRPr="003C535F">
              <w:rPr>
                <w:noProof/>
                <w:lang w:val="en-US"/>
              </w:rPr>
              <w:pict>
                <v:line id="_x0000_s1100" style="position:absolute;flip:x y;z-index:251690496" from="19.15pt,170.95pt" to="42.25pt,193.65pt"/>
              </w:pict>
            </w:r>
            <w:r w:rsidRPr="003C535F">
              <w:rPr>
                <w:noProof/>
                <w:lang w:val="en-US"/>
              </w:rPr>
              <w:pict>
                <v:shape id="_x0000_s1102" type="#_x0000_t202" style="position:absolute;margin-left:2.9pt;margin-top:160.15pt;width:23.6pt;height:19.85pt;z-index:251692544;mso-wrap-style:none" filled="f" stroked="f">
                  <v:textbox style="mso-next-textbox:#_x0000_s1102;mso-fit-shape-to-text:t">
                    <w:txbxContent>
                      <w:p w:rsidR="00450877" w:rsidRPr="00582523" w:rsidRDefault="00450877" w:rsidP="00320AFF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 w:rsidRPr="003C535F">
              <w:rPr>
                <w:noProof/>
                <w:lang w:val="en-US"/>
              </w:rPr>
              <w:pict>
                <v:line id="_x0000_s1101" style="position:absolute;flip:x;z-index:251691520" from="19.15pt,142.65pt" to="49.95pt,171.45pt"/>
              </w:pict>
            </w:r>
            <w:r w:rsidRPr="003C535F">
              <w:rPr>
                <w:noProof/>
                <w:lang w:val="en-US"/>
              </w:rPr>
              <w:pict>
                <v:group id="_x0000_s1092" style="position:absolute;margin-left:1.25pt;margin-top:15.75pt;width:43.7pt;height:108pt;z-index:251685376" coordorigin="561,12516" coordsize="874,2160">
                  <v:shape id="_x0000_s1093" style="position:absolute;left:671;top:12516;width:660;height:2160" coordsize="660,2160" path="m300,c150,360,,720,60,1080v60,360,330,720,600,1080e" filled="f">
                    <v:stroke endarrow="block"/>
                    <v:path arrowok="t"/>
                  </v:shape>
                  <v:oval id="_x0000_s1094" style="position:absolute;left:561;top:13238;width:480;height:540"/>
                  <v:shape id="_x0000_s1095" type="#_x0000_t202" style="position:absolute;left:595;top:13236;width:840;height:720" filled="f" stroked="f">
                    <v:textbox style="mso-next-textbox:#_x0000_s1095">
                      <w:txbxContent>
                        <w:p w:rsidR="00450877" w:rsidRPr="001469A1" w:rsidRDefault="00450877" w:rsidP="00320AFF">
                          <w:pPr>
                            <w:ind w:left="-120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1469A1">
                            <w:rPr>
                              <w:b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</w:pict>
            </w:r>
            <w:r w:rsidR="00CE21D0">
              <w:rPr>
                <w:lang w:val="en-GB"/>
              </w:rPr>
              <w:t>2</w:t>
            </w:r>
            <w:r w:rsidR="00320AFF">
              <w:rPr>
                <w:lang w:val="en-GB"/>
              </w:rPr>
              <w:t>.3.1</w:t>
            </w: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  <w:p w:rsidR="00450877" w:rsidRDefault="00450877" w:rsidP="00450877">
            <w:pPr>
              <w:rPr>
                <w:lang w:val="en-GB"/>
              </w:rPr>
            </w:pPr>
          </w:p>
          <w:p w:rsidR="00320AFF" w:rsidRDefault="00320AFF" w:rsidP="00450877">
            <w:pPr>
              <w:rPr>
                <w:lang w:val="en-GB"/>
              </w:rPr>
            </w:pPr>
          </w:p>
          <w:p w:rsidR="00450877" w:rsidRPr="00450877" w:rsidRDefault="00450877" w:rsidP="00450877">
            <w:pPr>
              <w:rPr>
                <w:lang w:val="en-GB"/>
              </w:rPr>
            </w:pPr>
          </w:p>
        </w:tc>
        <w:tc>
          <w:tcPr>
            <w:tcW w:w="7466" w:type="dxa"/>
          </w:tcPr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 w:rsidRPr="009042EE">
              <w:rPr>
                <w:rFonts w:cs="Arial"/>
                <w:position w:val="-10"/>
                <w:lang w:val="en-US"/>
              </w:rPr>
              <w:object w:dxaOrig="300" w:dyaOrig="360">
                <v:shape id="_x0000_i1068" type="#_x0000_t75" style="width:15pt;height:18pt" o:ole="">
                  <v:imagedata r:id="rId72" o:title=""/>
                </v:shape>
                <o:OLEObject Type="Embed" ProgID="Equation.3" ShapeID="_x0000_i1068" DrawAspect="Content" ObjectID="_1438969161" r:id="rId73"/>
              </w:objec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ab/>
              <w:t xml:space="preserve">= </w:t>
            </w:r>
            <w:r w:rsidRPr="009042EE">
              <w:rPr>
                <w:rFonts w:cs="Arial"/>
                <w:position w:val="-10"/>
                <w:lang w:val="en-US"/>
              </w:rPr>
              <w:object w:dxaOrig="300" w:dyaOrig="360">
                <v:shape id="_x0000_i1069" type="#_x0000_t75" style="width:15pt;height:18pt" o:ole="">
                  <v:imagedata r:id="rId74" o:title=""/>
                </v:shape>
                <o:OLEObject Type="Embed" ProgID="Equation.3" ShapeID="_x0000_i1069" DrawAspect="Content" ObjectID="_1438969162" r:id="rId75"/>
              </w:object>
            </w:r>
            <w:r>
              <w:rPr>
                <w:rFonts w:cs="Arial"/>
                <w:lang w:val="en-US"/>
              </w:rPr>
              <w:t xml:space="preserve"> + 2a</w:t>
            </w:r>
            <w:r>
              <w:rPr>
                <w:rFonts w:cs="Arial"/>
                <w:lang w:val="en-US"/>
              </w:rPr>
              <w:sym w:font="Symbol" w:char="F044"/>
            </w:r>
            <w:r>
              <w:rPr>
                <w:rFonts w:cs="Arial"/>
                <w:lang w:val="en-US"/>
              </w:rPr>
              <w:t xml:space="preserve">x </w:t>
            </w:r>
            <w:r>
              <w:rPr>
                <w:rFonts w:cs="Arial"/>
                <w:lang w:val="en-US"/>
              </w:rPr>
              <w:sym w:font="Wingdings 2" w:char="F050"/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  <w:t>= (0)</w:t>
            </w:r>
            <w:r w:rsidRPr="00991F56">
              <w:rPr>
                <w:rFonts w:cs="Arial"/>
                <w:vertAlign w:val="superscript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+ (2)(2)(10) </w:t>
            </w:r>
            <w:r>
              <w:rPr>
                <w:rFonts w:cs="Arial"/>
                <w:lang w:val="en-US"/>
              </w:rPr>
              <w:sym w:font="Wingdings 2" w:char="F050"/>
            </w:r>
          </w:p>
          <w:p w:rsidR="00320AFF" w:rsidRDefault="003C535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 w:rsidRPr="003C535F">
              <w:rPr>
                <w:rFonts w:cs="Arial"/>
                <w:noProof/>
                <w:lang w:val="en-US"/>
              </w:rPr>
              <w:pict>
                <v:shape id="_x0000_s1096" style="position:absolute;margin-left:84.05pt;margin-top:9.1pt;width:19pt;height:36pt;z-index:251686400" coordsize="380,720" path="m,c170,120,340,240,360,360,380,480,250,600,120,720e" filled="f">
                  <v:stroke endarrow="block"/>
                  <v:path arrowok="t"/>
                </v:shape>
              </w:pict>
            </w:r>
            <w:r w:rsidR="00320AFF">
              <w:rPr>
                <w:rFonts w:cs="Arial"/>
                <w:lang w:val="en-US"/>
              </w:rPr>
              <w:tab/>
              <w:t>= 40 m</w:t>
            </w:r>
            <w:r w:rsidR="00320AFF" w:rsidRPr="00991F56">
              <w:rPr>
                <w:rFonts w:cs="Arial"/>
                <w:vertAlign w:val="superscript"/>
                <w:lang w:val="en-US"/>
              </w:rPr>
              <w:t>2</w:t>
            </w:r>
            <w:r w:rsidR="00320AFF">
              <w:rPr>
                <w:rFonts w:cs="Arial"/>
                <w:lang w:val="en-US"/>
              </w:rPr>
              <w:t>·s</w:t>
            </w:r>
            <w:r w:rsidR="00320AFF" w:rsidRPr="00991F56">
              <w:rPr>
                <w:rFonts w:cs="Arial"/>
                <w:vertAlign w:val="superscript"/>
                <w:lang w:val="en-US"/>
              </w:rPr>
              <w:t>-</w:t>
            </w:r>
            <w:r w:rsidR="00320AFF">
              <w:rPr>
                <w:rFonts w:cs="Arial"/>
                <w:vertAlign w:val="superscript"/>
                <w:lang w:val="en-US"/>
              </w:rPr>
              <w:t>2</w: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E</w:t>
            </w:r>
            <w:r w:rsidRPr="00C16F12">
              <w:rPr>
                <w:rFonts w:cs="Arial"/>
                <w:vertAlign w:val="subscript"/>
                <w:lang w:val="en-US"/>
              </w:rPr>
              <w:t>kf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ab/>
              <w:t>= ½m</w:t>
            </w:r>
            <w:r w:rsidRPr="009042EE">
              <w:rPr>
                <w:rFonts w:cs="Arial"/>
                <w:position w:val="-10"/>
                <w:lang w:val="en-US"/>
              </w:rPr>
              <w:object w:dxaOrig="300" w:dyaOrig="360">
                <v:shape id="_x0000_i1070" type="#_x0000_t75" style="width:15pt;height:18pt" o:ole="">
                  <v:imagedata r:id="rId72" o:title=""/>
                </v:shape>
                <o:OLEObject Type="Embed" ProgID="Equation.3" ShapeID="_x0000_i1070" DrawAspect="Content" ObjectID="_1438969163" r:id="rId76"/>
              </w:objec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sym w:font="Wingdings 2" w:char="F050"/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  <w:t xml:space="preserve">= ½(60)(40) </w:t>
            </w:r>
            <w:r>
              <w:rPr>
                <w:rFonts w:cs="Arial"/>
                <w:lang w:val="en-US"/>
              </w:rPr>
              <w:sym w:font="Wingdings 2" w:char="F050"/>
            </w:r>
            <w:r>
              <w:rPr>
                <w:rFonts w:cs="Arial"/>
                <w:lang w:val="en-US"/>
              </w:rPr>
              <w:t xml:space="preserve">  </w: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  <w:t xml:space="preserve">= 1 200 J </w:t>
            </w:r>
            <w:r>
              <w:rPr>
                <w:rFonts w:cs="Arial"/>
                <w:lang w:val="en-US"/>
              </w:rPr>
              <w:sym w:font="Wingdings 2" w:char="F050"/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C535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 w:rsidRPr="003C535F">
              <w:rPr>
                <w:rFonts w:cs="Arial"/>
                <w:noProof/>
                <w:lang w:val="en-US"/>
              </w:rPr>
              <w:pict>
                <v:oval id="_x0000_s1098" style="position:absolute;margin-left:-.25pt;margin-top:12.9pt;width:96.3pt;height:20.8pt;z-index:251688448" filled="f"/>
              </w:pict>
            </w:r>
            <w:r w:rsidR="00320AFF">
              <w:rPr>
                <w:rFonts w:cs="Arial"/>
                <w:lang w:val="en-US"/>
              </w:rPr>
              <w:t>OR/</w:t>
            </w:r>
            <w:r w:rsidR="00320AFF">
              <w:rPr>
                <w:rFonts w:cs="Arial"/>
                <w:i/>
                <w:lang w:val="en-US"/>
              </w:rPr>
              <w:t>OF</w: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af-ZA"/>
              </w:rPr>
            </w:pPr>
            <w:r w:rsidRPr="002E6CF2">
              <w:rPr>
                <w:rFonts w:cs="Arial"/>
                <w:position w:val="-14"/>
                <w:lang w:val="af-ZA"/>
              </w:rPr>
              <w:object w:dxaOrig="1860" w:dyaOrig="420">
                <v:shape id="_x0000_i1071" type="#_x0000_t75" style="width:93pt;height:21pt" o:ole="">
                  <v:imagedata r:id="rId77" o:title=""/>
                </v:shape>
                <o:OLEObject Type="Embed" ProgID="Equation.3" ShapeID="_x0000_i1071" DrawAspect="Content" ObjectID="_1438969164" r:id="rId78"/>
              </w:objec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b/>
                <w:vertAlign w:val="superscript"/>
                <w:lang w:val="en-US"/>
              </w:rPr>
            </w:pPr>
            <w:r>
              <w:rPr>
                <w:rFonts w:cs="Arial"/>
                <w:lang w:val="af-ZA"/>
              </w:rPr>
              <w:t>10 = (0)</w:t>
            </w:r>
            <w:r>
              <w:rPr>
                <w:rFonts w:cs="Arial"/>
                <w:lang w:val="en-US"/>
              </w:rPr>
              <w:sym w:font="Symbol" w:char="F044"/>
            </w:r>
            <w:r>
              <w:rPr>
                <w:rFonts w:cs="Arial"/>
                <w:lang w:val="en-US"/>
              </w:rPr>
              <w:t xml:space="preserve">t </w:t>
            </w:r>
            <w:r w:rsidRPr="00AA59F9">
              <w:rPr>
                <w:rFonts w:cs="Arial"/>
                <w:lang w:val="en-US"/>
              </w:rPr>
              <w:t xml:space="preserve"> ½</w:t>
            </w:r>
            <w:r>
              <w:rPr>
                <w:rFonts w:cs="Arial"/>
                <w:lang w:val="en-US"/>
              </w:rPr>
              <w:t xml:space="preserve">(2) </w:t>
            </w:r>
            <w:r>
              <w:rPr>
                <w:rFonts w:cs="Arial"/>
                <w:lang w:val="en-US"/>
              </w:rPr>
              <w:sym w:font="Symbol" w:char="F044"/>
            </w:r>
            <w:r>
              <w:rPr>
                <w:rFonts w:cs="Arial"/>
                <w:lang w:val="en-US"/>
              </w:rPr>
              <w:t>t</w:t>
            </w:r>
            <w:r w:rsidRPr="00AA59F9">
              <w:rPr>
                <w:rFonts w:cs="Arial"/>
                <w:b/>
                <w:vertAlign w:val="superscript"/>
                <w:lang w:val="en-US"/>
              </w:rPr>
              <w:t>2</w: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 w:rsidRPr="003B23D0">
              <w:rPr>
                <w:rFonts w:cs="Arial"/>
                <w:position w:val="-4"/>
                <w:lang w:val="en-US"/>
              </w:rPr>
              <w:object w:dxaOrig="220" w:dyaOrig="200">
                <v:shape id="_x0000_i1072" type="#_x0000_t75" style="width:11.25pt;height:9.75pt" o:ole="">
                  <v:imagedata r:id="rId79" o:title=""/>
                </v:shape>
                <o:OLEObject Type="Embed" ProgID="Equation.3" ShapeID="_x0000_i1072" DrawAspect="Content" ObjectID="_1438969165" r:id="rId80"/>
              </w:objec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sym w:font="Symbol" w:char="F044"/>
            </w:r>
            <w:r>
              <w:rPr>
                <w:rFonts w:cs="Arial"/>
                <w:lang w:val="en-US"/>
              </w:rPr>
              <w:t>t = 3,16 s</w:t>
            </w:r>
          </w:p>
          <w:p w:rsidR="00320AFF" w:rsidRDefault="003C535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 w:rsidRPr="003C535F">
              <w:rPr>
                <w:rFonts w:cs="Arial"/>
                <w:noProof/>
                <w:lang w:val="en-US"/>
              </w:rPr>
              <w:pict>
                <v:line id="_x0000_s1103" style="position:absolute;z-index:251693568" from="54.05pt,1.9pt" to="120.05pt,10.9pt">
                  <v:stroke endarrow="block"/>
                </v:line>
              </w:pict>
            </w:r>
            <w:r w:rsidRPr="003C535F">
              <w:rPr>
                <w:rFonts w:cs="Arial"/>
                <w:noProof/>
                <w:lang w:val="en-US"/>
              </w:rPr>
              <w:pict>
                <v:oval id="_x0000_s1099" style="position:absolute;margin-left:-5.05pt;margin-top:10.7pt;width:71.75pt;height:18pt;z-index:251689472" filled="f"/>
              </w:pic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vertAlign w:val="superscript"/>
                <w:lang w:val="en-US"/>
              </w:rPr>
            </w:pPr>
            <w:r>
              <w:rPr>
                <w:rFonts w:cs="Arial"/>
                <w:lang w:val="en-US"/>
              </w:rPr>
              <w:t>v</w:t>
            </w:r>
            <w:r>
              <w:rPr>
                <w:rFonts w:cs="Arial"/>
                <w:vertAlign w:val="subscript"/>
                <w:lang w:val="en-US"/>
              </w:rPr>
              <w:t>f</w:t>
            </w:r>
            <w:r>
              <w:rPr>
                <w:rFonts w:cs="Arial"/>
                <w:lang w:val="en-US"/>
              </w:rPr>
              <w:t xml:space="preserve"> = v</w:t>
            </w:r>
            <w:r>
              <w:rPr>
                <w:rFonts w:cs="Arial"/>
                <w:vertAlign w:val="subscript"/>
                <w:lang w:val="en-US"/>
              </w:rPr>
              <w:t>i</w:t>
            </w:r>
            <w:r>
              <w:rPr>
                <w:rFonts w:cs="Arial"/>
                <w:lang w:val="en-US"/>
              </w:rPr>
              <w:t xml:space="preserve"> + aΔt = 0 + (2)(3,16) </w:t>
            </w:r>
            <w:r>
              <w:rPr>
                <w:rFonts w:cs="Arial"/>
                <w:lang w:val="en-US"/>
              </w:rPr>
              <w:sym w:font="Wingdings 2" w:char="F050"/>
            </w:r>
            <w:r>
              <w:rPr>
                <w:rFonts w:cs="Arial"/>
                <w:lang w:val="en-US"/>
              </w:rPr>
              <w:t xml:space="preserve">  = 6,32 m·s</w:t>
            </w:r>
            <w:r w:rsidRPr="00AB1834">
              <w:rPr>
                <w:rFonts w:cs="Arial"/>
                <w:vertAlign w:val="superscript"/>
                <w:lang w:val="en-US"/>
              </w:rPr>
              <w:t>-1</w:t>
            </w:r>
          </w:p>
          <w:p w:rsidR="00320AFF" w:rsidRDefault="003C535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 w:rsidRPr="003C535F">
              <w:rPr>
                <w:rFonts w:cs="Arial"/>
                <w:noProof/>
                <w:lang w:val="en-US"/>
              </w:rPr>
              <w:pict>
                <v:line id="_x0000_s1097" style="position:absolute;flip:x;z-index:251687424" from="78.05pt,1.1pt" to="150.05pt,32.9pt">
                  <v:stroke endarrow="block"/>
                </v:line>
              </w:pic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E</w:t>
            </w:r>
            <w:r w:rsidRPr="00C16F12">
              <w:rPr>
                <w:rFonts w:cs="Arial"/>
                <w:vertAlign w:val="subscript"/>
                <w:lang w:val="en-US"/>
              </w:rPr>
              <w:t>kf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ab/>
              <w:t>= ½m</w:t>
            </w:r>
            <w:r w:rsidRPr="009042EE">
              <w:rPr>
                <w:rFonts w:cs="Arial"/>
                <w:position w:val="-10"/>
                <w:lang w:val="en-US"/>
              </w:rPr>
              <w:object w:dxaOrig="300" w:dyaOrig="360">
                <v:shape id="_x0000_i1073" type="#_x0000_t75" style="width:15pt;height:18pt" o:ole="">
                  <v:imagedata r:id="rId72" o:title=""/>
                </v:shape>
                <o:OLEObject Type="Embed" ProgID="Equation.3" ShapeID="_x0000_i1073" DrawAspect="Content" ObjectID="_1438969166" r:id="rId81"/>
              </w:objec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sym w:font="Wingdings 2" w:char="F050"/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  <w:t>= ½(60)(6,32)</w:t>
            </w:r>
            <w:r w:rsidRPr="00AB1834">
              <w:rPr>
                <w:rFonts w:cs="Arial"/>
                <w:b/>
                <w:vertAlign w:val="superscript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sym w:font="Wingdings 2" w:char="F050"/>
            </w:r>
            <w:r>
              <w:rPr>
                <w:rFonts w:cs="Arial"/>
                <w:lang w:val="en-US"/>
              </w:rPr>
              <w:t xml:space="preserve">  </w:t>
            </w:r>
          </w:p>
          <w:p w:rsidR="00320AFF" w:rsidRPr="00450877" w:rsidRDefault="00320AFF" w:rsidP="00450877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  <w:t xml:space="preserve">= 1 200 J </w:t>
            </w:r>
            <w:r>
              <w:rPr>
                <w:rFonts w:cs="Arial"/>
                <w:lang w:val="en-US"/>
              </w:rPr>
              <w:sym w:font="Wingdings 2" w:char="F050"/>
            </w:r>
          </w:p>
        </w:tc>
        <w:tc>
          <w:tcPr>
            <w:tcW w:w="912" w:type="dxa"/>
            <w:vAlign w:val="bottom"/>
          </w:tcPr>
          <w:p w:rsidR="00320AFF" w:rsidRDefault="00320AFF" w:rsidP="00320AFF">
            <w:pPr>
              <w:rPr>
                <w:b/>
                <w:sz w:val="20"/>
                <w:lang w:val="en-GB"/>
              </w:rPr>
            </w:pPr>
          </w:p>
        </w:tc>
        <w:tc>
          <w:tcPr>
            <w:tcW w:w="860" w:type="dxa"/>
            <w:vAlign w:val="bottom"/>
          </w:tcPr>
          <w:p w:rsidR="00450877" w:rsidRDefault="00320AFF" w:rsidP="00450877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(5)</w:t>
            </w:r>
          </w:p>
        </w:tc>
      </w:tr>
      <w:tr w:rsidR="00A65065" w:rsidTr="00734580">
        <w:trPr>
          <w:trHeight w:val="5219"/>
        </w:trPr>
        <w:tc>
          <w:tcPr>
            <w:tcW w:w="832" w:type="dxa"/>
          </w:tcPr>
          <w:p w:rsidR="00A65065" w:rsidRPr="00974A7C" w:rsidRDefault="00A65065" w:rsidP="00320AF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2.3.2</w:t>
            </w:r>
          </w:p>
        </w:tc>
        <w:tc>
          <w:tcPr>
            <w:tcW w:w="7466" w:type="dxa"/>
          </w:tcPr>
          <w:tbl>
            <w:tblPr>
              <w:tblW w:w="10703" w:type="dxa"/>
              <w:tblInd w:w="1" w:type="dxa"/>
              <w:tblLayout w:type="fixed"/>
              <w:tblLook w:val="01E0"/>
            </w:tblPr>
            <w:tblGrid>
              <w:gridCol w:w="968"/>
              <w:gridCol w:w="7866"/>
              <w:gridCol w:w="977"/>
              <w:gridCol w:w="892"/>
            </w:tblGrid>
            <w:tr w:rsidR="00A65065" w:rsidTr="00734580">
              <w:trPr>
                <w:trHeight w:val="4344"/>
              </w:trPr>
              <w:tc>
                <w:tcPr>
                  <w:tcW w:w="968" w:type="dxa"/>
                  <w:shd w:val="clear" w:color="auto" w:fill="auto"/>
                </w:tcPr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</w:tc>
              <w:tc>
                <w:tcPr>
                  <w:tcW w:w="7866" w:type="dxa"/>
                  <w:shd w:val="clear" w:color="auto" w:fill="auto"/>
                </w:tcPr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proofErr w:type="spellStart"/>
                  <w:r w:rsidRPr="004E29A8">
                    <w:t>W</w:t>
                  </w:r>
                  <w:r w:rsidRPr="00A65065">
                    <w:rPr>
                      <w:rFonts w:cs="Arial"/>
                      <w:b/>
                      <w:vertAlign w:val="subscript"/>
                    </w:rPr>
                    <w:t>g</w:t>
                  </w:r>
                  <w:proofErr w:type="spellEnd"/>
                  <w:r w:rsidRPr="00A65065">
                    <w:rPr>
                      <w:rFonts w:cs="Arial"/>
                      <w:b/>
                    </w:rPr>
                    <w:t xml:space="preserve"> </w:t>
                  </w:r>
                  <w:r w:rsidRPr="00A65065">
                    <w:rPr>
                      <w:rFonts w:cs="Arial"/>
                    </w:rPr>
                    <w:t>= w</w:t>
                  </w:r>
                  <w:r w:rsidRPr="00A65065">
                    <w:rPr>
                      <w:rFonts w:cs="Arial"/>
                      <w:b/>
                      <w:vertAlign w:val="subscript"/>
                    </w:rPr>
                    <w:t xml:space="preserve">// </w:t>
                  </w:r>
                  <w:r w:rsidRPr="00A65065">
                    <w:rPr>
                      <w:rFonts w:cs="Arial"/>
                      <w:lang w:val="en-US"/>
                    </w:rPr>
                    <w:sym w:font="Symbol" w:char="F044"/>
                  </w:r>
                  <w:proofErr w:type="spellStart"/>
                  <w:r w:rsidRPr="00A65065">
                    <w:rPr>
                      <w:rFonts w:cs="Arial"/>
                      <w:lang w:val="en-US"/>
                    </w:rPr>
                    <w:t>xcosθ</w:t>
                  </w:r>
                  <w:proofErr w:type="spellEnd"/>
                  <w:r w:rsidRPr="00A65065">
                    <w:rPr>
                      <w:rFonts w:cs="Arial"/>
                      <w:lang w:val="en-US"/>
                    </w:rPr>
                    <w:t xml:space="preserve">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</w:t>
                  </w:r>
                  <w:proofErr w:type="spellStart"/>
                  <w:r w:rsidRPr="00A65065">
                    <w:rPr>
                      <w:rFonts w:cs="Arial"/>
                      <w:lang w:val="en-US"/>
                    </w:rPr>
                    <w:t>mgsin</w:t>
                  </w:r>
                  <w:proofErr w:type="spellEnd"/>
                  <w:r w:rsidRPr="00A65065">
                    <w:rPr>
                      <w:rFonts w:cs="Arial"/>
                      <w:lang w:val="en-US"/>
                    </w:rPr>
                    <w:t xml:space="preserve"> 25°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  <w:r w:rsidRPr="00A65065">
                    <w:rPr>
                      <w:rFonts w:cs="Arial"/>
                      <w:lang w:val="en-US"/>
                    </w:rPr>
                    <w:t xml:space="preserve"> (10)(</w:t>
                  </w:r>
                  <w:proofErr w:type="spellStart"/>
                  <w:r w:rsidRPr="00A65065">
                    <w:rPr>
                      <w:rFonts w:cs="Arial"/>
                      <w:lang w:val="en-US"/>
                    </w:rPr>
                    <w:t>cos</w:t>
                  </w:r>
                  <w:proofErr w:type="spellEnd"/>
                  <w:r w:rsidRPr="00A65065">
                    <w:rPr>
                      <w:rFonts w:cs="Arial"/>
                      <w:lang w:val="en-US"/>
                    </w:rPr>
                    <w:t xml:space="preserve"> 0°)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(60)(9,8)sin25°10(1)</w:t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2 485 J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>OR/</w:t>
                  </w:r>
                  <w:r w:rsidRPr="00A65065">
                    <w:rPr>
                      <w:rFonts w:cs="Arial"/>
                      <w:i/>
                      <w:lang w:val="en-US"/>
                    </w:rPr>
                    <w:t>OF</w:t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proofErr w:type="spellStart"/>
                  <w:r w:rsidRPr="004E29A8">
                    <w:t>W</w:t>
                  </w:r>
                  <w:r w:rsidRPr="00A65065">
                    <w:rPr>
                      <w:rFonts w:cs="Arial"/>
                      <w:b/>
                      <w:vertAlign w:val="subscript"/>
                    </w:rPr>
                    <w:t>g</w:t>
                  </w:r>
                  <w:proofErr w:type="spellEnd"/>
                  <w:r w:rsidRPr="00A65065">
                    <w:rPr>
                      <w:rFonts w:cs="Arial"/>
                      <w:b/>
                    </w:rPr>
                    <w:t xml:space="preserve"> </w:t>
                  </w:r>
                  <w:r w:rsidRPr="00A65065">
                    <w:rPr>
                      <w:rFonts w:cs="Arial"/>
                    </w:rPr>
                    <w:t>= w</w:t>
                  </w:r>
                  <w:r w:rsidRPr="00A65065">
                    <w:rPr>
                      <w:rFonts w:cs="Arial"/>
                      <w:lang w:val="en-US"/>
                    </w:rPr>
                    <w:sym w:font="Symbol" w:char="F044"/>
                  </w:r>
                  <w:proofErr w:type="spellStart"/>
                  <w:r w:rsidRPr="00A65065">
                    <w:rPr>
                      <w:rFonts w:cs="Arial"/>
                      <w:lang w:val="en-US"/>
                    </w:rPr>
                    <w:t>xcosθ</w:t>
                  </w:r>
                  <w:proofErr w:type="spellEnd"/>
                  <w:r w:rsidRPr="00A65065">
                    <w:rPr>
                      <w:rFonts w:cs="Arial"/>
                      <w:lang w:val="en-US"/>
                    </w:rPr>
                    <w:t xml:space="preserve">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</w:t>
                  </w:r>
                  <w:proofErr w:type="spellStart"/>
                  <w:r w:rsidRPr="00A65065">
                    <w:rPr>
                      <w:rFonts w:cs="Arial"/>
                      <w:lang w:val="en-US"/>
                    </w:rPr>
                    <w:t>mghcos</w:t>
                  </w:r>
                  <w:proofErr w:type="spellEnd"/>
                  <w:r w:rsidRPr="00A65065">
                    <w:rPr>
                      <w:rFonts w:cs="Arial"/>
                      <w:lang w:val="en-US"/>
                    </w:rPr>
                    <w:t xml:space="preserve"> 0° </w:t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(60)(9,8)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  <w:r w:rsidRPr="00A65065">
                    <w:rPr>
                      <w:rFonts w:cs="Arial"/>
                      <w:lang w:val="en-US"/>
                    </w:rPr>
                    <w:t xml:space="preserve"> (10)sin25°(1)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2 485 J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>OR/</w:t>
                  </w:r>
                  <w:r w:rsidRPr="00A65065">
                    <w:rPr>
                      <w:rFonts w:cs="Arial"/>
                      <w:i/>
                      <w:lang w:val="en-US"/>
                    </w:rPr>
                    <w:t>OF</w:t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proofErr w:type="spellStart"/>
                  <w:r w:rsidRPr="004E29A8">
                    <w:t>W</w:t>
                  </w:r>
                  <w:r w:rsidRPr="00A65065">
                    <w:rPr>
                      <w:rFonts w:cs="Arial"/>
                      <w:b/>
                      <w:vertAlign w:val="subscript"/>
                    </w:rPr>
                    <w:t>g</w:t>
                  </w:r>
                  <w:proofErr w:type="spellEnd"/>
                  <w:r w:rsidRPr="00A65065">
                    <w:rPr>
                      <w:rFonts w:cs="Arial"/>
                      <w:b/>
                    </w:rPr>
                    <w:t xml:space="preserve"> </w:t>
                  </w:r>
                  <w:r w:rsidRPr="00A65065">
                    <w:rPr>
                      <w:rFonts w:cs="Arial"/>
                    </w:rPr>
                    <w:t>= -</w:t>
                  </w:r>
                  <w:r w:rsidRPr="00A65065">
                    <w:rPr>
                      <w:rFonts w:cs="Arial"/>
                      <w:lang w:val="en-US"/>
                    </w:rPr>
                    <w:sym w:font="Symbol" w:char="F044"/>
                  </w:r>
                  <w:r w:rsidRPr="00A65065">
                    <w:rPr>
                      <w:rFonts w:cs="Arial"/>
                      <w:lang w:val="en-US"/>
                    </w:rPr>
                    <w:t xml:space="preserve">U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- (0 – </w:t>
                  </w:r>
                  <w:proofErr w:type="spellStart"/>
                  <w:r w:rsidRPr="00A65065">
                    <w:rPr>
                      <w:rFonts w:cs="Arial"/>
                      <w:lang w:val="en-US"/>
                    </w:rPr>
                    <w:t>mgh</w:t>
                  </w:r>
                  <w:proofErr w:type="spellEnd"/>
                  <w:r w:rsidRPr="00A65065">
                    <w:rPr>
                      <w:rFonts w:cs="Arial"/>
                      <w:lang w:val="en-US"/>
                    </w:rPr>
                    <w:t xml:space="preserve">)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- (0 – (60)(9,8)(10)sin25°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289"/>
                      <w:tab w:val="right" w:pos="8640"/>
                    </w:tabs>
                    <w:jc w:val="both"/>
                    <w:rPr>
                      <w:rFonts w:cs="Arial"/>
                      <w:lang w:val="en-US"/>
                    </w:rPr>
                  </w:pPr>
                  <w:r w:rsidRPr="00A65065">
                    <w:rPr>
                      <w:rFonts w:cs="Arial"/>
                      <w:lang w:val="en-US"/>
                    </w:rPr>
                    <w:t xml:space="preserve">      = 2 485 J </w:t>
                  </w:r>
                  <w:r w:rsidRPr="00A65065">
                    <w:rPr>
                      <w:rFonts w:cs="Arial"/>
                      <w:lang w:val="en-US"/>
                    </w:rPr>
                    <w:sym w:font="Wingdings 2" w:char="F050"/>
                  </w:r>
                </w:p>
              </w:tc>
              <w:tc>
                <w:tcPr>
                  <w:tcW w:w="977" w:type="dxa"/>
                  <w:shd w:val="clear" w:color="auto" w:fill="auto"/>
                </w:tcPr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lang w:val="en-GB"/>
                    </w:rPr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</w:tc>
              <w:tc>
                <w:tcPr>
                  <w:tcW w:w="892" w:type="dxa"/>
                  <w:shd w:val="clear" w:color="auto" w:fill="auto"/>
                </w:tcPr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</w:p>
                <w:p w:rsidR="00A65065" w:rsidRPr="00A65065" w:rsidRDefault="00A65065" w:rsidP="00A65065">
                  <w:pPr>
                    <w:tabs>
                      <w:tab w:val="center" w:pos="4320"/>
                      <w:tab w:val="right" w:pos="8640"/>
                    </w:tabs>
                    <w:rPr>
                      <w:sz w:val="16"/>
                      <w:szCs w:val="16"/>
                    </w:rPr>
                  </w:pPr>
                </w:p>
                <w:p w:rsidR="00A65065" w:rsidRDefault="00A65065" w:rsidP="00A65065">
                  <w:pPr>
                    <w:tabs>
                      <w:tab w:val="center" w:pos="4320"/>
                      <w:tab w:val="right" w:pos="8640"/>
                    </w:tabs>
                  </w:pPr>
                  <w:r>
                    <w:t xml:space="preserve">     (4)</w:t>
                  </w:r>
                </w:p>
              </w:tc>
            </w:tr>
          </w:tbl>
          <w:p w:rsidR="00A65065" w:rsidRPr="009042EE" w:rsidRDefault="00A65065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</w:tc>
        <w:tc>
          <w:tcPr>
            <w:tcW w:w="912" w:type="dxa"/>
            <w:vAlign w:val="bottom"/>
          </w:tcPr>
          <w:p w:rsidR="00A65065" w:rsidRDefault="00A65065" w:rsidP="00320AFF">
            <w:pPr>
              <w:rPr>
                <w:b/>
                <w:sz w:val="20"/>
                <w:lang w:val="en-GB"/>
              </w:rPr>
            </w:pPr>
          </w:p>
        </w:tc>
        <w:tc>
          <w:tcPr>
            <w:tcW w:w="860" w:type="dxa"/>
            <w:vAlign w:val="bottom"/>
          </w:tcPr>
          <w:p w:rsidR="00A65065" w:rsidRDefault="00A65065" w:rsidP="00A65065">
            <w:pPr>
              <w:rPr>
                <w:lang w:val="en-GB"/>
              </w:rPr>
            </w:pPr>
            <w:r>
              <w:rPr>
                <w:lang w:val="en-GB"/>
              </w:rPr>
              <w:t xml:space="preserve">    (4)</w:t>
            </w:r>
          </w:p>
        </w:tc>
      </w:tr>
    </w:tbl>
    <w:tbl>
      <w:tblPr>
        <w:tblpPr w:leftFromText="180" w:rightFromText="180" w:vertAnchor="text" w:horzAnchor="margin" w:tblpYSpec="top"/>
        <w:tblW w:w="9950" w:type="dxa"/>
        <w:tblLayout w:type="fixed"/>
        <w:tblLook w:val="0000"/>
      </w:tblPr>
      <w:tblGrid>
        <w:gridCol w:w="901"/>
        <w:gridCol w:w="7312"/>
        <w:gridCol w:w="894"/>
        <w:gridCol w:w="843"/>
      </w:tblGrid>
      <w:tr w:rsidR="00320AFF" w:rsidTr="00734580">
        <w:trPr>
          <w:trHeight w:val="10303"/>
        </w:trPr>
        <w:tc>
          <w:tcPr>
            <w:tcW w:w="901" w:type="dxa"/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2</w:t>
            </w:r>
            <w:r w:rsidR="00320AFF">
              <w:rPr>
                <w:lang w:val="en-GB"/>
              </w:rPr>
              <w:t>.3.3</w:t>
            </w:r>
          </w:p>
        </w:tc>
        <w:tc>
          <w:tcPr>
            <w:tcW w:w="7312" w:type="dxa"/>
          </w:tcPr>
          <w:p w:rsidR="00320AFF" w:rsidRDefault="003C535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 w:rsidRPr="003C535F">
              <w:rPr>
                <w:rFonts w:cs="Arial"/>
                <w:noProof/>
                <w:lang w:val="en-US"/>
              </w:rPr>
              <w:pict>
                <v:shape id="_x0000_s1389" type="#_x0000_t202" style="position:absolute;margin-left:.9pt;margin-top:-16.9pt;width:333.3pt;height:80.1pt;z-index:251741696;mso-wrap-style:none;mso-position-horizontal-relative:text;mso-position-vertical-relative:text">
                  <v:textbox style="mso-next-textbox:#_x0000_s1389">
                    <w:txbxContent>
                      <w:p w:rsidR="00450877" w:rsidRPr="00CA1137" w:rsidRDefault="00450877" w:rsidP="00320AFF">
                        <w:pPr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</w:pPr>
                        <w:r w:rsidRPr="00CA1137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OPTION 1/</w:t>
                        </w:r>
                        <w:r w:rsidRPr="00CA1137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OPSIE 1:</w:t>
                        </w:r>
                      </w:p>
                      <w:p w:rsidR="00450877" w:rsidRDefault="00450877" w:rsidP="00320AFF">
                        <w:pPr>
                          <w:rPr>
                            <w:rFonts w:cs="Arial"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 w:rsidRPr="00683CC1">
                          <w:rPr>
                            <w:rFonts w:cs="Arial"/>
                            <w:vertAlign w:val="subscript"/>
                            <w:lang w:val="en-US"/>
                          </w:rPr>
                          <w:t>net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=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Symbol" w:char="F044"/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E</w:t>
                        </w:r>
                        <w:r w:rsidRPr="00773F1E">
                          <w:rPr>
                            <w:rFonts w:cs="Arial"/>
                            <w:vertAlign w:val="subscript"/>
                            <w:lang w:val="en-US"/>
                          </w:rPr>
                          <w:t>k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Pr="00A30876" w:rsidRDefault="00450877" w:rsidP="00320AFF">
                        <w:pPr>
                          <w:rPr>
                            <w:rFonts w:cs="Arial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>g</w:t>
                        </w:r>
                        <w:proofErr w:type="spellEnd"/>
                        <w:r w:rsidRPr="00F905A1">
                          <w:rPr>
                            <w:rFonts w:cs="Arial"/>
                            <w:vertAlign w:val="subscript"/>
                            <w:lang w:val="en-US"/>
                          </w:rPr>
                          <w:t>(</w:t>
                        </w:r>
                        <w:proofErr w:type="gramEnd"/>
                        <w:r w:rsidRPr="00F905A1">
                          <w:rPr>
                            <w:rFonts w:cs="Arial"/>
                            <w:vertAlign w:val="subscript"/>
                            <w:lang w:val="en-US"/>
                          </w:rPr>
                          <w:t>parallel to slope/</w:t>
                        </w:r>
                        <w:r w:rsidRPr="00493258">
                          <w:rPr>
                            <w:rFonts w:cs="Arial"/>
                            <w:i/>
                            <w:vertAlign w:val="subscript"/>
                            <w:lang w:val="en-US"/>
                          </w:rPr>
                          <w:t xml:space="preserve">parallel </w:t>
                        </w:r>
                        <w:proofErr w:type="spellStart"/>
                        <w:r w:rsidRPr="00493258">
                          <w:rPr>
                            <w:rFonts w:cs="Arial"/>
                            <w:i/>
                            <w:vertAlign w:val="subscript"/>
                            <w:lang w:val="en-US"/>
                          </w:rPr>
                          <w:t>aan</w:t>
                        </w:r>
                        <w:proofErr w:type="spellEnd"/>
                        <w:r w:rsidRPr="00493258">
                          <w:rPr>
                            <w:rFonts w:cs="Arial"/>
                            <w:i/>
                            <w:vertAlign w:val="subscript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93258">
                          <w:rPr>
                            <w:rFonts w:cs="Arial"/>
                            <w:i/>
                            <w:vertAlign w:val="subscript"/>
                            <w:lang w:val="en-US"/>
                          </w:rPr>
                          <w:t>helling</w:t>
                        </w:r>
                        <w:proofErr w:type="spellEnd"/>
                        <w:r w:rsidRPr="00F905A1">
                          <w:rPr>
                            <w:rFonts w:cs="Arial"/>
                            <w:vertAlign w:val="subscript"/>
                            <w:lang w:val="en-US"/>
                          </w:rPr>
                          <w:t>)</w:t>
                        </w:r>
                        <w:r w:rsidRPr="00F905A1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+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=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Symbol" w:char="F044"/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E</w:t>
                        </w:r>
                        <w:r w:rsidRPr="00773F1E">
                          <w:rPr>
                            <w:rFonts w:cs="Arial"/>
                            <w:vertAlign w:val="subscript"/>
                            <w:lang w:val="en-US"/>
                          </w:rPr>
                          <w:t>k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Default="00450877" w:rsidP="00320AFF">
                        <w:pPr>
                          <w:tabs>
                            <w:tab w:val="left" w:pos="481"/>
                          </w:tabs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 xml:space="preserve">2 485 +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= 1 200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Pr="00CA1137" w:rsidRDefault="00450877" w:rsidP="00320AFF">
                        <w:pPr>
                          <w:rPr>
                            <w:rFonts w:cs="Arial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proofErr w:type="spellEnd"/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cs="Arial"/>
                            <w:lang w:val="en-US"/>
                          </w:rPr>
                          <w:t>=</w:t>
                        </w:r>
                        <w:proofErr w:type="gramEnd"/>
                        <w:r>
                          <w:rPr>
                            <w:rFonts w:cs="Arial"/>
                            <w:lang w:val="en-US"/>
                          </w:rPr>
                          <w:t xml:space="preserve"> - 1 285 J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(If/</w:t>
                        </w:r>
                        <w:proofErr w:type="spellStart"/>
                        <w:r w:rsidRPr="00F905A1">
                          <w:rPr>
                            <w:rFonts w:cs="Arial"/>
                            <w:i/>
                            <w:lang w:val="en-US"/>
                          </w:rPr>
                          <w:t>Indien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+ 1 285 J deduct 1 mark/</w:t>
                        </w:r>
                        <w:r w:rsidRPr="00F905A1">
                          <w:rPr>
                            <w:rFonts w:cs="Arial"/>
                            <w:i/>
                            <w:lang w:val="en-US"/>
                          </w:rPr>
                          <w:t xml:space="preserve">trek 1 punt </w:t>
                        </w:r>
                        <w:proofErr w:type="spellStart"/>
                        <w:r w:rsidRPr="00F905A1">
                          <w:rPr>
                            <w:rFonts w:cs="Arial"/>
                            <w:i/>
                            <w:lang w:val="en-US"/>
                          </w:rPr>
                          <w:t>af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3C535F">
              <w:rPr>
                <w:rFonts w:cs="Arial"/>
                <w:noProof/>
                <w:lang w:val="en-US"/>
              </w:rPr>
              <w:pict>
                <v:shape id="_x0000_s1390" type="#_x0000_t202" style="position:absolute;margin-left:274.85pt;margin-top:-7.25pt;width:95.3pt;height:36pt;z-index:251742720;mso-position-horizontal-relative:text;mso-position-vertical-relative:text">
                  <v:textbox style="mso-next-textbox:#_x0000_s1390">
                    <w:txbxContent>
                      <w:p w:rsidR="00450877" w:rsidRPr="00F94728" w:rsidRDefault="00450877" w:rsidP="00320AFF">
                        <w:pPr>
                          <w:rPr>
                            <w:i/>
                          </w:rPr>
                        </w:pPr>
                        <w:r w:rsidRPr="00F94728">
                          <w:t xml:space="preserve">Marking rule 1.6 </w:t>
                        </w:r>
                        <w:proofErr w:type="spellStart"/>
                        <w:r w:rsidRPr="00F94728">
                          <w:rPr>
                            <w:i/>
                          </w:rPr>
                          <w:t>Nasienreël</w:t>
                        </w:r>
                        <w:proofErr w:type="spellEnd"/>
                        <w:r w:rsidRPr="00F94728">
                          <w:rPr>
                            <w:i/>
                          </w:rPr>
                          <w:t xml:space="preserve"> 1.6</w:t>
                        </w:r>
                      </w:p>
                    </w:txbxContent>
                  </v:textbox>
                </v:shape>
              </w:pict>
            </w:r>
            <w:r w:rsidRPr="003C535F">
              <w:rPr>
                <w:rFonts w:cs="Arial"/>
                <w:noProof/>
                <w:lang w:val="en-US"/>
              </w:rPr>
              <w:pict>
                <v:shape id="_x0000_s1400" type="#_x0000_t202" style="position:absolute;margin-left:312.05pt;margin-top:387.95pt;width:95.3pt;height:36pt;z-index:251752960;mso-position-horizontal-relative:text;mso-position-vertical-relative:text">
                  <v:textbox style="mso-next-textbox:#_x0000_s1400">
                    <w:txbxContent>
                      <w:p w:rsidR="00450877" w:rsidRPr="00F94728" w:rsidRDefault="00450877" w:rsidP="00320AFF">
                        <w:pPr>
                          <w:rPr>
                            <w:i/>
                          </w:rPr>
                        </w:pPr>
                        <w:r w:rsidRPr="00F94728">
                          <w:t xml:space="preserve">Marking rule 1.6 </w:t>
                        </w:r>
                        <w:proofErr w:type="spellStart"/>
                        <w:r w:rsidRPr="00F94728">
                          <w:rPr>
                            <w:i/>
                          </w:rPr>
                          <w:t>Nasienreël</w:t>
                        </w:r>
                        <w:proofErr w:type="spellEnd"/>
                        <w:r w:rsidRPr="00F94728">
                          <w:rPr>
                            <w:i/>
                          </w:rPr>
                          <w:t xml:space="preserve"> 1.6</w:t>
                        </w:r>
                      </w:p>
                    </w:txbxContent>
                  </v:textbox>
                </v:shape>
              </w:pict>
            </w:r>
            <w:r w:rsidRPr="003C535F">
              <w:rPr>
                <w:rFonts w:cs="Arial"/>
                <w:noProof/>
                <w:lang w:val="en-US"/>
              </w:rPr>
              <w:pict>
                <v:shape id="_x0000_s1392" type="#_x0000_t202" style="position:absolute;margin-left:300.05pt;margin-top:215.1pt;width:95.3pt;height:36pt;z-index:251744768;mso-position-horizontal-relative:text;mso-position-vertical-relative:text">
                  <v:textbox style="mso-next-textbox:#_x0000_s1392">
                    <w:txbxContent>
                      <w:p w:rsidR="00450877" w:rsidRPr="00F94728" w:rsidRDefault="00450877" w:rsidP="00320AFF">
                        <w:pPr>
                          <w:rPr>
                            <w:i/>
                          </w:rPr>
                        </w:pPr>
                        <w:r w:rsidRPr="00F94728">
                          <w:t xml:space="preserve">Marking rule 1.6 </w:t>
                        </w:r>
                        <w:proofErr w:type="spellStart"/>
                        <w:r w:rsidRPr="00F94728">
                          <w:rPr>
                            <w:i/>
                          </w:rPr>
                          <w:t>Nasienreël</w:t>
                        </w:r>
                        <w:proofErr w:type="spellEnd"/>
                        <w:r w:rsidRPr="00F94728">
                          <w:rPr>
                            <w:i/>
                          </w:rPr>
                          <w:t xml:space="preserve"> 1.6</w:t>
                        </w:r>
                      </w:p>
                    </w:txbxContent>
                  </v:textbox>
                </v:shape>
              </w:pict>
            </w:r>
            <w:r w:rsidRPr="003C535F">
              <w:rPr>
                <w:rFonts w:cs="Arial"/>
                <w:noProof/>
                <w:lang w:val="en-US"/>
              </w:rPr>
              <w:pict>
                <v:shape id="_x0000_s1396" type="#_x0000_t202" style="position:absolute;margin-left:257.35pt;margin-top:285.95pt;width:180.7pt;height:30.8pt;z-index:251748864;mso-position-horizontal-relative:text;mso-position-vertical-relative:text">
                  <v:textbox style="mso-next-textbox:#_x0000_s1396">
                    <w:txbxContent>
                      <w:p w:rsidR="00450877" w:rsidRPr="00996AAB" w:rsidRDefault="00450877" w:rsidP="00320AFF">
                        <w:r w:rsidRPr="00E03ADB">
                          <w:t>(U + K</w:t>
                        </w:r>
                        <w:proofErr w:type="gramStart"/>
                        <w:r w:rsidRPr="00E03ADB">
                          <w:t>)</w:t>
                        </w:r>
                        <w:proofErr w:type="spellStart"/>
                        <w:r w:rsidRPr="00E03ADB">
                          <w:rPr>
                            <w:vertAlign w:val="subscript"/>
                          </w:rPr>
                          <w:t>i</w:t>
                        </w:r>
                        <w:proofErr w:type="spellEnd"/>
                        <w:proofErr w:type="gramEnd"/>
                        <w:r w:rsidRPr="00E03ADB">
                          <w:t xml:space="preserve"> </w:t>
                        </w:r>
                        <w:r>
                          <w:t xml:space="preserve">– </w:t>
                        </w:r>
                        <w:proofErr w:type="spellStart"/>
                        <w:r>
                          <w:t>W</w:t>
                        </w:r>
                        <w:r w:rsidRPr="003D309D">
                          <w:rPr>
                            <w:vertAlign w:val="subscript"/>
                          </w:rPr>
                          <w:t>f</w:t>
                        </w:r>
                        <w:proofErr w:type="spellEnd"/>
                        <w:r w:rsidRPr="003D309D">
                          <w:rPr>
                            <w:vertAlign w:val="subscript"/>
                          </w:rPr>
                          <w:t xml:space="preserve"> </w:t>
                        </w:r>
                        <w:r w:rsidRPr="00E03ADB">
                          <w:t>= (U + K)</w:t>
                        </w:r>
                        <w:r w:rsidRPr="00E03ADB">
                          <w:rPr>
                            <w:vertAlign w:val="subscript"/>
                          </w:rPr>
                          <w:t>f</w:t>
                        </w:r>
                        <w:r w:rsidRPr="00E03ADB">
                          <w:t xml:space="preserve"> </w:t>
                        </w:r>
                        <w:r>
                          <w:t xml:space="preserve">     </w:t>
                        </w:r>
                        <w:r w:rsidRPr="00DC4ADC">
                          <w:rPr>
                            <w:i/>
                            <w:position w:val="-18"/>
                          </w:rPr>
                          <w:object w:dxaOrig="380" w:dyaOrig="480">
                            <v:shape id="_x0000_i1074" type="#_x0000_t75" style="width:18pt;height:22.5pt" o:ole="">
                              <v:imagedata r:id="rId82" o:title=""/>
                            </v:shape>
                            <o:OLEObject Type="Embed" ProgID="Equation.3" ShapeID="_x0000_i1074" DrawAspect="Content" ObjectID="_1438969268" r:id="rId83"/>
                          </w:object>
                        </w:r>
                      </w:p>
                    </w:txbxContent>
                  </v:textbox>
                </v:shape>
              </w:pict>
            </w:r>
            <w:r w:rsidRPr="003C535F">
              <w:rPr>
                <w:rFonts w:cs="Arial"/>
                <w:noProof/>
                <w:lang w:val="en-US"/>
              </w:rPr>
              <w:pict>
                <v:shape id="_x0000_s1395" type="#_x0000_t202" style="position:absolute;margin-left:312.05pt;margin-top:322.85pt;width:95.3pt;height:36pt;z-index:251747840;mso-position-horizontal-relative:text;mso-position-vertical-relative:text">
                  <v:textbox style="mso-next-textbox:#_x0000_s1395">
                    <w:txbxContent>
                      <w:p w:rsidR="00450877" w:rsidRPr="00F94728" w:rsidRDefault="00450877" w:rsidP="00320AFF">
                        <w:pPr>
                          <w:rPr>
                            <w:i/>
                          </w:rPr>
                        </w:pPr>
                        <w:r w:rsidRPr="00F94728">
                          <w:t xml:space="preserve">Marking rule 1.6 </w:t>
                        </w:r>
                        <w:proofErr w:type="spellStart"/>
                        <w:r w:rsidRPr="00F94728">
                          <w:rPr>
                            <w:i/>
                          </w:rPr>
                          <w:t>Nasienreël</w:t>
                        </w:r>
                        <w:proofErr w:type="spellEnd"/>
                        <w:r w:rsidRPr="00F94728">
                          <w:rPr>
                            <w:i/>
                          </w:rPr>
                          <w:t xml:space="preserve"> 1.6</w:t>
                        </w:r>
                      </w:p>
                    </w:txbxContent>
                  </v:textbox>
                </v:shape>
              </w:pict>
            </w:r>
            <w:r w:rsidRPr="003C535F">
              <w:rPr>
                <w:rFonts w:cs="Arial"/>
                <w:noProof/>
                <w:lang w:val="en-US"/>
              </w:rPr>
              <w:pict>
                <v:shape id="_x0000_s1398" type="#_x0000_t202" style="position:absolute;margin-left:276.15pt;margin-top:93.95pt;width:95.3pt;height:36pt;z-index:251750912;mso-position-horizontal-relative:text;mso-position-vertical-relative:text">
                  <v:textbox style="mso-next-textbox:#_x0000_s1398">
                    <w:txbxContent>
                      <w:p w:rsidR="00450877" w:rsidRPr="00F94728" w:rsidRDefault="00450877" w:rsidP="00320AFF">
                        <w:pPr>
                          <w:rPr>
                            <w:i/>
                          </w:rPr>
                        </w:pPr>
                        <w:r w:rsidRPr="00F94728">
                          <w:t xml:space="preserve">Marking rule 1.6 </w:t>
                        </w:r>
                        <w:proofErr w:type="spellStart"/>
                        <w:r w:rsidRPr="00F94728">
                          <w:rPr>
                            <w:i/>
                          </w:rPr>
                          <w:t>Nasienreël</w:t>
                        </w:r>
                        <w:proofErr w:type="spellEnd"/>
                        <w:r w:rsidRPr="00F94728">
                          <w:rPr>
                            <w:i/>
                          </w:rPr>
                          <w:t xml:space="preserve"> 1.6</w:t>
                        </w:r>
                      </w:p>
                    </w:txbxContent>
                  </v:textbox>
                </v:shape>
              </w:pic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C535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 w:rsidRPr="003C535F">
              <w:rPr>
                <w:rFonts w:cs="Arial"/>
                <w:noProof/>
                <w:lang w:val="en-US"/>
              </w:rPr>
              <w:pict>
                <v:shape id="_x0000_s1393" type="#_x0000_t202" style="position:absolute;margin-left:252.9pt;margin-top:-.05pt;width:185.15pt;height:31.55pt;z-index:251745792;mso-position-horizontal-relative:text;mso-position-vertical-relative:text">
                  <v:textbox style="mso-next-textbox:#_x0000_s1393">
                    <w:txbxContent>
                      <w:p w:rsidR="00450877" w:rsidRPr="00F94728" w:rsidRDefault="00450877" w:rsidP="00320AFF">
                        <w:proofErr w:type="spellStart"/>
                        <w:r>
                          <w:t>W</w:t>
                        </w:r>
                        <w:r w:rsidRPr="008E3E8B">
                          <w:rPr>
                            <w:vertAlign w:val="subscript"/>
                          </w:rPr>
                          <w:t>appl</w:t>
                        </w:r>
                        <w:proofErr w:type="spellEnd"/>
                        <w:r>
                          <w:rPr>
                            <w:vertAlign w:val="subscript"/>
                          </w:rPr>
                          <w:t>/</w:t>
                        </w:r>
                        <w:proofErr w:type="spellStart"/>
                        <w:r>
                          <w:rPr>
                            <w:vertAlign w:val="subscript"/>
                          </w:rPr>
                          <w:t>toegep</w:t>
                        </w:r>
                        <w:proofErr w:type="spellEnd"/>
                        <w:r>
                          <w:t xml:space="preserve"> </w:t>
                        </w:r>
                        <w:r w:rsidRPr="00E03ADB">
                          <w:t xml:space="preserve">= </w:t>
                        </w:r>
                        <w:r w:rsidRPr="00E03ADB">
                          <w:rPr>
                            <w:position w:val="-4"/>
                          </w:rPr>
                          <w:object w:dxaOrig="220" w:dyaOrig="260">
                            <v:shape id="_x0000_i1075" type="#_x0000_t75" style="width:11.25pt;height:12.75pt" o:ole="">
                              <v:imagedata r:id="rId16" o:title=""/>
                            </v:shape>
                            <o:OLEObject Type="Embed" ProgID="Equation.3" ShapeID="_x0000_i1075" DrawAspect="Content" ObjectID="_1438969269" r:id="rId84"/>
                          </w:object>
                        </w:r>
                        <w:r w:rsidRPr="00E03ADB">
                          <w:t xml:space="preserve">U + </w:t>
                        </w:r>
                        <w:r w:rsidRPr="00E03ADB">
                          <w:rPr>
                            <w:position w:val="-4"/>
                          </w:rPr>
                          <w:object w:dxaOrig="220" w:dyaOrig="260">
                            <v:shape id="_x0000_i1076" type="#_x0000_t75" style="width:11.25pt;height:12.75pt" o:ole="">
                              <v:imagedata r:id="rId16" o:title=""/>
                            </v:shape>
                            <o:OLEObject Type="Embed" ProgID="Equation.3" ShapeID="_x0000_i1076" DrawAspect="Content" ObjectID="_1438969270" r:id="rId85"/>
                          </w:object>
                        </w:r>
                        <w:r w:rsidRPr="00E03ADB">
                          <w:t xml:space="preserve">K + </w:t>
                        </w:r>
                        <w:proofErr w:type="spellStart"/>
                        <w:r w:rsidRPr="00E03ADB">
                          <w:t>W</w:t>
                        </w:r>
                        <w:r w:rsidRPr="00E03ADB">
                          <w:rPr>
                            <w:vertAlign w:val="subscript"/>
                          </w:rPr>
                          <w:t>f</w:t>
                        </w:r>
                        <w:proofErr w:type="spellEnd"/>
                        <w:r w:rsidRPr="00996AAB">
                          <w:t xml:space="preserve"> </w:t>
                        </w:r>
                        <w:r>
                          <w:t xml:space="preserve">    </w:t>
                        </w:r>
                        <w:r w:rsidRPr="00DC4ADC">
                          <w:rPr>
                            <w:i/>
                            <w:position w:val="-18"/>
                          </w:rPr>
                          <w:object w:dxaOrig="380" w:dyaOrig="480">
                            <v:shape id="_x0000_i1077" type="#_x0000_t75" style="width:18.75pt;height:24pt" o:ole="">
                              <v:imagedata r:id="rId86" o:title=""/>
                            </v:shape>
                            <o:OLEObject Type="Embed" ProgID="Equation.3" ShapeID="_x0000_i1077" DrawAspect="Content" ObjectID="_1438969271" r:id="rId87"/>
                          </w:object>
                        </w:r>
                      </w:p>
                    </w:txbxContent>
                  </v:textbox>
                </v:shape>
              </w:pict>
            </w:r>
            <w:r w:rsidRPr="003C535F">
              <w:rPr>
                <w:rFonts w:cs="Arial"/>
                <w:noProof/>
                <w:lang w:val="en-US"/>
              </w:rPr>
              <w:pict>
                <v:shape id="_x0000_s1391" type="#_x0000_t202" style="position:absolute;margin-left:.9pt;margin-top:5.6pt;width:324pt;height:111.35pt;z-index:251743744;mso-position-horizontal-relative:text;mso-position-vertical-relative:text" filled="f">
                  <v:textbox style="mso-next-textbox:#_x0000_s1391">
                    <w:txbxContent>
                      <w:p w:rsidR="00450877" w:rsidRPr="005A05BE" w:rsidRDefault="00450877" w:rsidP="00320AFF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OPTION 3</w:t>
                        </w:r>
                        <w:r w:rsidRPr="00A637BB">
                          <w:rPr>
                            <w:b/>
                            <w:u w:val="single"/>
                          </w:rPr>
                          <w:t>/</w:t>
                        </w:r>
                        <w:r w:rsidRPr="00A637BB">
                          <w:rPr>
                            <w:b/>
                            <w:i/>
                            <w:u w:val="single"/>
                          </w:rPr>
                          <w:t xml:space="preserve">OPSIE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3</w:t>
                        </w:r>
                        <w:r w:rsidRPr="00A637BB">
                          <w:rPr>
                            <w:b/>
                            <w:u w:val="single"/>
                          </w:rPr>
                          <w:t>:</w:t>
                        </w:r>
                      </w:p>
                      <w:p w:rsidR="00450877" w:rsidRDefault="00450877" w:rsidP="00320AFF">
                        <w:pPr>
                          <w:rPr>
                            <w:rFonts w:cs="Arial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 w:rsidRPr="007410D1">
                          <w:rPr>
                            <w:rFonts w:cs="Arial"/>
                            <w:vertAlign w:val="subscript"/>
                            <w:lang w:val="en-US"/>
                          </w:rPr>
                          <w:t>(</w:t>
                        </w:r>
                        <w:proofErr w:type="gramEnd"/>
                        <w:r w:rsidRPr="007410D1">
                          <w:rPr>
                            <w:rFonts w:cs="Arial"/>
                            <w:vertAlign w:val="subscript"/>
                            <w:lang w:val="en-US"/>
                          </w:rPr>
                          <w:t>applied/</w:t>
                        </w:r>
                        <w:proofErr w:type="spellStart"/>
                        <w:r w:rsidRPr="00493258">
                          <w:rPr>
                            <w:rFonts w:cs="Arial"/>
                            <w:i/>
                            <w:vertAlign w:val="subscript"/>
                            <w:lang w:val="en-US"/>
                          </w:rPr>
                          <w:t>toegepas</w:t>
                        </w:r>
                        <w:proofErr w:type="spellEnd"/>
                        <w:r w:rsidRPr="007410D1">
                          <w:rPr>
                            <w:rFonts w:cs="Arial"/>
                            <w:vertAlign w:val="subscript"/>
                            <w:lang w:val="en-US"/>
                          </w:rPr>
                          <w:t>)</w:t>
                        </w:r>
                        <w:r w:rsidRPr="007410D1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=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Symbol" w:char="F044"/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E</w:t>
                        </w:r>
                        <w:r w:rsidRPr="00773F1E">
                          <w:rPr>
                            <w:rFonts w:cs="Arial"/>
                            <w:vertAlign w:val="subscript"/>
                            <w:lang w:val="en-US"/>
                          </w:rPr>
                          <w:t>k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+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Symbol" w:char="F044"/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E</w:t>
                        </w:r>
                        <w:r w:rsidRPr="002A66EC">
                          <w:rPr>
                            <w:rFonts w:cs="Arial"/>
                            <w:vertAlign w:val="subscript"/>
                            <w:lang w:val="en-US"/>
                          </w:rPr>
                          <w:t>p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 w:rsidRPr="007410D1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</w:p>
                      <w:p w:rsidR="00450877" w:rsidRPr="00C12A19" w:rsidRDefault="00450877" w:rsidP="00320AFF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0 = (½m</w:t>
                        </w:r>
                        <w:r w:rsidRPr="009042EE">
                          <w:rPr>
                            <w:rFonts w:cs="Arial"/>
                            <w:position w:val="-10"/>
                            <w:lang w:val="en-US"/>
                          </w:rPr>
                          <w:object w:dxaOrig="300" w:dyaOrig="360">
                            <v:shape id="_x0000_i1078" type="#_x0000_t75" style="width:15pt;height:18pt" o:ole="">
                              <v:imagedata r:id="rId72" o:title=""/>
                            </v:shape>
                            <o:OLEObject Type="Embed" ProgID="Equation.3" ShapeID="_x0000_i1078" DrawAspect="Content" ObjectID="_1438969272" r:id="rId88"/>
                          </w:objec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- 0) + (0 –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mgh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) -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 w:rsidRPr="00421842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   </w:t>
                        </w:r>
                        <w:r w:rsidRPr="00F94728">
                          <w:rPr>
                            <w:b/>
                          </w:rPr>
                          <w:t>Max</w:t>
                        </w:r>
                        <w:proofErr w:type="gramStart"/>
                        <w:r w:rsidRPr="00F94728">
                          <w:rPr>
                            <w:b/>
                          </w:rPr>
                          <w:t>./</w:t>
                        </w:r>
                        <w:proofErr w:type="spellStart"/>
                        <w:proofErr w:type="gramEnd"/>
                        <w:r w:rsidRPr="00F94728">
                          <w:rPr>
                            <w:b/>
                            <w:i/>
                          </w:rPr>
                          <w:t>Maks</w:t>
                        </w:r>
                        <w:proofErr w:type="spellEnd"/>
                        <w:r w:rsidRPr="00F94728">
                          <w:rPr>
                            <w:b/>
                            <w:i/>
                          </w:rPr>
                          <w:t>.</w:t>
                        </w:r>
                        <w:r w:rsidRPr="00F94728">
                          <w:rPr>
                            <w:b/>
                          </w:rPr>
                          <w:t xml:space="preserve">: </w:t>
                        </w:r>
                        <w:r w:rsidRPr="00DC4ADC">
                          <w:rPr>
                            <w:b/>
                            <w:i/>
                            <w:position w:val="-18"/>
                          </w:rPr>
                          <w:object w:dxaOrig="360" w:dyaOrig="480">
                            <v:shape id="_x0000_i1079" type="#_x0000_t75" style="width:18pt;height:24pt" o:ole="">
                              <v:imagedata r:id="rId89" o:title=""/>
                            </v:shape>
                            <o:OLEObject Type="Embed" ProgID="Equation.3" ShapeID="_x0000_i1079" DrawAspect="Content" ObjectID="_1438969273" r:id="rId90"/>
                          </w:object>
                        </w:r>
                      </w:p>
                      <w:p w:rsidR="00450877" w:rsidRDefault="00450877" w:rsidP="00320AFF">
                        <w:pPr>
                          <w:tabs>
                            <w:tab w:val="left" w:pos="361"/>
                            <w:tab w:val="left" w:pos="481"/>
                          </w:tabs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0 = ½m</w:t>
                        </w:r>
                        <w:r w:rsidRPr="009042EE">
                          <w:rPr>
                            <w:rFonts w:cs="Arial"/>
                            <w:position w:val="-10"/>
                            <w:lang w:val="en-US"/>
                          </w:rPr>
                          <w:object w:dxaOrig="300" w:dyaOrig="360">
                            <v:shape id="_x0000_i1080" type="#_x0000_t75" style="width:15pt;height:18pt" o:ole="">
                              <v:imagedata r:id="rId72" o:title=""/>
                            </v:shape>
                            <o:OLEObject Type="Embed" ProgID="Equation.3" ShapeID="_x0000_i1080" DrawAspect="Content" ObjectID="_1438969274" r:id="rId91"/>
                          </w:object>
                        </w:r>
                        <w:r>
                          <w:rPr>
                            <w:rFonts w:cs="Arial"/>
                            <w:vertAlign w:val="superscript"/>
                            <w:lang w:val="en-US"/>
                          </w:rPr>
                          <w:t xml:space="preserve"> </w:t>
                        </w:r>
                        <w:r w:rsidRPr="002037E6">
                          <w:rPr>
                            <w:rFonts w:cs="Arial"/>
                            <w:lang w:val="en-US"/>
                          </w:rPr>
                          <w:t>-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mgh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 w:rsidRPr="007410D1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proofErr w:type="spellEnd"/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Default="00450877" w:rsidP="00320AFF">
                        <w:pPr>
                          <w:tabs>
                            <w:tab w:val="left" w:pos="361"/>
                            <w:tab w:val="left" w:pos="481"/>
                          </w:tabs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0 = 1 200 - 2 485</w:t>
                        </w:r>
                        <w:r w:rsidRPr="007410D1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 w:rsidRPr="007410D1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Pr="00845EFF" w:rsidRDefault="00450877" w:rsidP="00320AFF">
                        <w:pPr>
                          <w:rPr>
                            <w:rFonts w:cs="Arial"/>
                          </w:rPr>
                        </w:pPr>
                        <w:r w:rsidRPr="003B23D0">
                          <w:rPr>
                            <w:rFonts w:cs="Arial"/>
                            <w:position w:val="-4"/>
                            <w:lang w:val="en-US"/>
                          </w:rPr>
                          <w:object w:dxaOrig="220" w:dyaOrig="200">
                            <v:shape id="_x0000_i1081" type="#_x0000_t75" style="width:11.25pt;height:9.75pt" o:ole="">
                              <v:imagedata r:id="rId79" o:title=""/>
                            </v:shape>
                            <o:OLEObject Type="Embed" ProgID="Equation.3" ShapeID="_x0000_i1081" DrawAspect="Content" ObjectID="_1438969275" r:id="rId92"/>
                          </w:objec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proofErr w:type="spellEnd"/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= -1 285 J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Pr="008E3E8B" w:rsidRDefault="00450877" w:rsidP="00320AFF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C535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 w:rsidRPr="003C535F">
              <w:rPr>
                <w:rFonts w:cs="Arial"/>
                <w:noProof/>
                <w:lang w:val="en-US"/>
              </w:rPr>
              <w:pict>
                <v:shape id="_x0000_s1394" type="#_x0000_t202" style="position:absolute;margin-left:-.65pt;margin-top:4.75pt;width:369.85pt;height:98.65pt;z-index:251746816;mso-position-horizontal-relative:text;mso-position-vertical-relative:text" filled="f" strokeweight=".5pt">
                  <v:textbox style="mso-next-textbox:#_x0000_s1394">
                    <w:txbxContent>
                      <w:p w:rsidR="00450877" w:rsidRPr="0061290A" w:rsidRDefault="00450877" w:rsidP="00320AFF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b/>
                            <w:u w:val="single"/>
                          </w:rPr>
                        </w:pPr>
                        <w:r w:rsidRPr="00A637BB">
                          <w:rPr>
                            <w:b/>
                            <w:u w:val="single"/>
                          </w:rPr>
                          <w:t xml:space="preserve">OPTION </w:t>
                        </w:r>
                        <w:r>
                          <w:rPr>
                            <w:b/>
                            <w:u w:val="single"/>
                          </w:rPr>
                          <w:t xml:space="preserve">4 </w:t>
                        </w:r>
                        <w:r w:rsidRPr="00A637BB">
                          <w:rPr>
                            <w:b/>
                            <w:u w:val="single"/>
                          </w:rPr>
                          <w:t>/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 w:rsidRPr="00A637BB">
                          <w:rPr>
                            <w:b/>
                            <w:i/>
                            <w:u w:val="single"/>
                          </w:rPr>
                          <w:t xml:space="preserve">OPSIE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4</w:t>
                        </w:r>
                        <w:r w:rsidRPr="00A637BB">
                          <w:rPr>
                            <w:b/>
                            <w:u w:val="single"/>
                          </w:rPr>
                          <w:t>:</w:t>
                        </w:r>
                      </w:p>
                      <w:p w:rsidR="00450877" w:rsidRPr="008E3E8B" w:rsidRDefault="00450877" w:rsidP="00320AFF">
                        <w:pPr>
                          <w:tabs>
                            <w:tab w:val="left" w:pos="721"/>
                            <w:tab w:val="left" w:pos="1441"/>
                            <w:tab w:val="left" w:pos="4634"/>
                          </w:tabs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450877" w:rsidRDefault="00450877" w:rsidP="00320AFF">
                        <w:pPr>
                          <w:rPr>
                            <w:b/>
                            <w:i/>
                          </w:rPr>
                        </w:pPr>
                        <w:r w:rsidRPr="0061290A">
                          <w:t>(U + K</w:t>
                        </w:r>
                        <w:proofErr w:type="gramStart"/>
                        <w:r w:rsidRPr="0061290A">
                          <w:t>)</w:t>
                        </w:r>
                        <w:proofErr w:type="spellStart"/>
                        <w:r w:rsidRPr="0061290A">
                          <w:rPr>
                            <w:vertAlign w:val="subscript"/>
                          </w:rPr>
                          <w:t>i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r w:rsidRPr="0061290A">
                          <w:t xml:space="preserve">+ </w:t>
                        </w:r>
                        <w:proofErr w:type="spellStart"/>
                        <w:r w:rsidRPr="0061290A">
                          <w:t>W</w:t>
                        </w:r>
                        <w:r w:rsidRPr="0061290A">
                          <w:rPr>
                            <w:vertAlign w:val="subscript"/>
                          </w:rPr>
                          <w:t>f</w:t>
                        </w:r>
                        <w:proofErr w:type="spellEnd"/>
                        <w:r w:rsidRPr="0061290A">
                          <w:t xml:space="preserve"> = (U + K)</w:t>
                        </w:r>
                        <w:r w:rsidRPr="0061290A">
                          <w:rPr>
                            <w:vertAlign w:val="subscript"/>
                          </w:rPr>
                          <w:t>f</w:t>
                        </w:r>
                        <w:r w:rsidRPr="0061290A">
                          <w:t xml:space="preserve"> </w:t>
                        </w:r>
                        <w:r>
                          <w:t xml:space="preserve">       </w:t>
                        </w:r>
                        <w:r w:rsidRPr="00F94728">
                          <w:rPr>
                            <w:b/>
                          </w:rPr>
                          <w:t>Max./</w:t>
                        </w:r>
                        <w:proofErr w:type="spellStart"/>
                        <w:r w:rsidRPr="00F94728">
                          <w:rPr>
                            <w:b/>
                            <w:i/>
                          </w:rPr>
                          <w:t>Maks</w:t>
                        </w:r>
                        <w:proofErr w:type="spellEnd"/>
                        <w:r w:rsidRPr="00F94728">
                          <w:rPr>
                            <w:b/>
                            <w:i/>
                          </w:rPr>
                          <w:t>.</w:t>
                        </w:r>
                        <w:r w:rsidRPr="00F94728">
                          <w:rPr>
                            <w:b/>
                          </w:rPr>
                          <w:t xml:space="preserve">: </w:t>
                        </w:r>
                        <w:r w:rsidRPr="00DC4ADC">
                          <w:rPr>
                            <w:b/>
                            <w:i/>
                            <w:position w:val="-18"/>
                          </w:rPr>
                          <w:object w:dxaOrig="360" w:dyaOrig="480">
                            <v:shape id="_x0000_i1082" type="#_x0000_t75" style="width:18pt;height:24pt" o:ole="">
                              <v:imagedata r:id="rId89" o:title=""/>
                            </v:shape>
                            <o:OLEObject Type="Embed" ProgID="Equation.3" ShapeID="_x0000_i1082" DrawAspect="Content" ObjectID="_1438969276" r:id="rId93"/>
                          </w:object>
                        </w:r>
                      </w:p>
                      <w:p w:rsidR="00450877" w:rsidRDefault="00450877" w:rsidP="00320AFF">
                        <w:pPr>
                          <w:rPr>
                            <w:rFonts w:cs="Arial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cs="Arial"/>
                            <w:lang w:val="en-US"/>
                          </w:rPr>
                          <w:t>mgh</w:t>
                        </w:r>
                        <w:proofErr w:type="spellEnd"/>
                        <w:proofErr w:type="gramEnd"/>
                        <w:r>
                          <w:rPr>
                            <w:rFonts w:cs="Arial"/>
                            <w:lang w:val="en-US"/>
                          </w:rPr>
                          <w:t xml:space="preserve"> + 0 +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 w:rsidRPr="00421842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= 0 + ½m</w:t>
                        </w:r>
                        <w:r w:rsidRPr="009042EE">
                          <w:rPr>
                            <w:rFonts w:cs="Arial"/>
                            <w:position w:val="-10"/>
                            <w:lang w:val="en-US"/>
                          </w:rPr>
                          <w:object w:dxaOrig="300" w:dyaOrig="360">
                            <v:shape id="_x0000_i1083" type="#_x0000_t75" style="width:15pt;height:18pt" o:ole="">
                              <v:imagedata r:id="rId72" o:title=""/>
                            </v:shape>
                            <o:OLEObject Type="Embed" ProgID="Equation.3" ShapeID="_x0000_i1083" DrawAspect="Content" ObjectID="_1438969277" r:id="rId94"/>
                          </w:objec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Pr="007A2A9D" w:rsidRDefault="00450877" w:rsidP="00320AFF">
                        <w:pPr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 xml:space="preserve">2 485 +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 w:rsidRPr="00421842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= 1 200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Pr="00144050" w:rsidRDefault="00450877" w:rsidP="00320AFF">
                        <w:pPr>
                          <w:rPr>
                            <w:rFonts w:cs="Arial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 w:rsidRPr="007A2A9D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proofErr w:type="spellEnd"/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=</w:t>
                        </w:r>
                        <w:proofErr w:type="gramEnd"/>
                        <w:r>
                          <w:rPr>
                            <w:rFonts w:cs="Arial"/>
                            <w:lang w:val="en-US"/>
                          </w:rPr>
                          <w:t xml:space="preserve"> - 1 285 J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(If/</w:t>
                        </w:r>
                        <w:proofErr w:type="spellStart"/>
                        <w:r w:rsidRPr="00F905A1">
                          <w:rPr>
                            <w:rFonts w:cs="Arial"/>
                            <w:i/>
                            <w:lang w:val="en-US"/>
                          </w:rPr>
                          <w:t>Indien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+ 1 285 J deduct 1 mark/</w:t>
                        </w:r>
                        <w:r w:rsidRPr="00F905A1">
                          <w:rPr>
                            <w:rFonts w:cs="Arial"/>
                            <w:i/>
                            <w:lang w:val="en-US"/>
                          </w:rPr>
                          <w:t xml:space="preserve">trek 1 punt </w:t>
                        </w:r>
                        <w:proofErr w:type="spellStart"/>
                        <w:r w:rsidRPr="00F905A1">
                          <w:rPr>
                            <w:rFonts w:cs="Arial"/>
                            <w:i/>
                            <w:lang w:val="en-US"/>
                          </w:rPr>
                          <w:t>af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</w:p>
          <w:p w:rsidR="00450877" w:rsidRDefault="003C535F" w:rsidP="00320AFF">
            <w:pPr>
              <w:tabs>
                <w:tab w:val="left" w:pos="481"/>
              </w:tabs>
              <w:rPr>
                <w:rFonts w:cs="Arial"/>
                <w:lang w:val="en-US"/>
              </w:rPr>
            </w:pPr>
            <w:r w:rsidRPr="003C535F">
              <w:rPr>
                <w:noProof/>
                <w:lang w:val="en-US"/>
              </w:rPr>
              <w:pict>
                <v:shape id="_x0000_s1399" type="#_x0000_t202" style="position:absolute;margin-left:-.4pt;margin-top:2.4pt;width:432.35pt;height:108.9pt;z-index:251751936;mso-position-horizontal-relative:text;mso-position-vertical-relative:text">
                  <v:textbox style="mso-next-textbox:#_x0000_s1399">
                    <w:txbxContent>
                      <w:p w:rsidR="00450877" w:rsidRPr="001D04E6" w:rsidRDefault="00450877" w:rsidP="00320AFF">
                        <w:pPr>
                          <w:tabs>
                            <w:tab w:val="left" w:pos="481"/>
                            <w:tab w:val="left" w:pos="841"/>
                          </w:tabs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</w:pPr>
                        <w:r w:rsidRPr="001D04E6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OPTION 5/</w:t>
                        </w:r>
                        <w:r w:rsidRPr="001D04E6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OPSIE 5:</w:t>
                        </w:r>
                      </w:p>
                      <w:p w:rsidR="00450877" w:rsidRDefault="00450877" w:rsidP="00320AFF">
                        <w:pPr>
                          <w:tabs>
                            <w:tab w:val="left" w:pos="481"/>
                            <w:tab w:val="left" w:pos="841"/>
                          </w:tabs>
                          <w:rPr>
                            <w:rFonts w:cs="Arial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>nc</w:t>
                        </w:r>
                        <w:proofErr w:type="spellEnd"/>
                        <w:r w:rsidRPr="002A66EC">
                          <w:rPr>
                            <w:rFonts w:cs="Arial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=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Symbol" w:char="F044"/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E</w:t>
                        </w:r>
                        <w:r w:rsidRPr="00773F1E">
                          <w:rPr>
                            <w:rFonts w:cs="Arial"/>
                            <w:vertAlign w:val="subscript"/>
                            <w:lang w:val="en-US"/>
                          </w:rPr>
                          <w:t>k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+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Symbol" w:char="F044"/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E</w:t>
                        </w:r>
                        <w:r w:rsidRPr="002A66EC">
                          <w:rPr>
                            <w:rFonts w:cs="Arial"/>
                            <w:vertAlign w:val="subscript"/>
                            <w:lang w:val="en-US"/>
                          </w:rPr>
                          <w:t>p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Default="00450877" w:rsidP="00320AFF">
                        <w:pPr>
                          <w:tabs>
                            <w:tab w:val="left" w:pos="481"/>
                            <w:tab w:val="left" w:pos="841"/>
                          </w:tabs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 xml:space="preserve">     = (½m</w:t>
                        </w:r>
                        <w:r w:rsidRPr="009042EE">
                          <w:rPr>
                            <w:rFonts w:cs="Arial"/>
                            <w:position w:val="-10"/>
                            <w:lang w:val="en-US"/>
                          </w:rPr>
                          <w:object w:dxaOrig="300" w:dyaOrig="360">
                            <v:shape id="_x0000_i1084" type="#_x0000_t75" style="width:15pt;height:18pt" o:ole="">
                              <v:imagedata r:id="rId72" o:title=""/>
                            </v:shape>
                            <o:OLEObject Type="Embed" ProgID="Equation.3" ShapeID="_x0000_i1084" DrawAspect="Content" ObjectID="_1438969278" r:id="rId95"/>
                          </w:objec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- 0) + (0 –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mgh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>)</w:t>
                        </w:r>
                      </w:p>
                      <w:p w:rsidR="00450877" w:rsidRDefault="00450877" w:rsidP="00320AFF">
                        <w:pPr>
                          <w:tabs>
                            <w:tab w:val="left" w:pos="361"/>
                            <w:tab w:val="left" w:pos="481"/>
                          </w:tabs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ab/>
                          <w:t>= ½m</w:t>
                        </w:r>
                        <w:r w:rsidRPr="009042EE">
                          <w:rPr>
                            <w:rFonts w:cs="Arial"/>
                            <w:position w:val="-10"/>
                            <w:lang w:val="en-US"/>
                          </w:rPr>
                          <w:object w:dxaOrig="300" w:dyaOrig="360">
                            <v:shape id="_x0000_i1085" type="#_x0000_t75" style="width:15pt;height:18pt" o:ole="">
                              <v:imagedata r:id="rId72" o:title=""/>
                            </v:shape>
                            <o:OLEObject Type="Embed" ProgID="Equation.3" ShapeID="_x0000_i1085" DrawAspect="Content" ObjectID="_1438969279" r:id="rId96"/>
                          </w:object>
                        </w:r>
                        <w:r>
                          <w:rPr>
                            <w:rFonts w:cs="Arial"/>
                            <w:vertAlign w:val="superscript"/>
                            <w:lang w:val="en-US"/>
                          </w:rPr>
                          <w:t xml:space="preserve"> </w:t>
                        </w:r>
                        <w:r w:rsidRPr="002037E6">
                          <w:rPr>
                            <w:rFonts w:cs="Arial"/>
                            <w:lang w:val="en-US"/>
                          </w:rPr>
                          <w:t>-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mgh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Default="00450877" w:rsidP="00320AFF">
                        <w:pPr>
                          <w:tabs>
                            <w:tab w:val="left" w:pos="361"/>
                            <w:tab w:val="left" w:pos="481"/>
                          </w:tabs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ab/>
                          <w:t xml:space="preserve">= 1 200 - 2 485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450877" w:rsidRPr="00CA1137" w:rsidRDefault="00450877" w:rsidP="00320AFF">
                        <w:pPr>
                          <w:rPr>
                            <w:rFonts w:cs="Arial"/>
                            <w:lang w:val="en-US"/>
                          </w:rPr>
                        </w:pPr>
                        <w:r w:rsidRPr="003B23D0">
                          <w:rPr>
                            <w:rFonts w:cs="Arial"/>
                            <w:position w:val="-4"/>
                            <w:lang w:val="en-US"/>
                          </w:rPr>
                          <w:object w:dxaOrig="220" w:dyaOrig="200">
                            <v:shape id="_x0000_i1086" type="#_x0000_t75" style="width:11.25pt;height:9.75pt" o:ole="">
                              <v:imagedata r:id="rId79" o:title=""/>
                            </v:shape>
                            <o:OLEObject Type="Embed" ProgID="Equation.3" ShapeID="_x0000_i1086" DrawAspect="Content" ObjectID="_1438969280" r:id="rId97"/>
                          </w:objec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 w:rsidRPr="00CA1137">
                          <w:rPr>
                            <w:rFonts w:cs="Arial"/>
                            <w:vertAlign w:val="subscript"/>
                            <w:lang w:val="en-US"/>
                          </w:rPr>
                          <w:t>nc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proofErr w:type="spellEnd"/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= -1 285 J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        (If/</w:t>
                        </w:r>
                        <w:proofErr w:type="spellStart"/>
                        <w:r w:rsidRPr="00F905A1">
                          <w:rPr>
                            <w:rFonts w:cs="Arial"/>
                            <w:i/>
                            <w:lang w:val="en-US"/>
                          </w:rPr>
                          <w:t>Indien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+ 1 285 J deduct 1 mark/</w:t>
                        </w:r>
                        <w:r w:rsidRPr="00F905A1">
                          <w:rPr>
                            <w:rFonts w:cs="Arial"/>
                            <w:i/>
                            <w:lang w:val="en-US"/>
                          </w:rPr>
                          <w:t xml:space="preserve">trek 1 punt </w:t>
                        </w:r>
                        <w:proofErr w:type="spellStart"/>
                        <w:proofErr w:type="gramStart"/>
                        <w:r w:rsidRPr="00F905A1">
                          <w:rPr>
                            <w:rFonts w:cs="Arial"/>
                            <w:i/>
                            <w:lang w:val="en-US"/>
                          </w:rPr>
                          <w:t>af</w:t>
                        </w:r>
                        <w:proofErr w:type="spellEnd"/>
                        <w:proofErr w:type="gramEnd"/>
                        <w:r>
                          <w:rPr>
                            <w:rFonts w:cs="Arial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450877" w:rsidRPr="00450877" w:rsidRDefault="00450877" w:rsidP="00450877">
            <w:pPr>
              <w:rPr>
                <w:rFonts w:cs="Arial"/>
                <w:lang w:val="en-US"/>
              </w:rPr>
            </w:pPr>
          </w:p>
          <w:p w:rsidR="00320AFF" w:rsidRPr="00450877" w:rsidRDefault="00320AFF" w:rsidP="00450877">
            <w:pPr>
              <w:tabs>
                <w:tab w:val="left" w:pos="1470"/>
              </w:tabs>
              <w:rPr>
                <w:rFonts w:cs="Arial"/>
                <w:lang w:val="en-US"/>
              </w:rPr>
            </w:pPr>
          </w:p>
        </w:tc>
        <w:tc>
          <w:tcPr>
            <w:tcW w:w="894" w:type="dxa"/>
            <w:vAlign w:val="bottom"/>
          </w:tcPr>
          <w:p w:rsidR="00320AFF" w:rsidRDefault="00320AFF" w:rsidP="00320AFF">
            <w:pPr>
              <w:jc w:val="center"/>
              <w:rPr>
                <w:sz w:val="20"/>
                <w:szCs w:val="20"/>
                <w:lang w:val="en-GB"/>
              </w:rPr>
            </w:pPr>
          </w:p>
          <w:p w:rsidR="00320AFF" w:rsidRDefault="00320AFF" w:rsidP="00320AF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43" w:type="dxa"/>
            <w:vAlign w:val="bottom"/>
          </w:tcPr>
          <w:p w:rsidR="00320AFF" w:rsidRDefault="00320AFF" w:rsidP="00320AFF">
            <w:pPr>
              <w:rPr>
                <w:lang w:val="en-GB"/>
              </w:rPr>
            </w:pPr>
            <w:r>
              <w:rPr>
                <w:lang w:val="en-GB"/>
              </w:rPr>
              <w:t>(4)</w:t>
            </w:r>
          </w:p>
          <w:p w:rsidR="00320AFF" w:rsidRPr="00352D08" w:rsidRDefault="00320AFF" w:rsidP="00320AFF">
            <w:pPr>
              <w:jc w:val="right"/>
              <w:rPr>
                <w:lang w:val="en-GB"/>
              </w:rPr>
            </w:pPr>
          </w:p>
        </w:tc>
      </w:tr>
    </w:tbl>
    <w:p w:rsidR="00320AFF" w:rsidRPr="006F483E" w:rsidRDefault="003C535F" w:rsidP="00320AFF">
      <w:r w:rsidRPr="003C535F">
        <w:rPr>
          <w:noProof/>
          <w:lang w:val="en-US"/>
        </w:rPr>
        <w:pict>
          <v:shape id="_x0000_s1090" type="#_x0000_t202" style="position:absolute;margin-left:246pt;margin-top:-265.1pt;width:234pt;height:90pt;z-index:251683328;mso-position-horizontal-relative:text;mso-position-vertical-relative:text">
            <v:textbox style="mso-next-textbox:#_x0000_s1090">
              <w:txbxContent>
                <w:p w:rsidR="00450877" w:rsidRDefault="00450877" w:rsidP="00320AFF">
                  <w:pPr>
                    <w:rPr>
                      <w:b/>
                      <w:i/>
                    </w:rPr>
                  </w:pPr>
                  <w:r w:rsidRPr="00135330">
                    <w:rPr>
                      <w:b/>
                    </w:rPr>
                    <w:t>Accept/</w:t>
                  </w:r>
                  <w:proofErr w:type="spellStart"/>
                  <w:r w:rsidRPr="00135330">
                    <w:rPr>
                      <w:b/>
                      <w:i/>
                    </w:rPr>
                    <w:t>Aanvaar</w:t>
                  </w:r>
                  <w:proofErr w:type="spellEnd"/>
                  <w:r w:rsidRPr="00135330">
                    <w:rPr>
                      <w:b/>
                      <w:i/>
                    </w:rPr>
                    <w:t>:</w:t>
                  </w:r>
                </w:p>
                <w:p w:rsidR="00450877" w:rsidRPr="009161F4" w:rsidRDefault="00450877" w:rsidP="00320AFF">
                  <w:proofErr w:type="spellStart"/>
                  <w:r>
                    <w:t>E</w:t>
                  </w:r>
                  <w:r w:rsidRPr="009161F4">
                    <w:rPr>
                      <w:rFonts w:cs="Arial"/>
                      <w:vertAlign w:val="subscript"/>
                    </w:rPr>
                    <w:t>k</w:t>
                  </w:r>
                  <w:proofErr w:type="spellEnd"/>
                  <w:r>
                    <w:t xml:space="preserve"> / </w:t>
                  </w:r>
                  <w:r w:rsidRPr="009161F4">
                    <w:t>K</w:t>
                  </w:r>
                  <w:r>
                    <w:t xml:space="preserve"> </w:t>
                  </w:r>
                </w:p>
                <w:p w:rsidR="00450877" w:rsidRPr="004C73F5" w:rsidRDefault="00450877" w:rsidP="00320AFF">
                  <w:pPr>
                    <w:rPr>
                      <w:rFonts w:cs="Arial"/>
                      <w:vertAlign w:val="subscript"/>
                    </w:rPr>
                  </w:pPr>
                  <w:r w:rsidRPr="00135330">
                    <w:t>v</w:t>
                  </w:r>
                  <w:r w:rsidRPr="00135330">
                    <w:rPr>
                      <w:rFonts w:cs="Arial"/>
                      <w:vertAlign w:val="superscript"/>
                    </w:rPr>
                    <w:t>2</w:t>
                  </w:r>
                  <w:r w:rsidRPr="00135330">
                    <w:t xml:space="preserve"> = u</w:t>
                  </w:r>
                  <w:r w:rsidRPr="00135330">
                    <w:rPr>
                      <w:rFonts w:cs="Arial"/>
                      <w:vertAlign w:val="superscript"/>
                    </w:rPr>
                    <w:t>2</w:t>
                  </w:r>
                  <w:r w:rsidRPr="00135330">
                    <w:t xml:space="preserve"> + 2as</w:t>
                  </w:r>
                  <w:r>
                    <w:t xml:space="preserve"> / s = </w:t>
                  </w:r>
                  <w:proofErr w:type="spellStart"/>
                  <w:r>
                    <w:t>ut</w:t>
                  </w:r>
                  <w:proofErr w:type="spellEnd"/>
                  <w:r>
                    <w:t xml:space="preserve"> + ½at</w:t>
                  </w:r>
                  <w:r w:rsidRPr="004C73F5">
                    <w:rPr>
                      <w:rFonts w:cs="Arial"/>
                      <w:b/>
                      <w:vertAlign w:val="superscript"/>
                    </w:rPr>
                    <w:t>2</w:t>
                  </w:r>
                  <w:r>
                    <w:t>/ v = u + at</w:t>
                  </w:r>
                </w:p>
                <w:p w:rsidR="00450877" w:rsidRPr="00135330" w:rsidRDefault="00450877" w:rsidP="00320AFF">
                  <w:pPr>
                    <w:rPr>
                      <w:i/>
                    </w:rPr>
                  </w:pPr>
                  <w:r>
                    <w:t>A</w:t>
                  </w:r>
                  <w:r w:rsidRPr="00135330">
                    <w:t xml:space="preserve"> mixture of the two allowed formulae</w:t>
                  </w:r>
                  <w:r>
                    <w:t xml:space="preserve"> is not accepted. / </w:t>
                  </w:r>
                  <w:r w:rsidRPr="00135330">
                    <w:rPr>
                      <w:i/>
                    </w:rPr>
                    <w:t xml:space="preserve">‘n </w:t>
                  </w:r>
                  <w:proofErr w:type="spellStart"/>
                  <w:r w:rsidRPr="00135330">
                    <w:rPr>
                      <w:i/>
                    </w:rPr>
                    <w:t>Mengsel</w:t>
                  </w:r>
                  <w:proofErr w:type="spellEnd"/>
                  <w:r w:rsidRPr="00135330">
                    <w:rPr>
                      <w:i/>
                    </w:rPr>
                    <w:t xml:space="preserve"> van die twee </w:t>
                  </w:r>
                  <w:proofErr w:type="spellStart"/>
                  <w:r w:rsidRPr="00135330">
                    <w:rPr>
                      <w:i/>
                    </w:rPr>
                    <w:t>erkende</w:t>
                  </w:r>
                  <w:proofErr w:type="spellEnd"/>
                  <w:r w:rsidRPr="00135330">
                    <w:rPr>
                      <w:i/>
                    </w:rPr>
                    <w:t xml:space="preserve"> </w:t>
                  </w:r>
                  <w:proofErr w:type="spellStart"/>
                  <w:r w:rsidRPr="00135330">
                    <w:rPr>
                      <w:i/>
                    </w:rPr>
                    <w:t>formul</w:t>
                  </w:r>
                  <w:r>
                    <w:rPr>
                      <w:i/>
                    </w:rPr>
                    <w:t>e</w:t>
                  </w:r>
                  <w:r w:rsidRPr="00135330">
                    <w:rPr>
                      <w:i/>
                    </w:rPr>
                    <w:t>s</w:t>
                  </w:r>
                  <w:proofErr w:type="spellEnd"/>
                  <w:r w:rsidRPr="00135330">
                    <w:rPr>
                      <w:i/>
                    </w:rPr>
                    <w:t xml:space="preserve"> word </w:t>
                  </w:r>
                  <w:proofErr w:type="spellStart"/>
                  <w:r w:rsidRPr="00135330">
                    <w:rPr>
                      <w:i/>
                    </w:rPr>
                    <w:t>nie</w:t>
                  </w:r>
                  <w:proofErr w:type="spellEnd"/>
                  <w:r w:rsidRPr="00135330">
                    <w:rPr>
                      <w:i/>
                    </w:rPr>
                    <w:t xml:space="preserve"> </w:t>
                  </w:r>
                  <w:proofErr w:type="spellStart"/>
                  <w:r w:rsidRPr="00135330">
                    <w:rPr>
                      <w:i/>
                    </w:rPr>
                    <w:t>aanvaar</w:t>
                  </w:r>
                  <w:proofErr w:type="spellEnd"/>
                  <w:r w:rsidRPr="00135330">
                    <w:rPr>
                      <w:i/>
                    </w:rPr>
                    <w:t xml:space="preserve"> </w:t>
                  </w:r>
                  <w:proofErr w:type="spellStart"/>
                  <w:r w:rsidRPr="00135330">
                    <w:rPr>
                      <w:i/>
                    </w:rPr>
                    <w:t>nie</w:t>
                  </w:r>
                  <w:proofErr w:type="spellEnd"/>
                  <w:r>
                    <w:rPr>
                      <w:i/>
                    </w:rPr>
                    <w:t>.</w:t>
                  </w:r>
                </w:p>
              </w:txbxContent>
            </v:textbox>
            <w10:anchorlock/>
          </v:shape>
        </w:pict>
      </w:r>
      <w:r w:rsidRPr="003C535F">
        <w:rPr>
          <w:i/>
          <w:noProof/>
        </w:rPr>
        <w:pict>
          <v:shape id="_x0000_s1063" type="#_x0000_t202" style="position:absolute;margin-left:57.55pt;margin-top:93.3pt;width:258.1pt;height:76.95pt;z-index:251671040;mso-position-horizontal-relative:text;mso-position-vertical-relative:text">
            <v:textbox style="mso-next-textbox:#_x0000_s1063;mso-fit-shape-to-text:t">
              <w:txbxContent>
                <w:p w:rsidR="00450877" w:rsidRPr="001D04E6" w:rsidRDefault="00450877" w:rsidP="00320AFF">
                  <w:pPr>
                    <w:rPr>
                      <w:rFonts w:cs="Arial"/>
                      <w:b/>
                      <w:u w:val="single"/>
                      <w:lang w:val="en-US"/>
                    </w:rPr>
                  </w:pPr>
                  <w:r w:rsidRPr="001D04E6">
                    <w:rPr>
                      <w:rFonts w:cs="Arial"/>
                      <w:b/>
                      <w:u w:val="single"/>
                      <w:lang w:val="en-US"/>
                    </w:rPr>
                    <w:t>OPTION 2/</w:t>
                  </w:r>
                  <w:r w:rsidRPr="001D04E6">
                    <w:rPr>
                      <w:rFonts w:cs="Arial"/>
                      <w:b/>
                      <w:i/>
                      <w:u w:val="single"/>
                      <w:lang w:val="en-US"/>
                    </w:rPr>
                    <w:t>OPSIE 2</w:t>
                  </w:r>
                </w:p>
                <w:p w:rsidR="00450877" w:rsidRPr="00216278" w:rsidRDefault="00450877" w:rsidP="00320AFF">
                  <w:pPr>
                    <w:rPr>
                      <w:rFonts w:cs="Arial"/>
                      <w:lang w:val="en-US"/>
                    </w:rPr>
                  </w:pPr>
                  <w:proofErr w:type="spellStart"/>
                  <w:r>
                    <w:rPr>
                      <w:rFonts w:cs="Arial"/>
                      <w:lang w:val="en-US"/>
                    </w:rPr>
                    <w:t>F</w:t>
                  </w:r>
                  <w:r w:rsidRPr="00216278">
                    <w:rPr>
                      <w:rFonts w:cs="Arial"/>
                      <w:vertAlign w:val="subscript"/>
                      <w:lang w:val="en-US"/>
                    </w:rPr>
                    <w:t>net</w:t>
                  </w:r>
                  <w:proofErr w:type="spellEnd"/>
                  <w:r>
                    <w:rPr>
                      <w:rFonts w:cs="Arial"/>
                      <w:lang w:val="en-US"/>
                    </w:rPr>
                    <w:t xml:space="preserve"> = </w:t>
                  </w:r>
                  <w:proofErr w:type="spellStart"/>
                  <w:proofErr w:type="gramStart"/>
                  <w:r>
                    <w:rPr>
                      <w:rFonts w:cs="Arial"/>
                      <w:lang w:val="en-US"/>
                    </w:rPr>
                    <w:t>F</w:t>
                  </w:r>
                  <w:r>
                    <w:rPr>
                      <w:rFonts w:cs="Arial"/>
                      <w:vertAlign w:val="subscript"/>
                      <w:lang w:val="en-US"/>
                    </w:rPr>
                    <w:t>g</w:t>
                  </w:r>
                  <w:proofErr w:type="spellEnd"/>
                  <w:r w:rsidRPr="00F905A1">
                    <w:rPr>
                      <w:rFonts w:cs="Arial"/>
                      <w:vertAlign w:val="subscript"/>
                      <w:lang w:val="en-US"/>
                    </w:rPr>
                    <w:t>(</w:t>
                  </w:r>
                  <w:proofErr w:type="gramEnd"/>
                  <w:r w:rsidRPr="00F905A1">
                    <w:rPr>
                      <w:rFonts w:cs="Arial"/>
                      <w:vertAlign w:val="subscript"/>
                      <w:lang w:val="en-US"/>
                    </w:rPr>
                    <w:t>parallel to slope/</w:t>
                  </w:r>
                  <w:r w:rsidRPr="00493258">
                    <w:rPr>
                      <w:rFonts w:cs="Arial"/>
                      <w:i/>
                      <w:vertAlign w:val="subscript"/>
                      <w:lang w:val="en-US"/>
                    </w:rPr>
                    <w:t xml:space="preserve">parallel </w:t>
                  </w:r>
                  <w:proofErr w:type="spellStart"/>
                  <w:r w:rsidRPr="00493258">
                    <w:rPr>
                      <w:rFonts w:cs="Arial"/>
                      <w:i/>
                      <w:vertAlign w:val="subscript"/>
                      <w:lang w:val="en-US"/>
                    </w:rPr>
                    <w:t>aan</w:t>
                  </w:r>
                  <w:proofErr w:type="spellEnd"/>
                  <w:r w:rsidRPr="00493258">
                    <w:rPr>
                      <w:rFonts w:cs="Arial"/>
                      <w:i/>
                      <w:vertAlign w:val="subscript"/>
                      <w:lang w:val="en-US"/>
                    </w:rPr>
                    <w:t xml:space="preserve"> </w:t>
                  </w:r>
                  <w:proofErr w:type="spellStart"/>
                  <w:r w:rsidRPr="00493258">
                    <w:rPr>
                      <w:rFonts w:cs="Arial"/>
                      <w:i/>
                      <w:vertAlign w:val="subscript"/>
                      <w:lang w:val="en-US"/>
                    </w:rPr>
                    <w:t>helling</w:t>
                  </w:r>
                  <w:proofErr w:type="spellEnd"/>
                  <w:r w:rsidRPr="00A30876">
                    <w:rPr>
                      <w:rFonts w:cs="Arial"/>
                      <w:lang w:val="en-US"/>
                    </w:rPr>
                    <w:t xml:space="preserve"> </w:t>
                  </w:r>
                  <w:r>
                    <w:rPr>
                      <w:rFonts w:cs="Arial"/>
                      <w:lang w:val="en-US"/>
                    </w:rPr>
                    <w:t>– F</w:t>
                  </w:r>
                  <w:r w:rsidRPr="00216278">
                    <w:rPr>
                      <w:rFonts w:cs="Arial"/>
                      <w:vertAlign w:val="subscript"/>
                      <w:lang w:val="en-US"/>
                    </w:rPr>
                    <w:t>f</w:t>
                  </w:r>
                  <w:r>
                    <w:rPr>
                      <w:rFonts w:cs="Arial"/>
                      <w:lang w:val="en-US"/>
                    </w:rPr>
                    <w:t xml:space="preserve"> </w:t>
                  </w:r>
                  <w:r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450877" w:rsidRDefault="00450877" w:rsidP="00320AFF">
                  <w:pPr>
                    <w:rPr>
                      <w:rFonts w:cs="Arial"/>
                      <w:lang w:val="en-US"/>
                    </w:rPr>
                  </w:pPr>
                  <w:proofErr w:type="gramStart"/>
                  <w:r>
                    <w:rPr>
                      <w:rFonts w:cs="Arial"/>
                      <w:lang w:val="en-US"/>
                    </w:rPr>
                    <w:t>ma</w:t>
                  </w:r>
                  <w:proofErr w:type="gramEnd"/>
                  <w:r>
                    <w:rPr>
                      <w:rFonts w:cs="Arial"/>
                      <w:lang w:val="en-US"/>
                    </w:rPr>
                    <w:t xml:space="preserve"> = mgsin25° – F</w:t>
                  </w:r>
                  <w:r w:rsidRPr="00216278">
                    <w:rPr>
                      <w:rFonts w:cs="Arial"/>
                      <w:vertAlign w:val="subscript"/>
                      <w:lang w:val="en-US"/>
                    </w:rPr>
                    <w:t>f</w:t>
                  </w:r>
                </w:p>
                <w:p w:rsidR="00450877" w:rsidRPr="00216278" w:rsidRDefault="00450877" w:rsidP="00320AFF">
                  <w:pPr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>(60)(2) = (60</w:t>
                  </w:r>
                  <w:proofErr w:type="gramStart"/>
                  <w:r>
                    <w:rPr>
                      <w:rFonts w:cs="Arial"/>
                      <w:lang w:val="en-US"/>
                    </w:rPr>
                    <w:t>)(</w:t>
                  </w:r>
                  <w:proofErr w:type="gramEnd"/>
                  <w:r>
                    <w:rPr>
                      <w:rFonts w:cs="Arial"/>
                      <w:lang w:val="en-US"/>
                    </w:rPr>
                    <w:t>9,8)sin25° –F</w:t>
                  </w:r>
                  <w:r w:rsidRPr="00216278">
                    <w:rPr>
                      <w:rFonts w:cs="Arial"/>
                      <w:vertAlign w:val="subscript"/>
                      <w:lang w:val="en-US"/>
                    </w:rPr>
                    <w:t>f</w:t>
                  </w:r>
                  <w:r>
                    <w:rPr>
                      <w:rFonts w:cs="Arial"/>
                      <w:lang w:val="en-US"/>
                    </w:rPr>
                    <w:t xml:space="preserve"> </w:t>
                  </w:r>
                  <w:r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450877" w:rsidRPr="0072463A" w:rsidRDefault="00450877" w:rsidP="00320AFF">
                  <w:r>
                    <w:rPr>
                      <w:rFonts w:cs="Arial"/>
                      <w:lang w:val="en-US"/>
                    </w:rPr>
                    <w:t>F</w:t>
                  </w:r>
                  <w:r w:rsidRPr="00216278">
                    <w:rPr>
                      <w:rFonts w:cs="Arial"/>
                      <w:vertAlign w:val="subscript"/>
                      <w:lang w:val="en-US"/>
                    </w:rPr>
                    <w:t>f</w:t>
                  </w:r>
                  <w:r>
                    <w:rPr>
                      <w:rFonts w:cs="Arial"/>
                      <w:lang w:val="en-US"/>
                    </w:rPr>
                    <w:t xml:space="preserve"> = 128</w:t>
                  </w:r>
                  <w:proofErr w:type="gramStart"/>
                  <w:r>
                    <w:rPr>
                      <w:rFonts w:cs="Arial"/>
                      <w:lang w:val="en-US"/>
                    </w:rPr>
                    <w:t>,5</w:t>
                  </w:r>
                  <w:proofErr w:type="gramEnd"/>
                  <w:r>
                    <w:rPr>
                      <w:rFonts w:cs="Arial"/>
                      <w:lang w:val="en-US"/>
                    </w:rPr>
                    <w:t xml:space="preserve"> N </w:t>
                  </w:r>
                  <w:r>
                    <w:rPr>
                      <w:rFonts w:cs="Arial"/>
                      <w:lang w:val="en-US"/>
                    </w:rPr>
                    <w:sym w:font="Wingdings 2" w:char="F050"/>
                  </w:r>
                </w:p>
              </w:txbxContent>
            </v:textbox>
            <w10:anchorlock/>
          </v:shape>
        </w:pict>
      </w:r>
      <w:r w:rsidRPr="003C535F">
        <w:rPr>
          <w:i/>
          <w:noProof/>
        </w:rPr>
        <w:pict>
          <v:shape id="_x0000_s1062" type="#_x0000_t202" style="position:absolute;margin-left:57.55pt;margin-top:21.6pt;width:135.9pt;height:71.7pt;z-index:251670016;mso-wrap-style:none;mso-position-horizontal-relative:text;mso-position-vertical-relative:text">
            <v:textbox style="mso-next-textbox:#_x0000_s1062">
              <w:txbxContent>
                <w:p w:rsidR="00450877" w:rsidRPr="001D04E6" w:rsidRDefault="00450877" w:rsidP="00320AFF">
                  <w:pPr>
                    <w:rPr>
                      <w:rFonts w:cs="Arial"/>
                      <w:b/>
                      <w:i/>
                      <w:u w:val="single"/>
                      <w:lang w:val="en-US"/>
                    </w:rPr>
                  </w:pPr>
                  <w:r w:rsidRPr="001D04E6">
                    <w:rPr>
                      <w:rFonts w:cs="Arial"/>
                      <w:b/>
                      <w:u w:val="single"/>
                      <w:lang w:val="en-US"/>
                    </w:rPr>
                    <w:t>OPTION 1/</w:t>
                  </w:r>
                  <w:r w:rsidRPr="001D04E6">
                    <w:rPr>
                      <w:rFonts w:cs="Arial"/>
                      <w:b/>
                      <w:i/>
                      <w:u w:val="single"/>
                      <w:lang w:val="en-US"/>
                    </w:rPr>
                    <w:t>OPSIE 1</w:t>
                  </w:r>
                </w:p>
                <w:p w:rsidR="00450877" w:rsidRDefault="00450877" w:rsidP="00320AFF">
                  <w:pPr>
                    <w:rPr>
                      <w:rFonts w:cs="Arial"/>
                      <w:lang w:val="en-US"/>
                    </w:rPr>
                  </w:pPr>
                  <w:proofErr w:type="spellStart"/>
                  <w:r>
                    <w:rPr>
                      <w:rFonts w:cs="Arial"/>
                      <w:lang w:val="en-US"/>
                    </w:rPr>
                    <w:t>W</w:t>
                  </w:r>
                  <w:r>
                    <w:rPr>
                      <w:rFonts w:cs="Arial"/>
                      <w:vertAlign w:val="subscript"/>
                      <w:lang w:val="en-US"/>
                    </w:rPr>
                    <w:t>f</w:t>
                  </w:r>
                  <w:proofErr w:type="spellEnd"/>
                  <w:r>
                    <w:rPr>
                      <w:rFonts w:cs="Arial"/>
                      <w:lang w:val="en-US"/>
                    </w:rPr>
                    <w:t xml:space="preserve"> = F</w:t>
                  </w:r>
                  <w:r w:rsidRPr="00216278">
                    <w:rPr>
                      <w:rFonts w:cs="Arial"/>
                      <w:vertAlign w:val="subscript"/>
                      <w:lang w:val="en-US"/>
                    </w:rPr>
                    <w:t>f</w:t>
                  </w:r>
                  <w:r>
                    <w:rPr>
                      <w:rFonts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lang w:val="en-US"/>
                    </w:rPr>
                    <w:t>Δxcosθ</w:t>
                  </w:r>
                  <w:proofErr w:type="spellEnd"/>
                  <w:r>
                    <w:rPr>
                      <w:rFonts w:cs="Arial"/>
                      <w:lang w:val="en-US"/>
                    </w:rPr>
                    <w:t xml:space="preserve"> </w:t>
                  </w:r>
                  <w:r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450877" w:rsidRDefault="00450877" w:rsidP="00320AFF">
                  <w:pPr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lang w:val="en-US"/>
                    </w:rPr>
                    <w:t xml:space="preserve">- 1 285 = </w:t>
                  </w:r>
                  <w:proofErr w:type="gramStart"/>
                  <w:r>
                    <w:rPr>
                      <w:rFonts w:cs="Arial"/>
                      <w:lang w:val="en-US"/>
                    </w:rPr>
                    <w:t>f(</w:t>
                  </w:r>
                  <w:proofErr w:type="gramEnd"/>
                  <w:r>
                    <w:rPr>
                      <w:rFonts w:cs="Arial"/>
                      <w:lang w:val="en-US"/>
                    </w:rPr>
                    <w:t xml:space="preserve">10)cos180° </w:t>
                  </w:r>
                  <w:r>
                    <w:rPr>
                      <w:rFonts w:cs="Arial"/>
                      <w:lang w:val="en-US"/>
                    </w:rPr>
                    <w:sym w:font="Wingdings 2" w:char="F050"/>
                  </w:r>
                </w:p>
                <w:p w:rsidR="00450877" w:rsidRPr="0005102F" w:rsidRDefault="00450877" w:rsidP="00320AFF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lang w:val="en-US"/>
                    </w:rPr>
                    <w:t>F</w:t>
                  </w:r>
                  <w:r w:rsidRPr="00216278">
                    <w:rPr>
                      <w:rFonts w:cs="Arial"/>
                      <w:vertAlign w:val="subscript"/>
                      <w:lang w:val="en-US"/>
                    </w:rPr>
                    <w:t>f</w:t>
                  </w:r>
                  <w:r>
                    <w:rPr>
                      <w:rFonts w:cs="Arial"/>
                      <w:lang w:val="en-US"/>
                    </w:rPr>
                    <w:t xml:space="preserve"> = 128</w:t>
                  </w:r>
                  <w:proofErr w:type="gramStart"/>
                  <w:r>
                    <w:rPr>
                      <w:rFonts w:cs="Arial"/>
                      <w:lang w:val="en-US"/>
                    </w:rPr>
                    <w:t>,5</w:t>
                  </w:r>
                  <w:proofErr w:type="gramEnd"/>
                  <w:r>
                    <w:rPr>
                      <w:rFonts w:cs="Arial"/>
                      <w:lang w:val="en-US"/>
                    </w:rPr>
                    <w:t xml:space="preserve"> N </w:t>
                  </w:r>
                  <w:r>
                    <w:rPr>
                      <w:rFonts w:cs="Arial"/>
                      <w:lang w:val="en-US"/>
                    </w:rPr>
                    <w:sym w:font="Wingdings 2" w:char="F050"/>
                  </w:r>
                </w:p>
              </w:txbxContent>
            </v:textbox>
            <w10:anchorlock/>
          </v:shape>
        </w:pict>
      </w:r>
    </w:p>
    <w:tbl>
      <w:tblPr>
        <w:tblW w:w="10099" w:type="dxa"/>
        <w:tblLayout w:type="fixed"/>
        <w:tblLook w:val="0000"/>
      </w:tblPr>
      <w:tblGrid>
        <w:gridCol w:w="914"/>
        <w:gridCol w:w="7423"/>
        <w:gridCol w:w="907"/>
        <w:gridCol w:w="855"/>
      </w:tblGrid>
      <w:tr w:rsidR="00320AFF" w:rsidTr="00734580">
        <w:trPr>
          <w:trHeight w:val="3626"/>
        </w:trPr>
        <w:tc>
          <w:tcPr>
            <w:tcW w:w="914" w:type="dxa"/>
          </w:tcPr>
          <w:p w:rsidR="006F483E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2</w:t>
            </w:r>
            <w:r w:rsidR="00320AFF">
              <w:rPr>
                <w:lang w:val="en-GB"/>
              </w:rPr>
              <w:t>.3.</w:t>
            </w:r>
            <w:r w:rsidR="00E328FF">
              <w:rPr>
                <w:lang w:val="en-GB"/>
              </w:rPr>
              <w:t>4</w:t>
            </w: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  <w:p w:rsidR="006F483E" w:rsidRDefault="006F483E" w:rsidP="006F483E">
            <w:pPr>
              <w:rPr>
                <w:lang w:val="en-GB"/>
              </w:rPr>
            </w:pPr>
          </w:p>
          <w:p w:rsidR="006F483E" w:rsidRPr="006F483E" w:rsidRDefault="006F483E" w:rsidP="006F483E">
            <w:pPr>
              <w:rPr>
                <w:lang w:val="en-GB"/>
              </w:rPr>
            </w:pPr>
          </w:p>
        </w:tc>
        <w:tc>
          <w:tcPr>
            <w:tcW w:w="7423" w:type="dxa"/>
          </w:tcPr>
          <w:p w:rsidR="00320AFF" w:rsidRDefault="003C535F" w:rsidP="00320AFF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eastAsia="en-ZA"/>
              </w:rPr>
              <w:pict>
                <v:shape id="_x0000_s2309" type="#_x0000_t202" style="position:absolute;margin-left:27.15pt;margin-top:80.3pt;width:258.1pt;height:71.2pt;z-index:251775488;mso-position-horizontal-relative:text;mso-position-vertical-relative:text">
                  <v:textbox style="mso-next-textbox:#_x0000_s2309;mso-fit-shape-to-text:t">
                    <w:txbxContent>
                      <w:p w:rsidR="00A65065" w:rsidRPr="001D04E6" w:rsidRDefault="00A65065" w:rsidP="00A65065">
                        <w:pPr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</w:pPr>
                        <w:r w:rsidRPr="001D04E6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OPTION 2/</w:t>
                        </w:r>
                        <w:r w:rsidRPr="001D04E6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OPSIE 2</w:t>
                        </w:r>
                      </w:p>
                      <w:p w:rsidR="00A65065" w:rsidRPr="00216278" w:rsidRDefault="00A65065" w:rsidP="00A65065">
                        <w:pPr>
                          <w:rPr>
                            <w:rFonts w:cs="Arial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F</w:t>
                        </w:r>
                        <w:r w:rsidRPr="00216278">
                          <w:rPr>
                            <w:rFonts w:cs="Arial"/>
                            <w:vertAlign w:val="subscript"/>
                            <w:lang w:val="en-US"/>
                          </w:rPr>
                          <w:t>net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= </w:t>
                        </w:r>
                        <w:proofErr w:type="spellStart"/>
                        <w:proofErr w:type="gramStart"/>
                        <w:r>
                          <w:rPr>
                            <w:rFonts w:cs="Arial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>g</w:t>
                        </w:r>
                        <w:proofErr w:type="spellEnd"/>
                        <w:r w:rsidRPr="00F905A1">
                          <w:rPr>
                            <w:rFonts w:cs="Arial"/>
                            <w:vertAlign w:val="subscript"/>
                            <w:lang w:val="en-US"/>
                          </w:rPr>
                          <w:t>(</w:t>
                        </w:r>
                        <w:proofErr w:type="gramEnd"/>
                        <w:r w:rsidRPr="00F905A1">
                          <w:rPr>
                            <w:rFonts w:cs="Arial"/>
                            <w:vertAlign w:val="subscript"/>
                            <w:lang w:val="en-US"/>
                          </w:rPr>
                          <w:t>parallel to slope/</w:t>
                        </w:r>
                        <w:r w:rsidRPr="00493258">
                          <w:rPr>
                            <w:rFonts w:cs="Arial"/>
                            <w:i/>
                            <w:vertAlign w:val="subscript"/>
                            <w:lang w:val="en-US"/>
                          </w:rPr>
                          <w:t xml:space="preserve">parallel </w:t>
                        </w:r>
                        <w:proofErr w:type="spellStart"/>
                        <w:r w:rsidRPr="00493258">
                          <w:rPr>
                            <w:rFonts w:cs="Arial"/>
                            <w:i/>
                            <w:vertAlign w:val="subscript"/>
                            <w:lang w:val="en-US"/>
                          </w:rPr>
                          <w:t>aan</w:t>
                        </w:r>
                        <w:proofErr w:type="spellEnd"/>
                        <w:r w:rsidRPr="00493258">
                          <w:rPr>
                            <w:rFonts w:cs="Arial"/>
                            <w:i/>
                            <w:vertAlign w:val="subscript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93258">
                          <w:rPr>
                            <w:rFonts w:cs="Arial"/>
                            <w:i/>
                            <w:vertAlign w:val="subscript"/>
                            <w:lang w:val="en-US"/>
                          </w:rPr>
                          <w:t>helling</w:t>
                        </w:r>
                        <w:proofErr w:type="spellEnd"/>
                        <w:r w:rsidRPr="00A30876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t>– F</w:t>
                        </w:r>
                        <w:r w:rsidRPr="00216278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A65065" w:rsidRDefault="00A65065" w:rsidP="00A65065">
                        <w:pPr>
                          <w:rPr>
                            <w:rFonts w:cs="Arial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cs="Arial"/>
                            <w:lang w:val="en-US"/>
                          </w:rPr>
                          <w:t>ma</w:t>
                        </w:r>
                        <w:proofErr w:type="gramEnd"/>
                        <w:r>
                          <w:rPr>
                            <w:rFonts w:cs="Arial"/>
                            <w:lang w:val="en-US"/>
                          </w:rPr>
                          <w:t xml:space="preserve"> = mgsin25° – F</w:t>
                        </w:r>
                        <w:r w:rsidRPr="00216278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</w:p>
                      <w:p w:rsidR="00A65065" w:rsidRPr="00216278" w:rsidRDefault="00A65065" w:rsidP="00A65065">
                        <w:pPr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(60)(2) = (60</w:t>
                        </w:r>
                        <w:proofErr w:type="gramStart"/>
                        <w:r>
                          <w:rPr>
                            <w:rFonts w:cs="Arial"/>
                            <w:lang w:val="en-US"/>
                          </w:rPr>
                          <w:t>)(</w:t>
                        </w:r>
                        <w:proofErr w:type="gramEnd"/>
                        <w:r>
                          <w:rPr>
                            <w:rFonts w:cs="Arial"/>
                            <w:lang w:val="en-US"/>
                          </w:rPr>
                          <w:t>9,8)sin25° –F</w:t>
                        </w:r>
                        <w:r w:rsidRPr="00216278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A65065" w:rsidRPr="0072463A" w:rsidRDefault="00A65065" w:rsidP="00A65065">
                        <w:r>
                          <w:rPr>
                            <w:rFonts w:cs="Arial"/>
                            <w:lang w:val="en-US"/>
                          </w:rPr>
                          <w:t>F</w:t>
                        </w:r>
                        <w:r w:rsidRPr="00216278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= 128</w:t>
                        </w:r>
                        <w:proofErr w:type="gramStart"/>
                        <w:r>
                          <w:rPr>
                            <w:rFonts w:cs="Arial"/>
                            <w:lang w:val="en-US"/>
                          </w:rPr>
                          <w:t>,5</w:t>
                        </w:r>
                        <w:proofErr w:type="gramEnd"/>
                        <w:r>
                          <w:rPr>
                            <w:rFonts w:cs="Arial"/>
                            <w:lang w:val="en-US"/>
                          </w:rPr>
                          <w:t xml:space="preserve"> N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</w:txbxContent>
                  </v:textbox>
                  <w10:anchorlock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2308" type="#_x0000_t202" style="position:absolute;margin-left:25.7pt;margin-top:6pt;width:135.9pt;height:71.7pt;z-index:251774464;mso-wrap-style:none;mso-position-horizontal-relative:text;mso-position-vertical-relative:text">
                  <v:textbox style="mso-next-textbox:#_x0000_s2308">
                    <w:txbxContent>
                      <w:p w:rsidR="00A65065" w:rsidRPr="001D04E6" w:rsidRDefault="00A65065" w:rsidP="00A65065">
                        <w:pPr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</w:pPr>
                        <w:r w:rsidRPr="001D04E6">
                          <w:rPr>
                            <w:rFonts w:cs="Arial"/>
                            <w:b/>
                            <w:u w:val="single"/>
                            <w:lang w:val="en-US"/>
                          </w:rPr>
                          <w:t>OPTION 1/</w:t>
                        </w:r>
                        <w:r w:rsidRPr="001D04E6">
                          <w:rPr>
                            <w:rFonts w:cs="Arial"/>
                            <w:b/>
                            <w:i/>
                            <w:u w:val="single"/>
                            <w:lang w:val="en-US"/>
                          </w:rPr>
                          <w:t>OPSIE 1</w:t>
                        </w:r>
                      </w:p>
                      <w:p w:rsidR="00A65065" w:rsidRDefault="00A65065" w:rsidP="00A65065">
                        <w:pPr>
                          <w:rPr>
                            <w:rFonts w:cs="Arial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W</w:t>
                        </w:r>
                        <w:r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= F</w:t>
                        </w:r>
                        <w:r w:rsidRPr="00216278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Δxcosθ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A65065" w:rsidRDefault="00A65065" w:rsidP="00A65065">
                        <w:pPr>
                          <w:rPr>
                            <w:rFonts w:cs="Arial"/>
                            <w:lang w:val="en-US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 xml:space="preserve">- 1 285 = </w:t>
                        </w:r>
                        <w:proofErr w:type="gramStart"/>
                        <w:r>
                          <w:rPr>
                            <w:rFonts w:cs="Arial"/>
                            <w:lang w:val="en-US"/>
                          </w:rPr>
                          <w:t>f(</w:t>
                        </w:r>
                        <w:proofErr w:type="gramEnd"/>
                        <w:r>
                          <w:rPr>
                            <w:rFonts w:cs="Arial"/>
                            <w:lang w:val="en-US"/>
                          </w:rPr>
                          <w:t xml:space="preserve">10)cos180°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  <w:p w:rsidR="00A65065" w:rsidRPr="0005102F" w:rsidRDefault="00A65065" w:rsidP="00A65065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lang w:val="en-US"/>
                          </w:rPr>
                          <w:t>F</w:t>
                        </w:r>
                        <w:r w:rsidRPr="00216278">
                          <w:rPr>
                            <w:rFonts w:cs="Arial"/>
                            <w:vertAlign w:val="subscript"/>
                            <w:lang w:val="en-US"/>
                          </w:rPr>
                          <w:t>f</w:t>
                        </w:r>
                        <w:r>
                          <w:rPr>
                            <w:rFonts w:cs="Arial"/>
                            <w:lang w:val="en-US"/>
                          </w:rPr>
                          <w:t xml:space="preserve"> = 128</w:t>
                        </w:r>
                        <w:proofErr w:type="gramStart"/>
                        <w:r>
                          <w:rPr>
                            <w:rFonts w:cs="Arial"/>
                            <w:lang w:val="en-US"/>
                          </w:rPr>
                          <w:t>,5</w:t>
                        </w:r>
                        <w:proofErr w:type="gramEnd"/>
                        <w:r>
                          <w:rPr>
                            <w:rFonts w:cs="Arial"/>
                            <w:lang w:val="en-US"/>
                          </w:rPr>
                          <w:t xml:space="preserve"> N </w:t>
                        </w:r>
                        <w:r>
                          <w:rPr>
                            <w:rFonts w:cs="Arial"/>
                            <w:lang w:val="en-US"/>
                          </w:rPr>
                          <w:sym w:font="Wingdings 2" w:char="F050"/>
                        </w:r>
                      </w:p>
                    </w:txbxContent>
                  </v:textbox>
                  <w10:anchorlock/>
                </v:shape>
              </w:pict>
            </w: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Pr="00216278" w:rsidRDefault="00320AFF" w:rsidP="00320AFF">
            <w:pPr>
              <w:rPr>
                <w:rFonts w:cs="Arial"/>
                <w:vertAlign w:val="subscript"/>
                <w:lang w:val="en-US"/>
              </w:rPr>
            </w:pPr>
          </w:p>
        </w:tc>
        <w:tc>
          <w:tcPr>
            <w:tcW w:w="907" w:type="dxa"/>
          </w:tcPr>
          <w:p w:rsidR="00320AFF" w:rsidRPr="00802A57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5" w:type="dxa"/>
            <w:vAlign w:val="bottom"/>
          </w:tcPr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(3)</w:t>
            </w:r>
          </w:p>
          <w:p w:rsidR="00320AFF" w:rsidRDefault="00320AFF" w:rsidP="00320AFF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[21</w:t>
            </w:r>
            <w:r w:rsidRPr="00802A57">
              <w:rPr>
                <w:b/>
                <w:lang w:val="en-GB"/>
              </w:rPr>
              <w:t>]</w:t>
            </w:r>
          </w:p>
          <w:p w:rsidR="005136E4" w:rsidRPr="00802A57" w:rsidRDefault="005136E4" w:rsidP="00320AFF">
            <w:pPr>
              <w:jc w:val="right"/>
              <w:rPr>
                <w:b/>
                <w:lang w:val="en-GB"/>
              </w:rPr>
            </w:pPr>
          </w:p>
        </w:tc>
      </w:tr>
    </w:tbl>
    <w:p w:rsidR="00320AFF" w:rsidRDefault="00320AFF" w:rsidP="00320AFF">
      <w:pPr>
        <w:rPr>
          <w:sz w:val="16"/>
          <w:szCs w:val="16"/>
          <w:lang w:val="en-GB"/>
        </w:rPr>
      </w:pPr>
    </w:p>
    <w:p w:rsidR="00450877" w:rsidRDefault="00450877" w:rsidP="00320AFF">
      <w:pPr>
        <w:rPr>
          <w:sz w:val="16"/>
          <w:szCs w:val="16"/>
          <w:lang w:val="en-GB"/>
        </w:rPr>
      </w:pPr>
    </w:p>
    <w:p w:rsidR="00450877" w:rsidRPr="00A65065" w:rsidRDefault="00A65065" w:rsidP="00320AFF">
      <w:pPr>
        <w:rPr>
          <w:b/>
          <w:i/>
          <w:lang w:val="en-GB"/>
        </w:rPr>
      </w:pPr>
      <w:r w:rsidRPr="00A65065">
        <w:rPr>
          <w:b/>
          <w:lang w:val="en-GB"/>
        </w:rPr>
        <w:t xml:space="preserve">QUESTION </w:t>
      </w:r>
      <w:r>
        <w:rPr>
          <w:b/>
          <w:lang w:val="en-GB"/>
        </w:rPr>
        <w:t>3/</w:t>
      </w:r>
      <w:r w:rsidRPr="00A65065">
        <w:rPr>
          <w:b/>
          <w:i/>
          <w:lang w:val="en-GB"/>
        </w:rPr>
        <w:t>VRAAG 3</w:t>
      </w:r>
    </w:p>
    <w:p w:rsidR="00A65065" w:rsidRPr="00A65065" w:rsidRDefault="00A65065" w:rsidP="00320AFF">
      <w:pPr>
        <w:rPr>
          <w:b/>
          <w:lang w:val="en-GB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/>
      </w:tblPr>
      <w:tblGrid>
        <w:gridCol w:w="959"/>
        <w:gridCol w:w="7789"/>
        <w:gridCol w:w="952"/>
        <w:gridCol w:w="898"/>
      </w:tblGrid>
      <w:tr w:rsidR="00320AFF" w:rsidRPr="0014546D" w:rsidTr="00320AFF">
        <w:tc>
          <w:tcPr>
            <w:tcW w:w="959" w:type="dxa"/>
          </w:tcPr>
          <w:p w:rsidR="00320AFF" w:rsidRPr="0014546D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320AFF">
              <w:rPr>
                <w:lang w:val="en-GB"/>
              </w:rPr>
              <w:t>.1</w:t>
            </w:r>
          </w:p>
        </w:tc>
        <w:tc>
          <w:tcPr>
            <w:tcW w:w="7789" w:type="dxa"/>
          </w:tcPr>
          <w:p w:rsidR="00320AFF" w:rsidRDefault="00320AFF" w:rsidP="00320AFF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R:  </w:t>
            </w:r>
            <w:r>
              <w:t xml:space="preserve">Force of incline (surface) on crate  / N / </w:t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 xml:space="preserve"> (force) / F</w:t>
            </w:r>
            <w:r w:rsidRPr="00C17498">
              <w:rPr>
                <w:rFonts w:cs="Arial"/>
                <w:vertAlign w:val="subscript"/>
              </w:rPr>
              <w:t>N</w:t>
            </w:r>
            <w:r>
              <w:rPr>
                <w:rFonts w:cs="Arial"/>
                <w:vertAlign w:val="subscript"/>
              </w:rPr>
              <w:t xml:space="preserve"> </w:t>
            </w:r>
            <w:r w:rsidRPr="00A41C43"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jc w:val="both"/>
            </w:pPr>
            <w:r>
              <w:rPr>
                <w:rFonts w:cs="Arial"/>
                <w:lang w:val="en-GB"/>
              </w:rPr>
              <w:t>S:  Gravitational force / Gravity /</w:t>
            </w:r>
            <w:r>
              <w:t xml:space="preserve"> force of Earth on crate / </w:t>
            </w:r>
          </w:p>
          <w:p w:rsidR="00320AFF" w:rsidRDefault="00320AFF" w:rsidP="00320AFF">
            <w:pPr>
              <w:jc w:val="both"/>
              <w:rPr>
                <w:rFonts w:cs="Arial"/>
                <w:lang w:val="en-GB"/>
              </w:rPr>
            </w:pPr>
            <w:r>
              <w:t xml:space="preserve">      F</w:t>
            </w:r>
            <w:r w:rsidRPr="00926E05">
              <w:rPr>
                <w:rFonts w:cs="Arial"/>
                <w:vertAlign w:val="subscript"/>
              </w:rPr>
              <w:t>g</w:t>
            </w:r>
            <w:r>
              <w:rPr>
                <w:rFonts w:cs="Arial"/>
                <w:vertAlign w:val="subscript"/>
              </w:rPr>
              <w:t xml:space="preserve"> </w:t>
            </w:r>
            <w:r>
              <w:t>/ w / F</w:t>
            </w:r>
            <w:r w:rsidRPr="00C17498">
              <w:rPr>
                <w:rFonts w:cs="Arial"/>
                <w:vertAlign w:val="subscript"/>
              </w:rPr>
              <w:t>Earth on crate</w:t>
            </w:r>
            <w:r>
              <w:rPr>
                <w:rFonts w:cs="Arial"/>
                <w:vertAlign w:val="subscript"/>
              </w:rPr>
              <w:t xml:space="preserve"> </w:t>
            </w:r>
            <w:r w:rsidRPr="00A41C43">
              <w:rPr>
                <w:rFonts w:cs="Arial"/>
                <w:lang w:val="en-GB"/>
              </w:rPr>
              <w:sym w:font="Wingdings" w:char="F0FC"/>
            </w:r>
          </w:p>
          <w:p w:rsidR="00320AFF" w:rsidRPr="00D43EBB" w:rsidRDefault="00320AFF" w:rsidP="00320AFF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T:   Frictional force/F</w:t>
            </w:r>
            <w:r>
              <w:rPr>
                <w:rFonts w:cs="Arial"/>
                <w:vertAlign w:val="subscript"/>
                <w:lang w:val="en-GB"/>
              </w:rPr>
              <w:t xml:space="preserve">f </w:t>
            </w:r>
            <w:r>
              <w:rPr>
                <w:rFonts w:cs="Arial"/>
                <w:lang w:val="en-GB"/>
              </w:rPr>
              <w:t>/F</w:t>
            </w:r>
            <w:r>
              <w:rPr>
                <w:rFonts w:cs="Arial"/>
                <w:vertAlign w:val="subscript"/>
                <w:lang w:val="en-GB"/>
              </w:rPr>
              <w:t xml:space="preserve">friction </w:t>
            </w:r>
            <w:r>
              <w:rPr>
                <w:rFonts w:cs="Arial"/>
                <w:lang w:val="en-GB"/>
              </w:rPr>
              <w:t>/f</w:t>
            </w:r>
            <w:r w:rsidRPr="00A41C43"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952" w:type="dxa"/>
            <w:vAlign w:val="bottom"/>
          </w:tcPr>
          <w:p w:rsidR="00320AFF" w:rsidRPr="0014546D" w:rsidRDefault="00320AFF" w:rsidP="00320AFF">
            <w:pPr>
              <w:jc w:val="right"/>
              <w:rPr>
                <w:lang w:val="en-GB"/>
              </w:rPr>
            </w:pPr>
          </w:p>
        </w:tc>
        <w:tc>
          <w:tcPr>
            <w:tcW w:w="898" w:type="dxa"/>
            <w:vAlign w:val="bottom"/>
          </w:tcPr>
          <w:p w:rsidR="00320AFF" w:rsidRPr="0014546D" w:rsidRDefault="00320AFF" w:rsidP="00320AFF">
            <w:pPr>
              <w:jc w:val="center"/>
              <w:rPr>
                <w:lang w:val="en-GB"/>
              </w:rPr>
            </w:pPr>
            <w:r w:rsidRPr="0014546D">
              <w:rPr>
                <w:lang w:val="en-GB"/>
              </w:rPr>
              <w:t>(</w:t>
            </w:r>
            <w:r>
              <w:rPr>
                <w:lang w:val="en-GB"/>
              </w:rPr>
              <w:t>3</w:t>
            </w:r>
            <w:r w:rsidRPr="0014546D">
              <w:rPr>
                <w:lang w:val="en-GB"/>
              </w:rPr>
              <w:t>)</w:t>
            </w:r>
          </w:p>
        </w:tc>
      </w:tr>
    </w:tbl>
    <w:p w:rsidR="00320AFF" w:rsidRPr="00745F2B" w:rsidRDefault="00320AFF" w:rsidP="00320AFF">
      <w:pPr>
        <w:rPr>
          <w:sz w:val="16"/>
          <w:szCs w:val="16"/>
          <w:lang w:val="en-GB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/>
      </w:tblPr>
      <w:tblGrid>
        <w:gridCol w:w="959"/>
        <w:gridCol w:w="7789"/>
        <w:gridCol w:w="952"/>
        <w:gridCol w:w="898"/>
      </w:tblGrid>
      <w:tr w:rsidR="00320AFF" w:rsidRPr="0014546D" w:rsidTr="00320AFF">
        <w:tc>
          <w:tcPr>
            <w:tcW w:w="959" w:type="dxa"/>
          </w:tcPr>
          <w:p w:rsidR="00320AFF" w:rsidRPr="0014546D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320AFF">
              <w:rPr>
                <w:lang w:val="en-GB"/>
              </w:rPr>
              <w:t>.2</w:t>
            </w:r>
          </w:p>
        </w:tc>
        <w:tc>
          <w:tcPr>
            <w:tcW w:w="7789" w:type="dxa"/>
          </w:tcPr>
          <w:p w:rsidR="00320AFF" w:rsidRDefault="00320AFF" w:rsidP="00320AFF">
            <w:pPr>
              <w:jc w:val="both"/>
            </w:pPr>
            <w:r>
              <w:t xml:space="preserve">The force is </w:t>
            </w:r>
            <w:r w:rsidRPr="00034927">
              <w:rPr>
                <w:u w:val="single"/>
              </w:rPr>
              <w:t>perpendicular</w:t>
            </w:r>
            <w:r>
              <w:t xml:space="preserve"> </w:t>
            </w:r>
            <w:r w:rsidRPr="00034927">
              <w:rPr>
                <w:u w:val="single"/>
              </w:rPr>
              <w:t xml:space="preserve">to </w:t>
            </w:r>
            <w:r w:rsidRPr="00A41C43"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</w:t>
            </w:r>
            <w:r w:rsidRPr="00034927">
              <w:rPr>
                <w:u w:val="single"/>
              </w:rPr>
              <w:t>the displacement</w:t>
            </w:r>
            <w:r>
              <w:t xml:space="preserve"> </w:t>
            </w:r>
            <w:r w:rsidRPr="00A41C43">
              <w:rPr>
                <w:rFonts w:cs="Arial"/>
                <w:lang w:val="en-GB"/>
              </w:rPr>
              <w:sym w:font="Wingdings" w:char="F0FC"/>
            </w:r>
            <w:r>
              <w:t xml:space="preserve">of the crate. </w:t>
            </w:r>
          </w:p>
          <w:p w:rsidR="00320AFF" w:rsidRDefault="00320AFF" w:rsidP="00320AFF">
            <w:pPr>
              <w:jc w:val="both"/>
            </w:pPr>
          </w:p>
          <w:p w:rsidR="00320AFF" w:rsidRPr="00635884" w:rsidRDefault="00320AFF" w:rsidP="00320AFF">
            <w:pPr>
              <w:jc w:val="both"/>
              <w:rPr>
                <w:b/>
              </w:rPr>
            </w:pPr>
            <w:r w:rsidRPr="00635884">
              <w:rPr>
                <w:b/>
              </w:rPr>
              <w:t>OR</w:t>
            </w:r>
          </w:p>
          <w:p w:rsidR="00320AFF" w:rsidRDefault="00320AFF" w:rsidP="00320AFF">
            <w:pPr>
              <w:jc w:val="both"/>
            </w:pPr>
            <w:r>
              <w:t xml:space="preserve">W = F ∆x cos 90° </w:t>
            </w:r>
            <w:r w:rsidRPr="00A41C43"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</w:t>
            </w:r>
            <w:r>
              <w:t xml:space="preserve">= 0 </w:t>
            </w:r>
            <w:r w:rsidRPr="00A41C43">
              <w:rPr>
                <w:rFonts w:cs="Arial"/>
                <w:lang w:val="en-GB"/>
              </w:rPr>
              <w:sym w:font="Wingdings" w:char="F0FC"/>
            </w:r>
          </w:p>
        </w:tc>
        <w:tc>
          <w:tcPr>
            <w:tcW w:w="952" w:type="dxa"/>
            <w:vAlign w:val="bottom"/>
          </w:tcPr>
          <w:p w:rsidR="00320AFF" w:rsidRPr="0014546D" w:rsidRDefault="00320AFF" w:rsidP="00320AFF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98" w:type="dxa"/>
            <w:vAlign w:val="bottom"/>
          </w:tcPr>
          <w:p w:rsidR="00320AFF" w:rsidRPr="0014546D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(2)</w:t>
            </w:r>
          </w:p>
        </w:tc>
      </w:tr>
    </w:tbl>
    <w:p w:rsidR="00320AFF" w:rsidRPr="00745F2B" w:rsidRDefault="00320AFF" w:rsidP="00320AFF">
      <w:pPr>
        <w:rPr>
          <w:sz w:val="16"/>
          <w:szCs w:val="16"/>
          <w:lang w:val="en-GB"/>
        </w:rPr>
      </w:pPr>
    </w:p>
    <w:tbl>
      <w:tblPr>
        <w:tblW w:w="0" w:type="auto"/>
        <w:tblLook w:val="01E0"/>
      </w:tblPr>
      <w:tblGrid>
        <w:gridCol w:w="920"/>
        <w:gridCol w:w="7211"/>
        <w:gridCol w:w="900"/>
        <w:gridCol w:w="824"/>
      </w:tblGrid>
      <w:tr w:rsidR="00320AFF" w:rsidTr="00320AFF">
        <w:tc>
          <w:tcPr>
            <w:tcW w:w="959" w:type="dxa"/>
            <w:shd w:val="clear" w:color="auto" w:fill="auto"/>
          </w:tcPr>
          <w:p w:rsidR="00320AFF" w:rsidRPr="00320AFF" w:rsidRDefault="00CE21D0" w:rsidP="00320AFF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320AFF" w:rsidRPr="00320AFF">
              <w:rPr>
                <w:lang w:val="en-GB"/>
              </w:rPr>
              <w:t>.3</w:t>
            </w:r>
          </w:p>
        </w:tc>
        <w:tc>
          <w:tcPr>
            <w:tcW w:w="7789" w:type="dxa"/>
            <w:shd w:val="clear" w:color="auto" w:fill="auto"/>
          </w:tcPr>
          <w:p w:rsidR="00320AFF" w:rsidRPr="00320AFF" w:rsidRDefault="003C535F" w:rsidP="00320AFF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lang w:val="en-GB"/>
              </w:rPr>
            </w:pPr>
            <w:r>
              <w:rPr>
                <w:noProof/>
                <w:lang w:eastAsia="en-ZA"/>
              </w:rPr>
              <w:pict>
                <v:group id="_x0000_s2075" style="position:absolute;left:0;text-align:left;margin-left:14pt;margin-top:6.9pt;width:384.2pt;height:207.6pt;z-index:251702784;mso-position-horizontal-relative:text;mso-position-vertical-relative:text" coordorigin="2334,4101" coordsize="7684,4152">
                  <v:group id="_x0000_s1112" style="position:absolute;left:3940;top:4101;width:3857;height:2149" coordorigin="3576,8199" coordsize="3857,2149">
                    <v:shape id="_x0000_s1113" type="#_x0000_t202" style="position:absolute;left:5043;top:8756;width:600;height:540" stroked="f">
                      <v:textbox style="mso-next-textbox:#_x0000_s1113">
                        <w:txbxContent>
                          <w:p w:rsidR="00450877" w:rsidRDefault="00450877" w:rsidP="00320AFF">
                            <w:r>
                              <w:sym w:font="Wingdings 2" w:char="F098"/>
                            </w:r>
                          </w:p>
                        </w:txbxContent>
                      </v:textbox>
                    </v:shape>
                    <v:shape id="_x0000_s1114" type="#_x0000_t202" style="position:absolute;left:4749;top:9207;width:720;height:540" stroked="f">
                      <v:textbox style="mso-next-textbox:#_x0000_s1114">
                        <w:txbxContent>
                          <w:p w:rsidR="00450877" w:rsidRPr="00B471F3" w:rsidRDefault="00450877" w:rsidP="00320AFF">
                            <w:r>
                              <w:rPr>
                                <w:sz w:val="20"/>
                              </w:rPr>
                              <w:t>7</w:t>
                            </w:r>
                            <w:r w:rsidRPr="00B471F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B471F3">
                              <w:rPr>
                                <w:rFonts w:cs="Arial"/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  <v:shape id="_x0000_s1115" type="#_x0000_t202" style="position:absolute;left:5873;top:8199;width:1560;height:540" filled="f" stroked="f">
                      <v:textbox style="mso-next-textbox:#_x0000_s1115">
                        <w:txbxContent>
                          <w:p w:rsidR="00450877" w:rsidRPr="001B5B3D" w:rsidRDefault="00450877" w:rsidP="00320AFF">
                            <w:r>
                              <w:t>f = 190 N</w:t>
                            </w:r>
                          </w:p>
                        </w:txbxContent>
                      </v:textbox>
                    </v:shape>
                    <v:shape id="_x0000_s1116" type="#_x0000_t202" style="position:absolute;left:3576;top:8872;width:1680;height:540" filled="f" stroked="f">
                      <v:textbox style="mso-next-textbox:#_x0000_s1116">
                        <w:txbxContent>
                          <w:p w:rsidR="00450877" w:rsidRPr="001B5B3D" w:rsidRDefault="00450877" w:rsidP="00320AFF">
                            <w:r>
                              <w:t xml:space="preserve"> </w:t>
                            </w:r>
                            <w:proofErr w:type="gramStart"/>
                            <w:r>
                              <w:t>w</w:t>
                            </w:r>
                            <w:proofErr w:type="gramEnd"/>
                            <w:r w:rsidRPr="001B5B3D">
                              <w:rPr>
                                <w:rFonts w:cs="Arial"/>
                                <w:vertAlign w:val="subscript"/>
                              </w:rPr>
                              <w:t>//</w:t>
                            </w:r>
                            <w:r>
                              <w:t>=mgsin20</w:t>
                            </w:r>
                            <w:r>
                              <w:rPr>
                                <w:rFonts w:cs="Arial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  <v:shape id="_x0000_s1117" type="#_x0000_t202" style="position:absolute;left:3807;top:9961;width:992;height:387" stroked="f">
                      <v:textbox style="mso-next-textbox:#_x0000_s1117">
                        <w:txbxContent>
                          <w:p w:rsidR="00450877" w:rsidRPr="00B471F3" w:rsidRDefault="00450877" w:rsidP="00320AFF">
                            <w:r w:rsidRPr="00B471F3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B471F3">
                              <w:rPr>
                                <w:rFonts w:cs="Arial"/>
                                <w:sz w:val="20"/>
                                <w:szCs w:val="20"/>
                              </w:rPr>
                              <w:t>°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118" type="#_x0000_t202" style="position:absolute;left:4873;top:9540;width:600;height:540" stroked="f">
                      <v:textbox style="mso-next-textbox:#_x0000_s1118">
                        <w:txbxContent>
                          <w:p w:rsidR="00450877" w:rsidRPr="001B5B3D" w:rsidRDefault="00450877" w:rsidP="00320AFF">
                            <w:proofErr w:type="gramStart"/>
                            <w:r>
                              <w:t>w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1119" style="position:absolute;flip:x" from="5295,8440" to="5946,8957">
                      <v:stroke startarrow="block" endarrow="block"/>
                    </v:line>
                    <v:line id="_x0000_s1120" style="position:absolute" from="5298,8936" to="5298,10152">
                      <v:stroke endarrow="block"/>
                    </v:line>
                    <v:line id="_x0000_s1121" style="position:absolute;flip:x" from="3688,10264" to="4768,10264">
                      <v:stroke dashstyle="dash"/>
                    </v:line>
                    <v:line id="_x0000_s1122" style="position:absolute" from="5349,9027" to="5979,9639">
                      <v:stroke dashstyle="dash"/>
                    </v:line>
                    <v:line id="_x0000_s1123" style="position:absolute;flip:x" from="3669,9533" to="4629,10253">
                      <v:stroke dashstyle="dash"/>
                    </v:line>
                    <v:line id="_x0000_s1124" style="position:absolute;flip:x" from="5318,9612" to="5979,10071">
                      <v:stroke dashstyle="dash"/>
                    </v:line>
                    <v:shape id="_x0000_s1125" style="position:absolute;left:4566;top:8976;width:733;height:591;flip:x;mso-position-horizontal:absolute;mso-position-vertical:absolute" coordsize="733,591" path="m,l733,591e" filled="f" strokeweight="1.5pt">
                      <v:stroke dashstyle="1 1" endarrow="block"/>
                      <v:path arrowok="t"/>
                    </v:shape>
                  </v:group>
                  <v:shape id="_x0000_s1126" type="#_x0000_t202" style="position:absolute;left:5537;top:5045;width:953;height:540" filled="f" stroked="f">
                    <v:fill opacity="0"/>
                    <v:textbox style="mso-next-textbox:#_x0000_s1126">
                      <w:txbxContent>
                        <w:p w:rsidR="00450877" w:rsidRPr="001B5B3D" w:rsidRDefault="00450877" w:rsidP="00320AFF">
                          <w:r>
                            <w:t>20</w:t>
                          </w:r>
                          <w:r>
                            <w:rPr>
                              <w:rFonts w:cs="Arial"/>
                            </w:rPr>
                            <w:t>°</w:t>
                          </w:r>
                        </w:p>
                      </w:txbxContent>
                    </v:textbox>
                  </v:shape>
                  <v:group id="_x0000_s1136" style="position:absolute;left:2334;top:6633;width:7684;height:1620" coordorigin="1686,10570" coordsize="7684,1620">
                    <v:shape id="_x0000_s1137" type="#_x0000_t202" style="position:absolute;left:1686;top:10570;width:5883;height:1620">
                      <v:textbox style="mso-next-textbox:#_x0000_s1137">
                        <w:txbxContent>
                          <w:p w:rsidR="00450877" w:rsidRPr="007420D0" w:rsidRDefault="00450877" w:rsidP="00320AFF">
                            <w:pPr>
                              <w:tabs>
                                <w:tab w:val="left" w:pos="601"/>
                                <w:tab w:val="left" w:pos="1085"/>
                                <w:tab w:val="left" w:pos="1681"/>
                              </w:tabs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7420D0">
                              <w:rPr>
                                <w:rFonts w:cs="Arial"/>
                                <w:b/>
                                <w:u w:val="single"/>
                              </w:rPr>
                              <w:t>OPTION 1</w:t>
                            </w:r>
                          </w:p>
                          <w:p w:rsidR="00450877" w:rsidRPr="00F102C5" w:rsidRDefault="00450877" w:rsidP="00320AFF">
                            <w:pPr>
                              <w:tabs>
                                <w:tab w:val="left" w:pos="601"/>
                                <w:tab w:val="left" w:pos="1085"/>
                                <w:tab w:val="left" w:pos="1681"/>
                              </w:tabs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W</w:t>
                            </w:r>
                            <w:r w:rsidRPr="00BF1454">
                              <w:rPr>
                                <w:rFonts w:cs="Arial"/>
                                <w:vertAlign w:val="subscript"/>
                              </w:rPr>
                              <w:t>net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W</w:t>
                            </w:r>
                            <w:r>
                              <w:rPr>
                                <w:rFonts w:cs="Arial"/>
                                <w:vertAlign w:val="subscript"/>
                              </w:rPr>
                              <w:t>w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W</w:t>
                            </w:r>
                            <w:r w:rsidRPr="00BF1454">
                              <w:rPr>
                                <w:rFonts w:cs="Arial"/>
                                <w:vertAlign w:val="subscript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A41C43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601"/>
                                <w:tab w:val="left" w:pos="1681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ab/>
                              <w:t xml:space="preserve">= mgΔxcos70° + fΔxcos180° </w:t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601"/>
                                <w:tab w:val="left" w:pos="1681"/>
                              </w:tabs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ab/>
                              <w:t xml:space="preserve">= </w:t>
                            </w:r>
                            <w:r w:rsidRPr="008C19FF">
                              <w:rPr>
                                <w:rFonts w:cs="Arial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u w:val="single"/>
                              </w:rPr>
                              <w:t>7</w:t>
                            </w:r>
                            <w:r w:rsidRPr="008C19FF">
                              <w:rPr>
                                <w:rFonts w:cs="Arial"/>
                                <w:u w:val="single"/>
                              </w:rPr>
                              <w:t>0</w:t>
                            </w:r>
                            <w:proofErr w:type="gramStart"/>
                            <w:r w:rsidRPr="008C19FF">
                              <w:rPr>
                                <w:rFonts w:cs="Arial"/>
                                <w:u w:val="single"/>
                              </w:rPr>
                              <w:t>)(</w:t>
                            </w:r>
                            <w:proofErr w:type="gramEnd"/>
                            <w:r w:rsidRPr="008C19FF">
                              <w:rPr>
                                <w:rFonts w:cs="Arial"/>
                                <w:u w:val="single"/>
                              </w:rPr>
                              <w:t>9,8)</w:t>
                            </w:r>
                            <w:r w:rsidRPr="00745F2B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 w:rsidRPr="00A41C43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 w:rsidRPr="00745F2B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u w:val="single"/>
                              </w:rPr>
                              <w:t>(12)</w:t>
                            </w:r>
                            <w:r w:rsidRPr="008C19FF">
                              <w:rPr>
                                <w:rFonts w:cs="Arial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u w:val="single"/>
                              </w:rPr>
                              <w:t>cos70</w:t>
                            </w:r>
                            <w:r w:rsidRPr="008C19FF">
                              <w:rPr>
                                <w:rFonts w:cs="Arial"/>
                                <w:u w:val="single"/>
                              </w:rPr>
                              <w:t>°</w:t>
                            </w:r>
                            <w:r>
                              <w:rPr>
                                <w:rFonts w:cs="Arial"/>
                              </w:rPr>
                              <w:t>)</w:t>
                            </w:r>
                            <w:r w:rsidRPr="00A41C43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 w:rsidRPr="00745F2B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+ </w:t>
                            </w:r>
                            <w:r w:rsidRPr="008C19FF">
                              <w:rPr>
                                <w:rFonts w:cs="Arial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u w:val="single"/>
                              </w:rPr>
                              <w:t>190</w:t>
                            </w:r>
                            <w:r w:rsidRPr="008C19FF">
                              <w:rPr>
                                <w:rFonts w:cs="Arial"/>
                                <w:u w:val="single"/>
                              </w:rPr>
                              <w:t>)(</w:t>
                            </w:r>
                            <w:r>
                              <w:rPr>
                                <w:rFonts w:cs="Arial"/>
                                <w:u w:val="single"/>
                              </w:rPr>
                              <w:t>12</w:t>
                            </w:r>
                            <w:r w:rsidRPr="008C19FF">
                              <w:rPr>
                                <w:rFonts w:cs="Arial"/>
                                <w:u w:val="single"/>
                              </w:rPr>
                              <w:t>)(-1)</w:t>
                            </w:r>
                            <w:r w:rsidRPr="0014546D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 w:rsidRPr="00A41C43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601"/>
                                <w:tab w:val="left" w:pos="1681"/>
                              </w:tabs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W</w:t>
                            </w:r>
                            <w:r w:rsidRPr="00BF1454">
                              <w:rPr>
                                <w:rFonts w:cs="Arial"/>
                                <w:vertAlign w:val="subscript"/>
                              </w:rPr>
                              <w:t>net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ab/>
                              <w:t>= 535</w:t>
                            </w:r>
                            <w:proofErr w:type="gramStart"/>
                            <w:r>
                              <w:rPr>
                                <w:rFonts w:cs="Arial"/>
                              </w:rPr>
                              <w:t>,51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 J </w:t>
                            </w:r>
                            <w:r w:rsidRPr="0014546D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  <v:shape id="_x0000_s1138" type="#_x0000_t202" style="position:absolute;left:7566;top:11110;width:1804;height:715">
                      <v:textbox style="mso-next-textbox:#_x0000_s1138">
                        <w:txbxContent>
                          <w:p w:rsidR="00450877" w:rsidRDefault="00450877" w:rsidP="00320AF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Accept:</w:t>
                            </w:r>
                          </w:p>
                          <w:p w:rsidR="00450877" w:rsidRPr="00572BB5" w:rsidRDefault="00450877" w:rsidP="00320AFF">
                            <w:r>
                              <w:rPr>
                                <w:rFonts w:cs="Arial"/>
                              </w:rPr>
                              <w:t>cos180° or -1</w:t>
                            </w:r>
                          </w:p>
                          <w:p w:rsidR="00450877" w:rsidRDefault="00450877" w:rsidP="00320AFF"/>
                        </w:txbxContent>
                      </v:textbox>
                    </v:shape>
                  </v:group>
                </v:group>
              </w:pict>
            </w:r>
            <w:r w:rsidR="00320AFF" w:rsidRPr="00320AFF">
              <w:rPr>
                <w:lang w:val="en-GB"/>
              </w:rPr>
              <w:t>The following diagram is used for clarification in the solutions below.</w:t>
            </w:r>
          </w:p>
          <w:p w:rsidR="00320AFF" w:rsidRPr="00320AFF" w:rsidRDefault="00320AFF" w:rsidP="00320AFF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lang w:val="en-GB"/>
              </w:rPr>
            </w:pPr>
          </w:p>
          <w:p w:rsidR="00320AFF" w:rsidRPr="00320AFF" w:rsidRDefault="00320AFF" w:rsidP="00320AFF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lang w:val="en-GB"/>
              </w:rPr>
            </w:pPr>
          </w:p>
          <w:p w:rsidR="00320AFF" w:rsidRPr="00320AFF" w:rsidRDefault="00320AFF" w:rsidP="00320AFF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lang w:val="en-GB"/>
              </w:rPr>
            </w:pPr>
          </w:p>
          <w:p w:rsidR="00320AFF" w:rsidRPr="00320AFF" w:rsidRDefault="00320AFF" w:rsidP="00320AFF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lang w:val="en-GB"/>
              </w:rPr>
            </w:pPr>
          </w:p>
          <w:p w:rsidR="00320AFF" w:rsidRPr="00320AFF" w:rsidRDefault="00320AFF" w:rsidP="00320AFF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lang w:val="en-GB"/>
              </w:rPr>
            </w:pPr>
          </w:p>
          <w:p w:rsidR="00320AFF" w:rsidRPr="00320AFF" w:rsidRDefault="00320AFF" w:rsidP="00320AFF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lang w:val="en-GB"/>
              </w:rPr>
            </w:pPr>
          </w:p>
        </w:tc>
        <w:tc>
          <w:tcPr>
            <w:tcW w:w="967" w:type="dxa"/>
            <w:shd w:val="clear" w:color="auto" w:fill="auto"/>
          </w:tcPr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</w:p>
        </w:tc>
        <w:tc>
          <w:tcPr>
            <w:tcW w:w="883" w:type="dxa"/>
            <w:shd w:val="clear" w:color="auto" w:fill="auto"/>
          </w:tcPr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rPr>
                <w:lang w:val="en-GB"/>
              </w:rPr>
            </w:pPr>
          </w:p>
        </w:tc>
      </w:tr>
    </w:tbl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A65065" w:rsidRDefault="00A65065" w:rsidP="00320AFF">
      <w:pPr>
        <w:rPr>
          <w:lang w:val="en-GB"/>
        </w:rPr>
      </w:pPr>
    </w:p>
    <w:p w:rsidR="00320AFF" w:rsidRDefault="003C535F" w:rsidP="00320AFF">
      <w:pPr>
        <w:rPr>
          <w:lang w:val="en-GB"/>
        </w:rPr>
      </w:pPr>
      <w:r>
        <w:rPr>
          <w:noProof/>
          <w:lang w:eastAsia="en-ZA"/>
        </w:rPr>
        <w:lastRenderedPageBreak/>
        <w:pict>
          <v:group id="_x0000_s2074" style="position:absolute;margin-left:54pt;margin-top:8.3pt;width:420pt;height:231.8pt;z-index:251704832" coordorigin="2214,7837" coordsize="8400,4636">
            <v:group id="_x0000_s1130" style="position:absolute;left:2214;top:10717;width:8400;height:1756" coordorigin="2157,4140" coordsize="8400,1756">
              <v:shape id="_x0000_s1131" type="#_x0000_t202" style="position:absolute;left:2157;top:4140;width:6485;height:1756">
                <v:textbox style="mso-next-textbox:#_x0000_s1131">
                  <w:txbxContent>
                    <w:p w:rsidR="00450877" w:rsidRPr="007420D0" w:rsidRDefault="00450877" w:rsidP="00320AFF">
                      <w:pPr>
                        <w:rPr>
                          <w:b/>
                          <w:u w:val="single"/>
                        </w:rPr>
                      </w:pPr>
                      <w:r w:rsidRPr="007420D0">
                        <w:rPr>
                          <w:b/>
                          <w:u w:val="single"/>
                        </w:rPr>
                        <w:t>OPTION 3</w:t>
                      </w:r>
                    </w:p>
                    <w:p w:rsidR="00450877" w:rsidRDefault="00450877" w:rsidP="00320AFF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W</w:t>
                      </w:r>
                      <w:r w:rsidRPr="003F295D">
                        <w:rPr>
                          <w:vertAlign w:val="subscript"/>
                          <w:lang w:val="en-GB"/>
                        </w:rPr>
                        <w:t>net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= </w:t>
                      </w:r>
                      <w:proofErr w:type="spellStart"/>
                      <w:r>
                        <w:rPr>
                          <w:lang w:val="en-GB"/>
                        </w:rPr>
                        <w:t>W</w:t>
                      </w:r>
                      <w:r w:rsidRPr="003F295D">
                        <w:rPr>
                          <w:vertAlign w:val="subscript"/>
                          <w:lang w:val="en-GB"/>
                        </w:rPr>
                        <w:t>w</w:t>
                      </w:r>
                      <w:proofErr w:type="spellEnd"/>
                      <w:r>
                        <w:rPr>
                          <w:vertAlign w:val="subscript"/>
                          <w:lang w:val="en-GB"/>
                        </w:rPr>
                        <w:t>//</w:t>
                      </w:r>
                      <w:r>
                        <w:rPr>
                          <w:lang w:val="en-GB"/>
                        </w:rPr>
                        <w:t xml:space="preserve"> + </w:t>
                      </w:r>
                      <w:proofErr w:type="spellStart"/>
                      <w:r>
                        <w:rPr>
                          <w:lang w:val="en-GB"/>
                        </w:rPr>
                        <w:t>W</w:t>
                      </w:r>
                      <w:r w:rsidRPr="003F295D">
                        <w:rPr>
                          <w:vertAlign w:val="subscript"/>
                          <w:lang w:val="en-GB"/>
                        </w:rPr>
                        <w:t>f</w:t>
                      </w:r>
                      <w:proofErr w:type="spellEnd"/>
                      <w:r w:rsidRPr="003F295D">
                        <w:rPr>
                          <w:vertAlign w:val="subscript"/>
                          <w:lang w:val="en-GB"/>
                        </w:rPr>
                        <w:t xml:space="preserve"> 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  <w:p w:rsidR="00450877" w:rsidRDefault="00450877" w:rsidP="00320AFF">
                      <w:pPr>
                        <w:tabs>
                          <w:tab w:val="left" w:pos="720"/>
                          <w:tab w:val="left" w:pos="1320"/>
                        </w:tabs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= mgsin20</w:t>
                      </w:r>
                      <w:r>
                        <w:rPr>
                          <w:rFonts w:ascii="Lucida Sans Unicode" w:hAnsi="Lucida Sans Unicode" w:cs="Lucida Sans Unicode"/>
                          <w:lang w:val="en-GB"/>
                        </w:rPr>
                        <w:t>°</w:t>
                      </w:r>
                      <w:r>
                        <w:rPr>
                          <w:lang w:val="en-GB"/>
                        </w:rPr>
                        <w:t>Δxcos0° + fΔxcos180°</w:t>
                      </w:r>
                    </w:p>
                    <w:p w:rsidR="00450877" w:rsidRDefault="00450877" w:rsidP="00320AFF">
                      <w:pPr>
                        <w:tabs>
                          <w:tab w:val="left" w:pos="720"/>
                        </w:tabs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= </w:t>
                      </w:r>
                      <w:r>
                        <w:rPr>
                          <w:u w:val="single"/>
                          <w:lang w:val="en-GB"/>
                        </w:rPr>
                        <w:t>(70</w:t>
                      </w:r>
                      <w:proofErr w:type="gramStart"/>
                      <w:r>
                        <w:rPr>
                          <w:u w:val="single"/>
                          <w:lang w:val="en-GB"/>
                        </w:rPr>
                        <w:t>)(</w:t>
                      </w:r>
                      <w:proofErr w:type="gramEnd"/>
                      <w:r>
                        <w:rPr>
                          <w:u w:val="single"/>
                          <w:lang w:val="en-GB"/>
                        </w:rPr>
                        <w:t>9,8)</w:t>
                      </w:r>
                      <w:r>
                        <w:rPr>
                          <w:lang w:val="en-GB"/>
                        </w:rPr>
                        <w:t>sin20</w:t>
                      </w:r>
                      <w:r>
                        <w:rPr>
                          <w:rFonts w:ascii="Lucida Sans Unicode" w:hAnsi="Lucida Sans Unicode" w:cs="Lucida Sans Unicode"/>
                          <w:lang w:val="en-GB"/>
                        </w:rPr>
                        <w:t>°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  <w:r w:rsidRPr="001375D6">
                        <w:rPr>
                          <w:u w:val="single"/>
                          <w:lang w:val="en-GB"/>
                        </w:rPr>
                        <w:t xml:space="preserve"> (</w:t>
                      </w:r>
                      <w:r>
                        <w:rPr>
                          <w:u w:val="single"/>
                          <w:lang w:val="en-GB"/>
                        </w:rPr>
                        <w:t>12</w:t>
                      </w:r>
                      <w:r w:rsidRPr="001375D6">
                        <w:rPr>
                          <w:u w:val="single"/>
                          <w:lang w:val="en-GB"/>
                        </w:rPr>
                        <w:t>)cos0°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  <w:r>
                        <w:rPr>
                          <w:lang w:val="en-GB"/>
                        </w:rPr>
                        <w:t>+ (</w:t>
                      </w:r>
                      <w:r>
                        <w:rPr>
                          <w:u w:val="single"/>
                          <w:lang w:val="en-GB"/>
                        </w:rPr>
                        <w:t>190</w:t>
                      </w:r>
                      <w:r w:rsidRPr="001375D6">
                        <w:rPr>
                          <w:u w:val="single"/>
                          <w:lang w:val="en-GB"/>
                        </w:rPr>
                        <w:t>)(</w:t>
                      </w:r>
                      <w:r>
                        <w:rPr>
                          <w:u w:val="single"/>
                          <w:lang w:val="en-GB"/>
                        </w:rPr>
                        <w:t>12</w:t>
                      </w:r>
                      <w:r w:rsidRPr="001375D6">
                        <w:rPr>
                          <w:u w:val="single"/>
                          <w:lang w:val="en-GB"/>
                        </w:rPr>
                        <w:t>)cos180°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  <w:p w:rsidR="00450877" w:rsidRDefault="00450877" w:rsidP="00320AFF">
                      <w:pPr>
                        <w:tabs>
                          <w:tab w:val="left" w:pos="720"/>
                        </w:tabs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W</w:t>
                      </w:r>
                      <w:r>
                        <w:rPr>
                          <w:vertAlign w:val="subscript"/>
                          <w:lang w:val="en-GB"/>
                        </w:rPr>
                        <w:t>net</w:t>
                      </w:r>
                      <w:proofErr w:type="spellEnd"/>
                      <w:r>
                        <w:rPr>
                          <w:vertAlign w:val="subscript"/>
                          <w:lang w:val="en-GB"/>
                        </w:rPr>
                        <w:t xml:space="preserve"> </w:t>
                      </w:r>
                      <w:r w:rsidRPr="008711F0">
                        <w:rPr>
                          <w:lang w:val="en-GB"/>
                        </w:rPr>
                        <w:t>=</w:t>
                      </w:r>
                      <w:r>
                        <w:rPr>
                          <w:lang w:val="en-GB"/>
                        </w:rPr>
                        <w:t xml:space="preserve"> 535</w:t>
                      </w:r>
                      <w:proofErr w:type="gramStart"/>
                      <w:r>
                        <w:rPr>
                          <w:lang w:val="en-GB"/>
                        </w:rPr>
                        <w:t>,51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J 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  <w:p w:rsidR="00450877" w:rsidRPr="0089433E" w:rsidRDefault="00450877" w:rsidP="00320AF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  <v:shape id="_x0000_s1132" type="#_x0000_t202" style="position:absolute;left:8637;top:4500;width:1920;height:1080">
                <v:textbox style="mso-next-textbox:#_x0000_s1132">
                  <w:txbxContent>
                    <w:p w:rsidR="00450877" w:rsidRDefault="00450877" w:rsidP="00320AFF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Accept:</w:t>
                      </w:r>
                    </w:p>
                    <w:p w:rsidR="00450877" w:rsidRPr="00572BB5" w:rsidRDefault="00450877" w:rsidP="00320AFF">
                      <w:r>
                        <w:rPr>
                          <w:rFonts w:cs="Arial"/>
                        </w:rPr>
                        <w:t>cos0° or 1</w:t>
                      </w:r>
                    </w:p>
                    <w:p w:rsidR="00450877" w:rsidRDefault="00450877" w:rsidP="00320AFF">
                      <w:r>
                        <w:rPr>
                          <w:rFonts w:cs="Arial"/>
                        </w:rPr>
                        <w:t>cos180° or -1</w:t>
                      </w:r>
                    </w:p>
                  </w:txbxContent>
                </v:textbox>
              </v:shape>
            </v:group>
            <v:group id="_x0000_s1133" style="position:absolute;left:2214;top:7837;width:5594;height:2880" coordorigin="1700,12344" coordsize="5594,2880">
              <v:shape id="_x0000_s1134" type="#_x0000_t202" style="position:absolute;left:1700;top:12344;width:4805;height:2880">
                <v:textbox style="mso-next-textbox:#_x0000_s1134">
                  <w:txbxContent>
                    <w:p w:rsidR="00450877" w:rsidRPr="007420D0" w:rsidRDefault="00450877" w:rsidP="00320AFF">
                      <w:pPr>
                        <w:tabs>
                          <w:tab w:val="left" w:pos="481"/>
                          <w:tab w:val="left" w:pos="1085"/>
                          <w:tab w:val="left" w:pos="1681"/>
                        </w:tabs>
                        <w:rPr>
                          <w:b/>
                          <w:u w:val="single"/>
                        </w:rPr>
                      </w:pPr>
                      <w:r w:rsidRPr="007420D0">
                        <w:rPr>
                          <w:b/>
                          <w:u w:val="single"/>
                        </w:rPr>
                        <w:t>OPTION 2</w:t>
                      </w:r>
                    </w:p>
                    <w:p w:rsidR="00450877" w:rsidRPr="00F102C5" w:rsidRDefault="00450877" w:rsidP="00320AFF">
                      <w:pPr>
                        <w:tabs>
                          <w:tab w:val="left" w:pos="481"/>
                          <w:tab w:val="left" w:pos="1085"/>
                          <w:tab w:val="left" w:pos="1681"/>
                        </w:tabs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cs="Arial"/>
                        </w:rPr>
                        <w:t>F</w:t>
                      </w:r>
                      <w:r w:rsidRPr="00BF1454">
                        <w:rPr>
                          <w:rFonts w:cs="Arial"/>
                          <w:vertAlign w:val="subscript"/>
                        </w:rPr>
                        <w:t>net</w:t>
                      </w:r>
                      <w:proofErr w:type="spellEnd"/>
                      <w:r>
                        <w:rPr>
                          <w:rFonts w:cs="Arial"/>
                          <w:vertAlign w:val="subscript"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= </w:t>
                      </w:r>
                      <w:r w:rsidRPr="00131CB1">
                        <w:rPr>
                          <w:rFonts w:cs="Arial"/>
                        </w:rPr>
                        <w:t>w</w:t>
                      </w:r>
                      <w:r>
                        <w:rPr>
                          <w:rFonts w:cs="Arial"/>
                          <w:vertAlign w:val="subscript"/>
                        </w:rPr>
                        <w:t>//</w:t>
                      </w:r>
                      <w:r>
                        <w:rPr>
                          <w:rFonts w:cs="Arial"/>
                        </w:rPr>
                        <w:t xml:space="preserve"> + f</w:t>
                      </w:r>
                    </w:p>
                    <w:p w:rsidR="00450877" w:rsidRPr="00EC68B8" w:rsidRDefault="00450877" w:rsidP="00320AFF">
                      <w:pPr>
                        <w:pStyle w:val="Heading3"/>
                        <w:tabs>
                          <w:tab w:val="left" w:pos="481"/>
                        </w:tabs>
                        <w:rPr>
                          <w:rFonts w:ascii="Arial" w:hAnsi="Arial" w:cs="Arial"/>
                          <w:b w:val="0"/>
                          <w:i/>
                          <w:color w:val="auto"/>
                          <w:lang w:val="en-GB"/>
                        </w:rPr>
                      </w:pPr>
                      <w:r>
                        <w:rPr>
                          <w:rFonts w:cs="Arial"/>
                          <w:i/>
                          <w:lang w:val="en-GB"/>
                        </w:rPr>
                        <w:tab/>
                      </w:r>
                      <w:r w:rsidRPr="00EC68B8">
                        <w:rPr>
                          <w:rFonts w:ascii="Arial" w:hAnsi="Arial" w:cs="Arial"/>
                          <w:b w:val="0"/>
                          <w:i/>
                          <w:color w:val="auto"/>
                          <w:lang w:val="en-GB"/>
                        </w:rPr>
                        <w:t xml:space="preserve">= </w:t>
                      </w:r>
                      <w:r w:rsidRPr="00EC68B8">
                        <w:rPr>
                          <w:rFonts w:ascii="Arial" w:hAnsi="Arial" w:cs="Arial"/>
                          <w:b w:val="0"/>
                          <w:color w:val="auto"/>
                          <w:lang w:val="en-GB"/>
                        </w:rPr>
                        <w:t>mgsin20° + (-190)</w:t>
                      </w:r>
                    </w:p>
                    <w:p w:rsidR="00450877" w:rsidRDefault="00450877" w:rsidP="00320AFF">
                      <w:pPr>
                        <w:tabs>
                          <w:tab w:val="left" w:pos="481"/>
                        </w:tabs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  <w:t xml:space="preserve">= </w:t>
                      </w:r>
                      <w:r>
                        <w:rPr>
                          <w:u w:val="single"/>
                          <w:lang w:val="en-GB"/>
                        </w:rPr>
                        <w:t>(7</w:t>
                      </w:r>
                      <w:r w:rsidRPr="007A070C">
                        <w:rPr>
                          <w:u w:val="single"/>
                          <w:lang w:val="en-GB"/>
                        </w:rPr>
                        <w:t>0</w:t>
                      </w:r>
                      <w:proofErr w:type="gramStart"/>
                      <w:r w:rsidRPr="007A070C">
                        <w:rPr>
                          <w:u w:val="single"/>
                          <w:lang w:val="en-GB"/>
                        </w:rPr>
                        <w:t>)(</w:t>
                      </w:r>
                      <w:proofErr w:type="gramEnd"/>
                      <w:r w:rsidRPr="007A070C">
                        <w:rPr>
                          <w:u w:val="single"/>
                          <w:lang w:val="en-GB"/>
                        </w:rPr>
                        <w:t>9,8)sin 20°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  <w:r>
                        <w:rPr>
                          <w:rFonts w:cs="Arial"/>
                          <w:lang w:val="en-GB"/>
                        </w:rPr>
                        <w:t xml:space="preserve"> – 190 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  <w:p w:rsidR="00450877" w:rsidRDefault="00450877" w:rsidP="00320AFF">
                      <w:pPr>
                        <w:tabs>
                          <w:tab w:val="left" w:pos="481"/>
                        </w:tabs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ab/>
                        <w:t>= 44</w:t>
                      </w:r>
                      <w:proofErr w:type="gramStart"/>
                      <w:r>
                        <w:rPr>
                          <w:rFonts w:cs="Arial"/>
                          <w:lang w:val="en-GB"/>
                        </w:rPr>
                        <w:t>,63</w:t>
                      </w:r>
                      <w:proofErr w:type="gramEnd"/>
                      <w:r>
                        <w:rPr>
                          <w:rFonts w:cs="Arial"/>
                          <w:lang w:val="en-GB"/>
                        </w:rPr>
                        <w:t xml:space="preserve"> N</w:t>
                      </w:r>
                    </w:p>
                    <w:p w:rsidR="00450877" w:rsidRDefault="00450877" w:rsidP="00320AFF">
                      <w:pPr>
                        <w:rPr>
                          <w:rFonts w:ascii="Lucida Sans Unicode" w:hAnsi="Lucida Sans Unicode" w:cs="Lucida Sans Unicode"/>
                          <w:lang w:val="en-GB"/>
                        </w:rPr>
                      </w:pPr>
                    </w:p>
                    <w:p w:rsidR="00450877" w:rsidRDefault="00450877" w:rsidP="00320AFF">
                      <w:pPr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lang w:val="en-GB"/>
                        </w:rPr>
                        <w:t>∴</w:t>
                      </w:r>
                      <w:proofErr w:type="spellStart"/>
                      <w:r>
                        <w:rPr>
                          <w:rFonts w:cs="Arial"/>
                          <w:lang w:val="en-GB"/>
                        </w:rPr>
                        <w:t>W</w:t>
                      </w:r>
                      <w:r w:rsidRPr="00F102C5">
                        <w:rPr>
                          <w:rFonts w:cs="Arial"/>
                          <w:vertAlign w:val="subscript"/>
                          <w:lang w:val="en-GB"/>
                        </w:rPr>
                        <w:t>net</w:t>
                      </w:r>
                      <w:proofErr w:type="spellEnd"/>
                      <w:r>
                        <w:rPr>
                          <w:rFonts w:cs="Arial"/>
                          <w:lang w:val="en-GB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cs="Arial"/>
                          <w:lang w:val="en-GB"/>
                        </w:rPr>
                        <w:t>F</w:t>
                      </w:r>
                      <w:r w:rsidRPr="00F102C5">
                        <w:rPr>
                          <w:rFonts w:cs="Arial"/>
                          <w:vertAlign w:val="subscript"/>
                          <w:lang w:val="en-GB"/>
                        </w:rPr>
                        <w:t>net</w:t>
                      </w:r>
                      <w:r>
                        <w:rPr>
                          <w:rFonts w:cs="Arial"/>
                          <w:lang w:val="en-GB"/>
                        </w:rPr>
                        <w:t>Δxcosθ</w:t>
                      </w:r>
                      <w:proofErr w:type="spellEnd"/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  <w:p w:rsidR="00450877" w:rsidRDefault="00450877" w:rsidP="00320AFF">
                      <w:pPr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ab/>
                        <w:t>= (44</w:t>
                      </w:r>
                      <w:proofErr w:type="gramStart"/>
                      <w:r>
                        <w:rPr>
                          <w:rFonts w:cs="Arial"/>
                          <w:lang w:val="en-GB"/>
                        </w:rPr>
                        <w:t>,63</w:t>
                      </w:r>
                      <w:proofErr w:type="gramEnd"/>
                      <w:r>
                        <w:rPr>
                          <w:rFonts w:cs="Arial"/>
                          <w:lang w:val="en-GB"/>
                        </w:rPr>
                        <w:t>)(12)(cos0°)</w:t>
                      </w:r>
                      <w:r w:rsidRPr="0014546D"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  <w:p w:rsidR="00450877" w:rsidRDefault="00450877" w:rsidP="00320AFF">
                      <w:pPr>
                        <w:rPr>
                          <w:rFonts w:cs="Arial"/>
                          <w:lang w:val="en-GB"/>
                        </w:rPr>
                      </w:pPr>
                      <w:r>
                        <w:rPr>
                          <w:rFonts w:cs="Arial"/>
                          <w:lang w:val="en-GB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cs="Arial"/>
                          <w:lang w:val="en-GB"/>
                        </w:rPr>
                        <w:t>W</w:t>
                      </w:r>
                      <w:r w:rsidRPr="00F102C5">
                        <w:rPr>
                          <w:rFonts w:cs="Arial"/>
                          <w:vertAlign w:val="subscript"/>
                          <w:lang w:val="en-GB"/>
                        </w:rPr>
                        <w:t>net</w:t>
                      </w:r>
                      <w:proofErr w:type="spellEnd"/>
                      <w:r>
                        <w:rPr>
                          <w:rFonts w:cs="Arial"/>
                          <w:lang w:val="en-GB"/>
                        </w:rPr>
                        <w:t xml:space="preserve"> = 535</w:t>
                      </w:r>
                      <w:proofErr w:type="gramStart"/>
                      <w:r>
                        <w:rPr>
                          <w:rFonts w:cs="Arial"/>
                          <w:lang w:val="en-GB"/>
                        </w:rPr>
                        <w:t>,51</w:t>
                      </w:r>
                      <w:proofErr w:type="gramEnd"/>
                      <w:r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r w:rsidRPr="00A41C43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  <w:p w:rsidR="00450877" w:rsidRPr="00C00231" w:rsidRDefault="00450877" w:rsidP="00320AF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  <v:shape id="_x0000_s1135" type="#_x0000_t202" style="position:absolute;left:5729;top:13296;width:1565;height:715">
                <v:textbox style="mso-next-textbox:#_x0000_s1135">
                  <w:txbxContent>
                    <w:p w:rsidR="00450877" w:rsidRDefault="00450877" w:rsidP="00320AFF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Accept:</w:t>
                      </w:r>
                    </w:p>
                    <w:p w:rsidR="00450877" w:rsidRPr="00572BB5" w:rsidRDefault="00450877" w:rsidP="00320AFF">
                      <w:r>
                        <w:rPr>
                          <w:rFonts w:cs="Arial"/>
                        </w:rPr>
                        <w:t>cos0° or 1</w:t>
                      </w:r>
                    </w:p>
                    <w:p w:rsidR="00450877" w:rsidRDefault="00450877" w:rsidP="00320AFF"/>
                  </w:txbxContent>
                </v:textbox>
              </v:shape>
            </v:group>
            <v:line id="_x0000_s1139" style="position:absolute" from="3294,9162" to="3534,9702">
              <v:stroke endarrow="block"/>
            </v:line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108F2" w:rsidRDefault="003108F2" w:rsidP="00320AFF">
      <w:pPr>
        <w:rPr>
          <w:lang w:val="en-GB"/>
        </w:rPr>
      </w:pPr>
    </w:p>
    <w:p w:rsidR="003108F2" w:rsidRDefault="003108F2" w:rsidP="00320AFF">
      <w:pPr>
        <w:rPr>
          <w:lang w:val="en-GB"/>
        </w:rPr>
      </w:pPr>
    </w:p>
    <w:p w:rsidR="003108F2" w:rsidRDefault="003108F2" w:rsidP="00320AFF">
      <w:pPr>
        <w:rPr>
          <w:lang w:val="en-GB"/>
        </w:rPr>
      </w:pPr>
    </w:p>
    <w:p w:rsidR="00320AFF" w:rsidRDefault="003C535F" w:rsidP="00320AFF">
      <w:pPr>
        <w:rPr>
          <w:lang w:val="en-GB"/>
        </w:rPr>
      </w:pPr>
      <w:r w:rsidRPr="003C535F">
        <w:rPr>
          <w:noProof/>
          <w:lang w:val="en-US"/>
        </w:rPr>
        <w:pict>
          <v:shape id="_x0000_s1111" type="#_x0000_t202" style="position:absolute;margin-left:12pt;margin-top:12.4pt;width:36pt;height:27pt;z-index:251697664">
            <v:textbox style="mso-next-textbox:#_x0000_s1111">
              <w:txbxContent>
                <w:p w:rsidR="00450877" w:rsidRDefault="00450877" w:rsidP="00320AFF">
                  <w:r>
                    <w:t>3.3</w:t>
                  </w:r>
                </w:p>
              </w:txbxContent>
            </v:textbox>
          </v:shape>
        </w:pict>
      </w:r>
      <w:r w:rsidRPr="003C535F">
        <w:rPr>
          <w:noProof/>
          <w:lang w:val="en-US"/>
        </w:rPr>
        <w:pict>
          <v:group id="_x0000_s1127" style="position:absolute;margin-left:54pt;margin-top:3.4pt;width:6in;height:87.8pt;z-index:251700736" coordorigin="1571,1536" coordsize="8640,1756">
            <v:shape id="_x0000_s1128" type="#_x0000_t202" style="position:absolute;left:1571;top:1536;width:6720;height:1756">
              <v:textbox style="mso-next-textbox:#_x0000_s1128">
                <w:txbxContent>
                  <w:p w:rsidR="00450877" w:rsidRPr="007420D0" w:rsidRDefault="00450877" w:rsidP="00320AFF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OPTION 4</w:t>
                    </w:r>
                  </w:p>
                  <w:p w:rsidR="00450877" w:rsidRDefault="00450877" w:rsidP="00320AFF">
                    <w:pPr>
                      <w:rPr>
                        <w:lang w:val="en-GB"/>
                      </w:rPr>
                    </w:pPr>
                    <w:proofErr w:type="spellStart"/>
                    <w:r>
                      <w:rPr>
                        <w:lang w:val="en-GB"/>
                      </w:rPr>
                      <w:t>W</w:t>
                    </w:r>
                    <w:r w:rsidRPr="003F295D">
                      <w:rPr>
                        <w:vertAlign w:val="subscript"/>
                        <w:lang w:val="en-GB"/>
                      </w:rPr>
                      <w:t>net</w:t>
                    </w:r>
                    <w:proofErr w:type="spellEnd"/>
                    <w:r>
                      <w:rPr>
                        <w:lang w:val="en-GB"/>
                      </w:rPr>
                      <w:t xml:space="preserve"> = </w:t>
                    </w:r>
                    <w:proofErr w:type="spellStart"/>
                    <w:r>
                      <w:rPr>
                        <w:lang w:val="en-GB"/>
                      </w:rPr>
                      <w:t>W</w:t>
                    </w:r>
                    <w:r w:rsidRPr="003F295D">
                      <w:rPr>
                        <w:vertAlign w:val="subscript"/>
                        <w:lang w:val="en-GB"/>
                      </w:rPr>
                      <w:t>w</w:t>
                    </w:r>
                    <w:proofErr w:type="spellEnd"/>
                    <w:r>
                      <w:rPr>
                        <w:lang w:val="en-GB"/>
                      </w:rPr>
                      <w:t xml:space="preserve"> + </w:t>
                    </w:r>
                    <w:proofErr w:type="spellStart"/>
                    <w:r>
                      <w:rPr>
                        <w:lang w:val="en-GB"/>
                      </w:rPr>
                      <w:t>W</w:t>
                    </w:r>
                    <w:r w:rsidRPr="003F295D">
                      <w:rPr>
                        <w:vertAlign w:val="subscript"/>
                        <w:lang w:val="en-GB"/>
                      </w:rPr>
                      <w:t>f</w:t>
                    </w:r>
                    <w:proofErr w:type="spellEnd"/>
                    <w:r w:rsidRPr="003F295D">
                      <w:rPr>
                        <w:vertAlign w:val="subscript"/>
                        <w:lang w:val="en-GB"/>
                      </w:rPr>
                      <w:t xml:space="preserve"> </w:t>
                    </w:r>
                    <w:r w:rsidRPr="00A41C4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>
                    <w:pPr>
                      <w:tabs>
                        <w:tab w:val="left" w:pos="720"/>
                        <w:tab w:val="left" w:pos="1320"/>
                      </w:tabs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       = mghcos0° + fΔxcos180°</w:t>
                    </w:r>
                  </w:p>
                  <w:p w:rsidR="00450877" w:rsidRDefault="00450877" w:rsidP="00320AFF">
                    <w:pPr>
                      <w:tabs>
                        <w:tab w:val="left" w:pos="720"/>
                        <w:tab w:val="left" w:pos="1320"/>
                      </w:tabs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       = (70</w:t>
                    </w:r>
                    <w:proofErr w:type="gramStart"/>
                    <w:r>
                      <w:rPr>
                        <w:lang w:val="en-GB"/>
                      </w:rPr>
                      <w:t>)(</w:t>
                    </w:r>
                    <w:proofErr w:type="gramEnd"/>
                    <w:r>
                      <w:rPr>
                        <w:lang w:val="en-GB"/>
                      </w:rPr>
                      <w:t>9,8)</w:t>
                    </w:r>
                    <w:r w:rsidRPr="0089143D">
                      <w:rPr>
                        <w:lang w:val="en-GB"/>
                      </w:rPr>
                      <w:t xml:space="preserve"> </w:t>
                    </w:r>
                    <w:r>
                      <w:rPr>
                        <w:lang w:val="en-GB"/>
                      </w:rPr>
                      <w:sym w:font="Wingdings" w:char="F0FC"/>
                    </w:r>
                    <w:r>
                      <w:rPr>
                        <w:lang w:val="en-GB"/>
                      </w:rPr>
                      <w:t xml:space="preserve"> (12sin20°)cos0°</w:t>
                    </w:r>
                    <w:r>
                      <w:rPr>
                        <w:lang w:val="en-GB"/>
                      </w:rPr>
                      <w:sym w:font="Wingdings" w:char="F0FC"/>
                    </w:r>
                    <w:r>
                      <w:rPr>
                        <w:lang w:val="en-GB"/>
                      </w:rPr>
                      <w:t>+(</w:t>
                    </w:r>
                    <w:r>
                      <w:rPr>
                        <w:u w:val="single"/>
                        <w:lang w:val="en-GB"/>
                      </w:rPr>
                      <w:t>190</w:t>
                    </w:r>
                    <w:r w:rsidRPr="001375D6">
                      <w:rPr>
                        <w:u w:val="single"/>
                        <w:lang w:val="en-GB"/>
                      </w:rPr>
                      <w:t>)(</w:t>
                    </w:r>
                    <w:r>
                      <w:rPr>
                        <w:u w:val="single"/>
                        <w:lang w:val="en-GB"/>
                      </w:rPr>
                      <w:t>12</w:t>
                    </w:r>
                    <w:r w:rsidRPr="001375D6">
                      <w:rPr>
                        <w:u w:val="single"/>
                        <w:lang w:val="en-GB"/>
                      </w:rPr>
                      <w:t>)cos180°</w:t>
                    </w:r>
                    <w:r w:rsidRPr="00A41C4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89433E" w:rsidRDefault="00450877" w:rsidP="00320AFF">
                    <w:pPr>
                      <w:tabs>
                        <w:tab w:val="left" w:pos="720"/>
                      </w:tabs>
                      <w:rPr>
                        <w:b/>
                      </w:rPr>
                    </w:pPr>
                    <w:proofErr w:type="spellStart"/>
                    <w:r>
                      <w:rPr>
                        <w:lang w:val="en-GB"/>
                      </w:rPr>
                      <w:t>W</w:t>
                    </w:r>
                    <w:r>
                      <w:rPr>
                        <w:vertAlign w:val="subscript"/>
                        <w:lang w:val="en-GB"/>
                      </w:rPr>
                      <w:t>net</w:t>
                    </w:r>
                    <w:proofErr w:type="spellEnd"/>
                    <w:r>
                      <w:rPr>
                        <w:vertAlign w:val="subscript"/>
                        <w:lang w:val="en-GB"/>
                      </w:rPr>
                      <w:t xml:space="preserve"> </w:t>
                    </w:r>
                    <w:proofErr w:type="gramStart"/>
                    <w:r w:rsidRPr="008711F0">
                      <w:rPr>
                        <w:lang w:val="en-GB"/>
                      </w:rPr>
                      <w:t xml:space="preserve">= </w:t>
                    </w:r>
                    <w:r>
                      <w:rPr>
                        <w:lang w:val="en-GB"/>
                      </w:rPr>
                      <w:t xml:space="preserve"> 535,51</w:t>
                    </w:r>
                    <w:proofErr w:type="gramEnd"/>
                    <w:r>
                      <w:rPr>
                        <w:lang w:val="en-GB"/>
                      </w:rPr>
                      <w:t xml:space="preserve"> J </w:t>
                    </w:r>
                    <w:r w:rsidRPr="00A41C4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</w:txbxContent>
              </v:textbox>
            </v:shape>
            <v:shape id="_x0000_s1129" type="#_x0000_t202" style="position:absolute;left:8291;top:1536;width:1920;height:1080">
              <v:textbox style="mso-next-textbox:#_x0000_s1129">
                <w:txbxContent>
                  <w:p w:rsidR="00450877" w:rsidRDefault="00450877" w:rsidP="00320AFF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Accept:</w:t>
                    </w:r>
                  </w:p>
                  <w:p w:rsidR="00450877" w:rsidRPr="00572BB5" w:rsidRDefault="00450877" w:rsidP="00320AFF">
                    <w:r>
                      <w:rPr>
                        <w:rFonts w:cs="Arial"/>
                      </w:rPr>
                      <w:t>cos0° or 1</w:t>
                    </w:r>
                  </w:p>
                  <w:p w:rsidR="00450877" w:rsidRDefault="00450877" w:rsidP="00320AFF">
                    <w:r>
                      <w:rPr>
                        <w:rFonts w:cs="Arial"/>
                      </w:rPr>
                      <w:t>cos180° or -1</w:t>
                    </w:r>
                  </w:p>
                </w:txbxContent>
              </v:textbox>
            </v:shape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C535F" w:rsidP="00320AFF">
      <w:pPr>
        <w:rPr>
          <w:lang w:val="en-GB"/>
        </w:rPr>
      </w:pPr>
      <w:r w:rsidRPr="003C535F">
        <w:rPr>
          <w:noProof/>
          <w:lang w:val="en-US"/>
        </w:rPr>
        <w:pict>
          <v:group id="_x0000_s1106" style="position:absolute;margin-left:-24pt;margin-top:2.8pt;width:36pt;height:207pt;z-index:251696640" coordorigin="251,2436" coordsize="720,4140">
            <v:shape id="_x0000_s1107" style="position:absolute;left:611;top:2436;width:360;height:4140;mso-position-horizontal:absolute;mso-position-vertical:absolute" coordsize="520,2340" path="m280,c140,345,,690,40,1080v40,390,400,1050,480,1260e" filled="f">
              <v:stroke endarrow="block"/>
              <v:path arrowok="t"/>
            </v:shape>
            <v:group id="_x0000_s1108" style="position:absolute;left:251;top:3876;width:480;height:540" coordorigin="1854,8961" coordsize="480,540">
              <v:oval id="_x0000_s1109" style="position:absolute;left:1893;top:9051;width:360;height:360" strokeweight="1pt"/>
              <v:shape id="_x0000_s1110" type="#_x0000_t202" style="position:absolute;left:1854;top:8961;width:480;height:540" filled="f" stroked="f">
                <v:textbox style="mso-next-textbox:#_x0000_s1110">
                  <w:txbxContent>
                    <w:p w:rsidR="00450877" w:rsidRPr="0030029A" w:rsidRDefault="00450877" w:rsidP="00320AFF">
                      <w:pPr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30029A">
                        <w:rPr>
                          <w:rFonts w:cs="Arial"/>
                          <w:b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</v:group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tbl>
      <w:tblPr>
        <w:tblpPr w:leftFromText="180" w:rightFromText="180" w:vertAnchor="text" w:horzAnchor="margin" w:tblpY="-32"/>
        <w:tblW w:w="10518" w:type="dxa"/>
        <w:tblBorders>
          <w:insideH w:val="single" w:sz="4" w:space="0" w:color="auto"/>
        </w:tblBorders>
        <w:tblLayout w:type="fixed"/>
        <w:tblLook w:val="0000"/>
      </w:tblPr>
      <w:tblGrid>
        <w:gridCol w:w="952"/>
        <w:gridCol w:w="7730"/>
        <w:gridCol w:w="945"/>
        <w:gridCol w:w="891"/>
      </w:tblGrid>
      <w:tr w:rsidR="00320AFF" w:rsidRPr="0014546D" w:rsidTr="003108F2">
        <w:trPr>
          <w:trHeight w:val="307"/>
        </w:trPr>
        <w:tc>
          <w:tcPr>
            <w:tcW w:w="952" w:type="dxa"/>
          </w:tcPr>
          <w:p w:rsidR="00320AFF" w:rsidRPr="0014546D" w:rsidRDefault="00320AFF" w:rsidP="00320AFF">
            <w:pPr>
              <w:rPr>
                <w:lang w:val="en-GB"/>
              </w:rPr>
            </w:pPr>
          </w:p>
        </w:tc>
        <w:tc>
          <w:tcPr>
            <w:tcW w:w="7730" w:type="dxa"/>
          </w:tcPr>
          <w:p w:rsidR="00320AFF" w:rsidRPr="007B48A4" w:rsidRDefault="00320AFF" w:rsidP="00320AFF">
            <w:pPr>
              <w:rPr>
                <w:lang w:val="en-GB"/>
              </w:rPr>
            </w:pPr>
          </w:p>
        </w:tc>
        <w:tc>
          <w:tcPr>
            <w:tcW w:w="945" w:type="dxa"/>
            <w:vAlign w:val="bottom"/>
          </w:tcPr>
          <w:p w:rsidR="00320AFF" w:rsidRPr="0014546D" w:rsidRDefault="00320AFF" w:rsidP="003108F2">
            <w:pPr>
              <w:rPr>
                <w:sz w:val="20"/>
                <w:lang w:val="en-GB"/>
              </w:rPr>
            </w:pPr>
          </w:p>
        </w:tc>
        <w:tc>
          <w:tcPr>
            <w:tcW w:w="891" w:type="dxa"/>
            <w:vAlign w:val="bottom"/>
          </w:tcPr>
          <w:p w:rsidR="00320AFF" w:rsidRPr="0014546D" w:rsidRDefault="00320AFF" w:rsidP="00320AFF">
            <w:pPr>
              <w:jc w:val="center"/>
              <w:rPr>
                <w:lang w:val="en-GB"/>
              </w:rPr>
            </w:pPr>
            <w:r w:rsidRPr="0014546D">
              <w:rPr>
                <w:lang w:val="en-GB"/>
              </w:rPr>
              <w:t>(</w:t>
            </w:r>
            <w:r>
              <w:rPr>
                <w:lang w:val="en-GB"/>
              </w:rPr>
              <w:t>5)</w:t>
            </w:r>
          </w:p>
        </w:tc>
      </w:tr>
    </w:tbl>
    <w:tbl>
      <w:tblPr>
        <w:tblW w:w="10399" w:type="dxa"/>
        <w:tblBorders>
          <w:insideH w:val="single" w:sz="4" w:space="0" w:color="auto"/>
        </w:tblBorders>
        <w:tblLayout w:type="fixed"/>
        <w:tblLook w:val="0000"/>
      </w:tblPr>
      <w:tblGrid>
        <w:gridCol w:w="941"/>
        <w:gridCol w:w="7643"/>
        <w:gridCol w:w="934"/>
        <w:gridCol w:w="881"/>
      </w:tblGrid>
      <w:tr w:rsidR="00320AFF" w:rsidRPr="0014546D" w:rsidTr="003108F2">
        <w:trPr>
          <w:trHeight w:val="1604"/>
        </w:trPr>
        <w:tc>
          <w:tcPr>
            <w:tcW w:w="941" w:type="dxa"/>
          </w:tcPr>
          <w:p w:rsidR="00320AFF" w:rsidRPr="0014546D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320AFF">
              <w:rPr>
                <w:lang w:val="en-GB"/>
              </w:rPr>
              <w:t>.4</w:t>
            </w:r>
          </w:p>
        </w:tc>
        <w:tc>
          <w:tcPr>
            <w:tcW w:w="7643" w:type="dxa"/>
          </w:tcPr>
          <w:p w:rsidR="00320AFF" w:rsidRDefault="00320AFF" w:rsidP="00320AFF">
            <w:pPr>
              <w:jc w:val="both"/>
              <w:rPr>
                <w:rFonts w:cs="Arial"/>
                <w:lang w:val="en-GB"/>
              </w:rPr>
            </w:pPr>
            <w:r>
              <w:t>T</w:t>
            </w:r>
            <w:r w:rsidRPr="00BF1454">
              <w:t xml:space="preserve">he </w:t>
            </w:r>
            <w:r w:rsidRPr="000B50B8">
              <w:rPr>
                <w:u w:val="single"/>
              </w:rPr>
              <w:t>net work done</w:t>
            </w:r>
            <w:r w:rsidRPr="00BF1454">
              <w:t xml:space="preserve"> </w:t>
            </w:r>
            <w:r>
              <w:t>(</w:t>
            </w:r>
            <w:r w:rsidRPr="00BF1454">
              <w:t>on an object</w:t>
            </w:r>
            <w:r>
              <w:t>)</w:t>
            </w:r>
            <w:r w:rsidRPr="00BF1454">
              <w:t xml:space="preserve"> </w:t>
            </w:r>
            <w:r w:rsidRPr="00A41C43">
              <w:rPr>
                <w:rFonts w:cs="Arial"/>
                <w:lang w:val="en-GB"/>
              </w:rPr>
              <w:sym w:font="Wingdings" w:char="F0FC"/>
            </w:r>
            <w:r w:rsidRPr="00BF1454">
              <w:t xml:space="preserve">is </w:t>
            </w:r>
            <w:r w:rsidRPr="000B50B8">
              <w:rPr>
                <w:u w:val="single"/>
              </w:rPr>
              <w:t>equal to the change in</w:t>
            </w:r>
            <w:r w:rsidRPr="00BF1454">
              <w:t xml:space="preserve"> </w:t>
            </w:r>
            <w:r>
              <w:t>(</w:t>
            </w:r>
            <w:r w:rsidRPr="00BF1454">
              <w:t>the object’s</w:t>
            </w:r>
            <w:r>
              <w:t xml:space="preserve">) </w:t>
            </w:r>
            <w:r w:rsidRPr="000B50B8">
              <w:rPr>
                <w:u w:val="single"/>
              </w:rPr>
              <w:t>kinetic energy</w:t>
            </w:r>
            <w:r>
              <w:t xml:space="preserve">. </w:t>
            </w:r>
            <w:r w:rsidRPr="00A41C43"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jc w:val="both"/>
            </w:pPr>
          </w:p>
          <w:p w:rsidR="00320AFF" w:rsidRPr="00635884" w:rsidRDefault="00320AFF" w:rsidP="00320AFF">
            <w:pPr>
              <w:jc w:val="both"/>
              <w:rPr>
                <w:b/>
              </w:rPr>
            </w:pPr>
            <w:r w:rsidRPr="00635884">
              <w:rPr>
                <w:b/>
              </w:rPr>
              <w:t xml:space="preserve">OR </w:t>
            </w:r>
          </w:p>
          <w:p w:rsidR="00320AFF" w:rsidRPr="00D43EBB" w:rsidRDefault="00320AFF" w:rsidP="00320AFF">
            <w:pPr>
              <w:jc w:val="both"/>
              <w:rPr>
                <w:rFonts w:cs="Arial"/>
                <w:lang w:val="en-GB"/>
              </w:rPr>
            </w:pPr>
            <w:r>
              <w:t>T</w:t>
            </w:r>
            <w:r w:rsidRPr="00BF1454">
              <w:t xml:space="preserve">he </w:t>
            </w:r>
            <w:r w:rsidRPr="000B50B8">
              <w:rPr>
                <w:u w:val="single"/>
              </w:rPr>
              <w:t>work done</w:t>
            </w:r>
            <w:r w:rsidRPr="00BF1454">
              <w:t xml:space="preserve"> </w:t>
            </w:r>
            <w:r>
              <w:t>(</w:t>
            </w:r>
            <w:r w:rsidRPr="00BF1454">
              <w:t>on an object</w:t>
            </w:r>
            <w:r>
              <w:t>)</w:t>
            </w:r>
            <w:r w:rsidRPr="00BF1454">
              <w:t xml:space="preserve"> </w:t>
            </w:r>
            <w:r w:rsidRPr="000B50B8">
              <w:rPr>
                <w:u w:val="single"/>
              </w:rPr>
              <w:t>by a net force</w:t>
            </w:r>
            <w:r w:rsidRPr="00BF1454">
              <w:t xml:space="preserve"> is equal to the </w:t>
            </w:r>
            <w:r w:rsidRPr="000B50B8">
              <w:rPr>
                <w:u w:val="single"/>
              </w:rPr>
              <w:t xml:space="preserve">change in </w:t>
            </w:r>
            <w:r w:rsidRPr="000B50B8">
              <w:t xml:space="preserve">(the object’s) </w:t>
            </w:r>
            <w:r w:rsidRPr="000B50B8">
              <w:rPr>
                <w:u w:val="single"/>
              </w:rPr>
              <w:t>kinetic energy.</w:t>
            </w:r>
          </w:p>
        </w:tc>
        <w:tc>
          <w:tcPr>
            <w:tcW w:w="934" w:type="dxa"/>
            <w:vAlign w:val="bottom"/>
          </w:tcPr>
          <w:p w:rsidR="00320AFF" w:rsidRPr="0014546D" w:rsidRDefault="00320AFF" w:rsidP="00320AFF">
            <w:pPr>
              <w:jc w:val="right"/>
              <w:rPr>
                <w:lang w:val="en-GB"/>
              </w:rPr>
            </w:pPr>
          </w:p>
        </w:tc>
        <w:tc>
          <w:tcPr>
            <w:tcW w:w="881" w:type="dxa"/>
            <w:vAlign w:val="bottom"/>
          </w:tcPr>
          <w:p w:rsidR="00320AFF" w:rsidRPr="0014546D" w:rsidRDefault="00320AFF" w:rsidP="00320AFF">
            <w:pPr>
              <w:jc w:val="center"/>
              <w:rPr>
                <w:lang w:val="en-GB"/>
              </w:rPr>
            </w:pPr>
            <w:r w:rsidRPr="0014546D">
              <w:rPr>
                <w:lang w:val="en-GB"/>
              </w:rPr>
              <w:t>(</w:t>
            </w:r>
            <w:r>
              <w:rPr>
                <w:lang w:val="en-GB"/>
              </w:rPr>
              <w:t>2</w:t>
            </w:r>
            <w:r w:rsidRPr="0014546D">
              <w:rPr>
                <w:lang w:val="en-GB"/>
              </w:rPr>
              <w:t>)</w:t>
            </w:r>
          </w:p>
        </w:tc>
      </w:tr>
    </w:tbl>
    <w:p w:rsidR="00320AFF" w:rsidRDefault="00320AFF" w:rsidP="00320AFF">
      <w:pPr>
        <w:rPr>
          <w:lang w:val="en-GB"/>
        </w:rPr>
      </w:pPr>
    </w:p>
    <w:tbl>
      <w:tblPr>
        <w:tblW w:w="10409" w:type="dxa"/>
        <w:tblLook w:val="01E0"/>
      </w:tblPr>
      <w:tblGrid>
        <w:gridCol w:w="867"/>
        <w:gridCol w:w="7718"/>
        <w:gridCol w:w="942"/>
        <w:gridCol w:w="882"/>
      </w:tblGrid>
      <w:tr w:rsidR="00320AFF" w:rsidTr="00734580">
        <w:trPr>
          <w:trHeight w:val="689"/>
        </w:trPr>
        <w:tc>
          <w:tcPr>
            <w:tcW w:w="867" w:type="dxa"/>
            <w:shd w:val="clear" w:color="auto" w:fill="auto"/>
          </w:tcPr>
          <w:p w:rsidR="00C17478" w:rsidRDefault="00CE21D0" w:rsidP="00320AFF">
            <w:pPr>
              <w:tabs>
                <w:tab w:val="center" w:pos="4320"/>
                <w:tab w:val="right" w:pos="8640"/>
              </w:tabs>
            </w:pPr>
            <w:r>
              <w:t>3</w:t>
            </w:r>
            <w:r w:rsidR="00320AFF">
              <w:t>.5</w:t>
            </w:r>
          </w:p>
          <w:p w:rsidR="00C17478" w:rsidRPr="00C17478" w:rsidRDefault="00C17478" w:rsidP="00C17478"/>
          <w:p w:rsidR="00C17478" w:rsidRPr="00C17478" w:rsidRDefault="00C17478" w:rsidP="00C17478"/>
          <w:p w:rsidR="00C17478" w:rsidRPr="00C17478" w:rsidRDefault="00C17478" w:rsidP="00C17478"/>
          <w:p w:rsidR="00320AFF" w:rsidRPr="00E328FF" w:rsidRDefault="00320AFF" w:rsidP="00E328FF"/>
        </w:tc>
        <w:tc>
          <w:tcPr>
            <w:tcW w:w="7718" w:type="dxa"/>
            <w:shd w:val="clear" w:color="auto" w:fill="auto"/>
          </w:tcPr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rPr>
                <w:rFonts w:cs="Arial"/>
                <w:lang w:val="en-US"/>
              </w:rPr>
            </w:pPr>
            <w:r w:rsidRPr="00320AFF">
              <w:rPr>
                <w:rFonts w:cs="Arial"/>
                <w:lang w:val="en-US"/>
              </w:rPr>
              <w:t>W</w:t>
            </w:r>
            <w:r w:rsidRPr="00320AFF">
              <w:rPr>
                <w:rFonts w:cs="Arial"/>
                <w:vertAlign w:val="subscript"/>
                <w:lang w:val="en-US"/>
              </w:rPr>
              <w:t xml:space="preserve">net </w:t>
            </w:r>
            <w:r w:rsidRPr="00320AFF">
              <w:rPr>
                <w:rFonts w:cs="Arial"/>
                <w:lang w:val="en-US"/>
              </w:rPr>
              <w:t>= ΔK</w:t>
            </w:r>
            <w:r w:rsidRPr="00320AFF">
              <w:rPr>
                <w:rFonts w:cs="Arial"/>
                <w:lang w:val="en-GB"/>
              </w:rPr>
              <w:sym w:font="Wingdings" w:char="F0FC"/>
            </w:r>
            <w:r w:rsidR="003108F2">
              <w:rPr>
                <w:rFonts w:cs="Arial"/>
                <w:lang w:val="en-GB"/>
              </w:rPr>
              <w:tab/>
            </w:r>
            <w:r w:rsidRPr="00320AFF">
              <w:rPr>
                <w:rFonts w:cs="Arial"/>
                <w:lang w:val="en-GB"/>
              </w:rPr>
              <w:t>(OR W</w:t>
            </w:r>
            <w:r w:rsidRPr="00320AFF">
              <w:rPr>
                <w:rFonts w:cs="Arial"/>
                <w:vertAlign w:val="subscript"/>
                <w:lang w:val="en-GB"/>
              </w:rPr>
              <w:t>net</w:t>
            </w:r>
            <w:r w:rsidRPr="00320AFF">
              <w:rPr>
                <w:rFonts w:cs="Arial"/>
                <w:lang w:val="en-GB"/>
              </w:rPr>
              <w:t xml:space="preserve"> = </w:t>
            </w:r>
            <w:r w:rsidRPr="00320AFF">
              <w:rPr>
                <w:rFonts w:cs="Arial"/>
                <w:lang w:val="en-US"/>
              </w:rPr>
              <w:sym w:font="Symbol" w:char="F044"/>
            </w:r>
            <w:r w:rsidRPr="00320AFF">
              <w:rPr>
                <w:rFonts w:cs="Arial"/>
                <w:lang w:val="en-US"/>
              </w:rPr>
              <w:t>E</w:t>
            </w:r>
            <w:r w:rsidRPr="00320AFF">
              <w:rPr>
                <w:rFonts w:cs="Arial"/>
                <w:vertAlign w:val="subscript"/>
                <w:lang w:val="en-US"/>
              </w:rPr>
              <w:t>k</w:t>
            </w:r>
            <w:r w:rsidRPr="00320AFF">
              <w:rPr>
                <w:rFonts w:cs="Arial"/>
                <w:lang w:val="en-US"/>
              </w:rPr>
              <w:t>)</w:t>
            </w:r>
          </w:p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rPr>
                <w:rFonts w:cs="Arial"/>
                <w:lang w:val="en-US"/>
              </w:rPr>
            </w:pPr>
            <w:r w:rsidRPr="00320AFF">
              <w:rPr>
                <w:rFonts w:cs="Arial"/>
                <w:lang w:val="en-GB"/>
              </w:rPr>
              <w:t xml:space="preserve">535,51 </w:t>
            </w:r>
            <w:r w:rsidRPr="00320AFF">
              <w:rPr>
                <w:rFonts w:cs="Arial"/>
                <w:lang w:val="en-US"/>
              </w:rPr>
              <w:t>= ½ m(</w:t>
            </w:r>
            <w:r w:rsidRPr="00320AFF">
              <w:rPr>
                <w:rFonts w:cs="Arial"/>
                <w:position w:val="-10"/>
                <w:lang w:val="en-US"/>
              </w:rPr>
              <w:object w:dxaOrig="300" w:dyaOrig="360">
                <v:shape id="_x0000_i1087" type="#_x0000_t75" style="width:15pt;height:18pt" o:ole="">
                  <v:imagedata r:id="rId98" o:title=""/>
                </v:shape>
                <o:OLEObject Type="Embed" ProgID="Equation.3" ShapeID="_x0000_i1087" DrawAspect="Content" ObjectID="_1438969167" r:id="rId99"/>
              </w:object>
            </w:r>
            <w:r w:rsidRPr="00320AFF">
              <w:rPr>
                <w:rFonts w:cs="Arial"/>
                <w:lang w:val="en-US"/>
              </w:rPr>
              <w:t xml:space="preserve"> – </w:t>
            </w:r>
            <w:r w:rsidRPr="00320AFF">
              <w:rPr>
                <w:rFonts w:cs="Arial"/>
                <w:position w:val="-10"/>
                <w:lang w:val="en-US"/>
              </w:rPr>
              <w:object w:dxaOrig="300" w:dyaOrig="360">
                <v:shape id="_x0000_i1088" type="#_x0000_t75" style="width:15pt;height:18pt" o:ole="">
                  <v:imagedata r:id="rId100" o:title=""/>
                </v:shape>
                <o:OLEObject Type="Embed" ProgID="Equation.3" ShapeID="_x0000_i1088" DrawAspect="Content" ObjectID="_1438969168" r:id="rId101"/>
              </w:object>
            </w:r>
            <w:r w:rsidRPr="00320AFF">
              <w:rPr>
                <w:rFonts w:cs="Arial"/>
                <w:lang w:val="en-US"/>
              </w:rPr>
              <w:t xml:space="preserve">) </w:t>
            </w:r>
          </w:p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rPr>
                <w:rFonts w:cs="Arial"/>
                <w:lang w:val="en-US"/>
              </w:rPr>
            </w:pPr>
            <w:r w:rsidRPr="00320AFF">
              <w:rPr>
                <w:lang w:val="en-GB"/>
              </w:rPr>
              <w:t>535,51</w:t>
            </w:r>
            <w:r w:rsidRPr="00320AFF">
              <w:rPr>
                <w:rFonts w:cs="Arial"/>
                <w:lang w:val="en-GB"/>
              </w:rPr>
              <w:sym w:font="Wingdings" w:char="F0FC"/>
            </w:r>
            <w:r w:rsidRPr="00320AFF">
              <w:rPr>
                <w:lang w:val="en-GB"/>
              </w:rPr>
              <w:t>= ½ (70)(</w:t>
            </w:r>
            <w:r w:rsidRPr="00320AFF">
              <w:rPr>
                <w:rFonts w:cs="Arial"/>
                <w:position w:val="-10"/>
                <w:lang w:val="en-US"/>
              </w:rPr>
              <w:object w:dxaOrig="300" w:dyaOrig="360">
                <v:shape id="_x0000_i1089" type="#_x0000_t75" style="width:15pt;height:18pt" o:ole="">
                  <v:imagedata r:id="rId98" o:title=""/>
                </v:shape>
                <o:OLEObject Type="Embed" ProgID="Equation.3" ShapeID="_x0000_i1089" DrawAspect="Content" ObjectID="_1438969169" r:id="rId102"/>
              </w:object>
            </w:r>
            <w:r w:rsidRPr="00320AFF">
              <w:rPr>
                <w:rFonts w:cs="Arial"/>
                <w:lang w:val="en-US"/>
              </w:rPr>
              <w:t xml:space="preserve"> - 4)</w:t>
            </w:r>
            <w:r w:rsidRPr="00320AFF">
              <w:rPr>
                <w:rFonts w:cs="Arial"/>
                <w:lang w:val="en-GB"/>
              </w:rPr>
              <w:t xml:space="preserve"> </w:t>
            </w:r>
            <w:r w:rsidRPr="00320AFF">
              <w:rPr>
                <w:rFonts w:cs="Arial"/>
                <w:lang w:val="en-GB"/>
              </w:rPr>
              <w:sym w:font="Wingdings" w:char="F0FC"/>
            </w:r>
          </w:p>
          <w:p w:rsidR="00E328FF" w:rsidRDefault="00320AFF" w:rsidP="00320AFF">
            <w:pPr>
              <w:tabs>
                <w:tab w:val="center" w:pos="4320"/>
                <w:tab w:val="right" w:pos="8289"/>
                <w:tab w:val="right" w:pos="8640"/>
              </w:tabs>
              <w:jc w:val="both"/>
            </w:pPr>
            <w:r w:rsidRPr="00320AFF">
              <w:rPr>
                <w:rFonts w:cs="Arial"/>
                <w:lang w:val="en-US"/>
              </w:rPr>
              <w:t>v</w:t>
            </w:r>
            <w:r w:rsidRPr="00320AFF">
              <w:rPr>
                <w:rFonts w:cs="Arial"/>
                <w:vertAlign w:val="subscript"/>
                <w:lang w:val="en-US"/>
              </w:rPr>
              <w:t xml:space="preserve">f </w:t>
            </w:r>
            <w:r w:rsidRPr="00320AFF">
              <w:rPr>
                <w:rFonts w:cs="Arial"/>
                <w:lang w:val="en-US"/>
              </w:rPr>
              <w:t>= 4,39 m·s</w:t>
            </w:r>
            <w:r w:rsidRPr="00320AFF">
              <w:rPr>
                <w:rFonts w:cs="Arial"/>
                <w:vertAlign w:val="superscript"/>
                <w:lang w:val="en-US"/>
              </w:rPr>
              <w:t>-1</w:t>
            </w:r>
            <w:r w:rsidRPr="00320AFF">
              <w:rPr>
                <w:rFonts w:cs="Arial"/>
                <w:lang w:val="en-GB"/>
              </w:rPr>
              <w:sym w:font="Wingdings" w:char="F0FC"/>
            </w:r>
          </w:p>
          <w:p w:rsidR="00320AFF" w:rsidRPr="00E328FF" w:rsidRDefault="00320AFF" w:rsidP="00E328FF"/>
        </w:tc>
        <w:tc>
          <w:tcPr>
            <w:tcW w:w="942" w:type="dxa"/>
            <w:shd w:val="clear" w:color="auto" w:fill="auto"/>
          </w:tcPr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  <w:rPr>
                <w:lang w:val="en-GB"/>
              </w:rPr>
            </w:pPr>
          </w:p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  <w:rPr>
                <w:lang w:val="en-GB"/>
              </w:rPr>
            </w:pPr>
          </w:p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  <w:rPr>
                <w:lang w:val="en-GB"/>
              </w:rPr>
            </w:pPr>
          </w:p>
          <w:p w:rsidR="00320AFF" w:rsidRP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  <w:rPr>
                <w:lang w:val="en-GB"/>
              </w:rPr>
            </w:pPr>
          </w:p>
          <w:p w:rsid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882" w:type="dxa"/>
            <w:shd w:val="clear" w:color="auto" w:fill="auto"/>
            <w:vAlign w:val="bottom"/>
          </w:tcPr>
          <w:p w:rsid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</w:pPr>
          </w:p>
          <w:p w:rsid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</w:pPr>
          </w:p>
          <w:p w:rsid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</w:pPr>
          </w:p>
          <w:p w:rsid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</w:pPr>
          </w:p>
          <w:p w:rsid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</w:pPr>
            <w:r>
              <w:t>(4)</w:t>
            </w:r>
          </w:p>
          <w:p w:rsidR="00320AFF" w:rsidRDefault="00320AFF" w:rsidP="00320AF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320AFF">
              <w:rPr>
                <w:b/>
              </w:rPr>
              <w:t>[16]</w:t>
            </w:r>
          </w:p>
          <w:p w:rsidR="003A18FF" w:rsidRPr="00320AFF" w:rsidRDefault="003A18FF" w:rsidP="00E328FF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</w:tc>
      </w:tr>
    </w:tbl>
    <w:p w:rsidR="00E328FF" w:rsidRDefault="00E328FF" w:rsidP="003A18FF">
      <w:pPr>
        <w:rPr>
          <w:b/>
          <w:lang w:val="en-GB"/>
        </w:rPr>
      </w:pPr>
    </w:p>
    <w:p w:rsidR="00E328FF" w:rsidRDefault="00E328FF" w:rsidP="003A18FF">
      <w:pPr>
        <w:rPr>
          <w:b/>
          <w:lang w:val="en-GB"/>
        </w:rPr>
      </w:pPr>
    </w:p>
    <w:p w:rsidR="003A18FF" w:rsidRDefault="003A18FF" w:rsidP="003A18FF">
      <w:pPr>
        <w:rPr>
          <w:b/>
          <w:lang w:val="en-GB"/>
        </w:rPr>
      </w:pPr>
      <w:r w:rsidRPr="003A18FF">
        <w:rPr>
          <w:b/>
          <w:lang w:val="en-GB"/>
        </w:rPr>
        <w:t>QUESTION 4/</w:t>
      </w:r>
      <w:r>
        <w:rPr>
          <w:b/>
          <w:i/>
          <w:lang w:val="en-GB"/>
        </w:rPr>
        <w:t xml:space="preserve">VRAAG 4 </w:t>
      </w:r>
      <w:r w:rsidR="0060242D">
        <w:rPr>
          <w:b/>
          <w:lang w:val="en-GB"/>
        </w:rPr>
        <w:t xml:space="preserve">    </w:t>
      </w:r>
    </w:p>
    <w:p w:rsidR="001C1750" w:rsidRPr="003A18FF" w:rsidRDefault="001C1750" w:rsidP="003A18FF">
      <w:pPr>
        <w:rPr>
          <w:i/>
          <w:lang w:val="en-GB"/>
        </w:rPr>
      </w:pPr>
    </w:p>
    <w:tbl>
      <w:tblPr>
        <w:tblW w:w="10598" w:type="dxa"/>
        <w:tblLook w:val="01E0"/>
      </w:tblPr>
      <w:tblGrid>
        <w:gridCol w:w="958"/>
        <w:gridCol w:w="8505"/>
        <w:gridCol w:w="251"/>
        <w:gridCol w:w="884"/>
      </w:tblGrid>
      <w:tr w:rsidR="003A18FF" w:rsidRPr="005143A1" w:rsidTr="00C17478">
        <w:trPr>
          <w:trHeight w:val="342"/>
        </w:trPr>
        <w:tc>
          <w:tcPr>
            <w:tcW w:w="958" w:type="dxa"/>
            <w:shd w:val="clear" w:color="auto" w:fill="auto"/>
          </w:tcPr>
          <w:p w:rsidR="003A18FF" w:rsidRPr="005143A1" w:rsidRDefault="003A18FF" w:rsidP="00C17478">
            <w:pPr>
              <w:rPr>
                <w:lang w:val="af-ZA"/>
              </w:rPr>
            </w:pPr>
            <w:r w:rsidRPr="005143A1">
              <w:rPr>
                <w:lang w:val="af-ZA"/>
              </w:rPr>
              <w:t>4.1</w:t>
            </w:r>
          </w:p>
        </w:tc>
        <w:tc>
          <w:tcPr>
            <w:tcW w:w="8505" w:type="dxa"/>
            <w:shd w:val="clear" w:color="auto" w:fill="auto"/>
          </w:tcPr>
          <w:p w:rsidR="003A18FF" w:rsidRPr="005143A1" w:rsidRDefault="003A18FF" w:rsidP="00C17478">
            <w:pPr>
              <w:autoSpaceDE w:val="0"/>
              <w:autoSpaceDN w:val="0"/>
              <w:adjustRightInd w:val="0"/>
              <w:rPr>
                <w:lang w:val="af-ZA"/>
              </w:rPr>
            </w:pPr>
            <w:r w:rsidRPr="005143A1">
              <w:rPr>
                <w:rFonts w:cs="Arial"/>
                <w:lang w:val="af-ZA"/>
              </w:rPr>
              <w:t xml:space="preserve">Impulse is the </w:t>
            </w:r>
            <w:r w:rsidRPr="005143A1">
              <w:rPr>
                <w:rFonts w:cs="Arial"/>
                <w:u w:val="single"/>
                <w:lang w:val="af-ZA"/>
              </w:rPr>
              <w:t xml:space="preserve">product </w:t>
            </w:r>
            <w:r w:rsidRPr="005143A1">
              <w:rPr>
                <w:rFonts w:cs="Arial"/>
                <w:lang w:val="af-ZA"/>
              </w:rPr>
              <w:t xml:space="preserve">of the (net/average) </w:t>
            </w:r>
            <w:r w:rsidRPr="005143A1">
              <w:rPr>
                <w:rFonts w:cs="Arial"/>
                <w:u w:val="single"/>
                <w:lang w:val="af-ZA"/>
              </w:rPr>
              <w:t>force</w:t>
            </w:r>
            <w:r w:rsidRPr="005143A1">
              <w:rPr>
                <w:rFonts w:cs="Arial"/>
                <w:lang w:val="af-ZA"/>
              </w:rPr>
              <w:t xml:space="preserve"> and the </w:t>
            </w:r>
            <w:r w:rsidRPr="005143A1">
              <w:rPr>
                <w:rFonts w:cs="Arial"/>
                <w:u w:val="single"/>
                <w:lang w:val="af-ZA"/>
              </w:rPr>
              <w:t xml:space="preserve">time </w:t>
            </w:r>
            <w:r w:rsidRPr="005143A1">
              <w:rPr>
                <w:rFonts w:cs="Arial"/>
                <w:lang w:val="af-ZA"/>
              </w:rPr>
              <w:t xml:space="preserve">during which the force acts.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lang w:val="af-ZA"/>
              </w:rPr>
              <w:sym w:font="Wingdings" w:char="F0FC"/>
            </w:r>
          </w:p>
          <w:p w:rsidR="003A18FF" w:rsidRPr="005143A1" w:rsidRDefault="003A18FF" w:rsidP="00C17478">
            <w:pPr>
              <w:autoSpaceDE w:val="0"/>
              <w:autoSpaceDN w:val="0"/>
              <w:adjustRightInd w:val="0"/>
              <w:rPr>
                <w:i/>
                <w:lang w:val="af-ZA"/>
              </w:rPr>
            </w:pPr>
            <w:r w:rsidRPr="005143A1">
              <w:rPr>
                <w:i/>
                <w:lang w:val="af-ZA"/>
              </w:rPr>
              <w:t xml:space="preserve">Impuls is die </w:t>
            </w:r>
            <w:r w:rsidRPr="005143A1">
              <w:rPr>
                <w:i/>
                <w:u w:val="single"/>
                <w:lang w:val="af-ZA"/>
              </w:rPr>
              <w:t>produk</w:t>
            </w:r>
            <w:r w:rsidRPr="005143A1">
              <w:rPr>
                <w:i/>
                <w:lang w:val="af-ZA"/>
              </w:rPr>
              <w:t xml:space="preserve"> van die (netto/gemiddelde) </w:t>
            </w:r>
            <w:r w:rsidRPr="005143A1">
              <w:rPr>
                <w:i/>
                <w:u w:val="single"/>
                <w:lang w:val="af-ZA"/>
              </w:rPr>
              <w:t xml:space="preserve">krag </w:t>
            </w:r>
            <w:r w:rsidRPr="005143A1">
              <w:rPr>
                <w:i/>
                <w:lang w:val="af-ZA"/>
              </w:rPr>
              <w:t xml:space="preserve">en die </w:t>
            </w:r>
            <w:r w:rsidRPr="005143A1">
              <w:rPr>
                <w:i/>
                <w:u w:val="single"/>
                <w:lang w:val="af-ZA"/>
              </w:rPr>
              <w:t xml:space="preserve">tyd </w:t>
            </w:r>
            <w:r w:rsidRPr="005143A1">
              <w:rPr>
                <w:i/>
                <w:lang w:val="af-ZA"/>
              </w:rPr>
              <w:t xml:space="preserve">waartydens die krag inwerk.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lang w:val="af-ZA"/>
              </w:rPr>
              <w:sym w:font="Wingdings" w:char="F0FC"/>
            </w:r>
          </w:p>
          <w:p w:rsidR="003A18FF" w:rsidRPr="005143A1" w:rsidRDefault="003A18FF" w:rsidP="00C17478">
            <w:pPr>
              <w:autoSpaceDE w:val="0"/>
              <w:autoSpaceDN w:val="0"/>
              <w:adjustRightInd w:val="0"/>
              <w:rPr>
                <w:lang w:val="af-ZA"/>
              </w:rPr>
            </w:pPr>
          </w:p>
          <w:p w:rsidR="003A18FF" w:rsidRPr="005143A1" w:rsidRDefault="003A18FF" w:rsidP="00C17478">
            <w:pPr>
              <w:autoSpaceDE w:val="0"/>
              <w:autoSpaceDN w:val="0"/>
              <w:adjustRightInd w:val="0"/>
              <w:rPr>
                <w:b/>
                <w:lang w:val="af-ZA"/>
              </w:rPr>
            </w:pPr>
            <w:r w:rsidRPr="005143A1">
              <w:rPr>
                <w:b/>
                <w:lang w:val="af-ZA"/>
              </w:rPr>
              <w:t>OR/</w:t>
            </w:r>
            <w:r w:rsidRPr="005143A1">
              <w:rPr>
                <w:b/>
                <w:i/>
                <w:lang w:val="af-ZA"/>
              </w:rPr>
              <w:t>OF</w:t>
            </w:r>
          </w:p>
          <w:p w:rsidR="003A18FF" w:rsidRPr="005143A1" w:rsidRDefault="003A18FF" w:rsidP="00C17478">
            <w:pPr>
              <w:autoSpaceDE w:val="0"/>
              <w:autoSpaceDN w:val="0"/>
              <w:adjustRightInd w:val="0"/>
              <w:rPr>
                <w:lang w:val="af-ZA"/>
              </w:rPr>
            </w:pPr>
            <w:r w:rsidRPr="005143A1">
              <w:rPr>
                <w:rFonts w:cs="Arial"/>
                <w:lang w:val="af-ZA"/>
              </w:rPr>
              <w:t xml:space="preserve">Impulse is the </w:t>
            </w:r>
            <w:r w:rsidRPr="005143A1">
              <w:rPr>
                <w:rFonts w:cs="Arial"/>
                <w:u w:val="single"/>
                <w:lang w:val="af-ZA"/>
              </w:rPr>
              <w:t>change in momentum</w:t>
            </w:r>
            <w:r w:rsidRPr="005143A1">
              <w:rPr>
                <w:rFonts w:cs="Arial"/>
                <w:lang w:val="af-ZA"/>
              </w:rPr>
              <w:t xml:space="preserve">.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lang w:val="af-ZA"/>
              </w:rPr>
              <w:sym w:font="Wingdings" w:char="F0FC"/>
            </w:r>
          </w:p>
          <w:p w:rsidR="003A18FF" w:rsidRPr="005143A1" w:rsidRDefault="003A18FF" w:rsidP="00C17478">
            <w:pPr>
              <w:autoSpaceDE w:val="0"/>
              <w:autoSpaceDN w:val="0"/>
              <w:adjustRightInd w:val="0"/>
              <w:rPr>
                <w:rFonts w:cs="Arial"/>
                <w:i/>
                <w:lang w:val="af-ZA"/>
              </w:rPr>
            </w:pPr>
            <w:r w:rsidRPr="005143A1">
              <w:rPr>
                <w:i/>
                <w:lang w:val="af-ZA"/>
              </w:rPr>
              <w:t xml:space="preserve">Impuls is gelyk aan </w:t>
            </w:r>
            <w:r w:rsidRPr="005143A1">
              <w:rPr>
                <w:i/>
                <w:u w:val="single"/>
                <w:lang w:val="af-ZA"/>
              </w:rPr>
              <w:t>verandering in momentum</w:t>
            </w:r>
            <w:r w:rsidRPr="005143A1">
              <w:rPr>
                <w:i/>
                <w:lang w:val="af-ZA"/>
              </w:rPr>
              <w:t xml:space="preserve">.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lang w:val="af-ZA"/>
              </w:rPr>
              <w:sym w:font="Wingdings" w:char="F0FC"/>
            </w:r>
          </w:p>
        </w:tc>
        <w:tc>
          <w:tcPr>
            <w:tcW w:w="251" w:type="dxa"/>
            <w:shd w:val="clear" w:color="auto" w:fill="auto"/>
          </w:tcPr>
          <w:p w:rsidR="003A18FF" w:rsidRPr="005143A1" w:rsidRDefault="003A18FF" w:rsidP="00C17478">
            <w:pPr>
              <w:rPr>
                <w:lang w:val="af-ZA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3A18FF" w:rsidRPr="005143A1" w:rsidRDefault="003A18FF" w:rsidP="00C17478">
            <w:pPr>
              <w:jc w:val="center"/>
              <w:rPr>
                <w:lang w:val="af-ZA"/>
              </w:rPr>
            </w:pPr>
          </w:p>
          <w:p w:rsidR="003A18FF" w:rsidRPr="005143A1" w:rsidRDefault="003A18FF" w:rsidP="00C17478">
            <w:pPr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t>(2)</w:t>
            </w:r>
          </w:p>
        </w:tc>
      </w:tr>
    </w:tbl>
    <w:p w:rsidR="003A18FF" w:rsidRDefault="003A18FF" w:rsidP="00320AFF">
      <w:pPr>
        <w:rPr>
          <w:lang w:val="en-GB"/>
        </w:rPr>
      </w:pPr>
    </w:p>
    <w:tbl>
      <w:tblPr>
        <w:tblW w:w="10598" w:type="dxa"/>
        <w:tblLook w:val="01E0"/>
      </w:tblPr>
      <w:tblGrid>
        <w:gridCol w:w="958"/>
        <w:gridCol w:w="4256"/>
        <w:gridCol w:w="486"/>
        <w:gridCol w:w="3763"/>
        <w:gridCol w:w="251"/>
        <w:gridCol w:w="884"/>
      </w:tblGrid>
      <w:tr w:rsidR="0060242D" w:rsidRPr="005143A1" w:rsidTr="00C17478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  <w:r w:rsidRPr="005143A1">
              <w:rPr>
                <w:lang w:val="af-ZA"/>
              </w:rPr>
              <w:lastRenderedPageBreak/>
              <w:t>4.2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b/>
                <w:i/>
                <w:u w:val="single"/>
                <w:lang w:val="af-ZA" w:eastAsia="en-ZA"/>
              </w:rPr>
            </w:pPr>
            <w:r w:rsidRPr="005143A1">
              <w:rPr>
                <w:rFonts w:cs="Arial"/>
                <w:b/>
                <w:u w:val="single"/>
                <w:lang w:val="af-ZA" w:eastAsia="en-ZA"/>
              </w:rPr>
              <w:t>Option 1/</w:t>
            </w:r>
            <w:r w:rsidRPr="005143A1">
              <w:rPr>
                <w:rFonts w:cs="Arial"/>
                <w:b/>
                <w:i/>
                <w:u w:val="single"/>
                <w:lang w:val="af-ZA" w:eastAsia="en-ZA"/>
              </w:rPr>
              <w:t>Opsie 1:</w:t>
            </w:r>
          </w:p>
          <w:p w:rsidR="0060242D" w:rsidRPr="005143A1" w:rsidRDefault="0060242D" w:rsidP="00C17478">
            <w:pPr>
              <w:rPr>
                <w:rFonts w:cs="Arial"/>
                <w:i/>
                <w:lang w:val="af-ZA"/>
              </w:rPr>
            </w:pPr>
            <w:r w:rsidRPr="005143A1">
              <w:rPr>
                <w:rFonts w:cs="Arial"/>
                <w:lang w:val="af-ZA"/>
              </w:rPr>
              <w:t>Upward positive:/</w:t>
            </w:r>
            <w:r w:rsidRPr="005143A1">
              <w:rPr>
                <w:rFonts w:cs="Arial"/>
                <w:i/>
                <w:lang w:val="af-ZA"/>
              </w:rPr>
              <w:t>Opwaarts positief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af-ZA" w:eastAsia="en-ZA"/>
              </w:rPr>
            </w:pP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position w:val="-12"/>
                <w:lang w:val="af-ZA" w:eastAsia="en-ZA"/>
              </w:rPr>
              <w:object w:dxaOrig="1160" w:dyaOrig="360">
                <v:shape id="_x0000_i1090" type="#_x0000_t75" style="width:57.75pt;height:18pt" o:ole="">
                  <v:imagedata r:id="rId103" o:title=""/>
                </v:shape>
                <o:OLEObject Type="Embed" ProgID="Equation.3" ShapeID="_x0000_i1090" DrawAspect="Content" ObjectID="_1438969170" r:id="rId104"/>
              </w:objec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lang w:val="af-ZA"/>
              </w:rPr>
              <w:tab/>
              <w:t xml:space="preserve"> = m(v</w:t>
            </w:r>
            <w:r w:rsidRPr="005143A1">
              <w:rPr>
                <w:rFonts w:cs="Arial"/>
                <w:vertAlign w:val="subscript"/>
                <w:lang w:val="af-ZA"/>
              </w:rPr>
              <w:t>f</w:t>
            </w:r>
            <w:r w:rsidRPr="005143A1">
              <w:rPr>
                <w:lang w:val="af-ZA"/>
              </w:rPr>
              <w:t xml:space="preserve"> – v</w:t>
            </w:r>
            <w:r w:rsidRPr="005143A1">
              <w:rPr>
                <w:rFonts w:cs="Arial"/>
                <w:vertAlign w:val="subscript"/>
                <w:lang w:val="af-ZA"/>
              </w:rPr>
              <w:t>i</w:t>
            </w:r>
            <w:r w:rsidRPr="005143A1">
              <w:rPr>
                <w:lang w:val="af-ZA"/>
              </w:rPr>
              <w:t xml:space="preserve">) </w:t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ab/>
              <w:t xml:space="preserve"> = 0,15(3,</w:t>
            </w:r>
            <w:r>
              <w:rPr>
                <w:rFonts w:cs="Arial"/>
                <w:lang w:val="af-ZA" w:eastAsia="en-ZA"/>
              </w:rPr>
              <w:t>62</w:t>
            </w:r>
            <w:r w:rsidRPr="005143A1">
              <w:rPr>
                <w:rFonts w:cs="Arial"/>
                <w:lang w:val="af-ZA" w:eastAsia="en-ZA"/>
              </w:rPr>
              <w:t xml:space="preserve"> - (-6,2))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ab/>
              <w:t xml:space="preserve"> = 1,473 N∙s /</w:t>
            </w:r>
            <w:r w:rsidRPr="005143A1">
              <w:rPr>
                <w:rFonts w:cs="Arial"/>
                <w:lang w:val="af-ZA"/>
              </w:rPr>
              <w:t xml:space="preserve"> kg∙m∙s</w:t>
            </w:r>
            <w:r w:rsidRPr="005143A1">
              <w:rPr>
                <w:rFonts w:cs="Arial"/>
                <w:vertAlign w:val="superscript"/>
                <w:lang w:val="af-ZA"/>
              </w:rPr>
              <w:t>-1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jc w:val="right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 w:eastAsia="en-ZA"/>
              </w:rPr>
              <w:t>upward/</w:t>
            </w:r>
            <w:r w:rsidRPr="005143A1">
              <w:rPr>
                <w:rFonts w:cs="Arial"/>
                <w:i/>
                <w:lang w:val="af-ZA" w:eastAsia="en-ZA"/>
              </w:rPr>
              <w:t>opwaarts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rPr>
                <w:rFonts w:cs="Arial"/>
                <w:lang w:val="af-ZA"/>
              </w:rPr>
            </w:pPr>
            <w:r w:rsidRPr="005143A1">
              <w:rPr>
                <w:rFonts w:cs="Arial"/>
                <w:b/>
                <w:u w:val="single"/>
                <w:lang w:val="af-ZA" w:eastAsia="en-ZA"/>
              </w:rPr>
              <w:t>Option 2/</w:t>
            </w:r>
            <w:r w:rsidRPr="005143A1">
              <w:rPr>
                <w:rFonts w:cs="Arial"/>
                <w:b/>
                <w:i/>
                <w:u w:val="single"/>
                <w:lang w:val="af-ZA" w:eastAsia="en-ZA"/>
              </w:rPr>
              <w:t>Opsie 2:</w:t>
            </w:r>
          </w:p>
          <w:p w:rsidR="0060242D" w:rsidRPr="005143A1" w:rsidRDefault="0060242D" w:rsidP="00C17478">
            <w:pPr>
              <w:rPr>
                <w:rFonts w:cs="Arial"/>
                <w:i/>
                <w:lang w:val="af-ZA"/>
              </w:rPr>
            </w:pPr>
            <w:r w:rsidRPr="005143A1">
              <w:rPr>
                <w:rFonts w:cs="Arial"/>
                <w:lang w:val="af-ZA"/>
              </w:rPr>
              <w:t>Upward negative:/O</w:t>
            </w:r>
            <w:r w:rsidRPr="005143A1">
              <w:rPr>
                <w:rFonts w:cs="Arial"/>
                <w:i/>
                <w:lang w:val="af-ZA"/>
              </w:rPr>
              <w:t>pwaarts negatief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af-ZA" w:eastAsia="en-ZA"/>
              </w:rPr>
            </w:pP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position w:val="-12"/>
                <w:lang w:val="af-ZA" w:eastAsia="en-ZA"/>
              </w:rPr>
              <w:object w:dxaOrig="1160" w:dyaOrig="360">
                <v:shape id="_x0000_i1091" type="#_x0000_t75" style="width:57.75pt;height:18pt" o:ole="">
                  <v:imagedata r:id="rId103" o:title=""/>
                </v:shape>
                <o:OLEObject Type="Embed" ProgID="Equation.3" ShapeID="_x0000_i1091" DrawAspect="Content" ObjectID="_1438969171" r:id="rId105"/>
              </w:objec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676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lang w:val="af-ZA"/>
              </w:rPr>
              <w:tab/>
              <w:t>= m(v</w:t>
            </w:r>
            <w:r w:rsidRPr="005143A1">
              <w:rPr>
                <w:rFonts w:cs="Arial"/>
                <w:vertAlign w:val="subscript"/>
                <w:lang w:val="af-ZA"/>
              </w:rPr>
              <w:t>f</w:t>
            </w:r>
            <w:r w:rsidRPr="005143A1">
              <w:rPr>
                <w:lang w:val="af-ZA"/>
              </w:rPr>
              <w:t xml:space="preserve"> – v</w:t>
            </w:r>
            <w:r w:rsidRPr="005143A1">
              <w:rPr>
                <w:rFonts w:cs="Arial"/>
                <w:vertAlign w:val="subscript"/>
                <w:lang w:val="af-ZA"/>
              </w:rPr>
              <w:t>i</w:t>
            </w:r>
            <w:r w:rsidRPr="005143A1">
              <w:rPr>
                <w:lang w:val="af-ZA"/>
              </w:rPr>
              <w:t xml:space="preserve">) </w:t>
            </w:r>
          </w:p>
          <w:p w:rsidR="0060242D" w:rsidRPr="005143A1" w:rsidRDefault="0060242D" w:rsidP="00C17478">
            <w:pPr>
              <w:tabs>
                <w:tab w:val="left" w:pos="676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ab/>
              <w:t>= 0,15[(-3,</w:t>
            </w:r>
            <w:r>
              <w:rPr>
                <w:rFonts w:cs="Arial"/>
                <w:lang w:val="af-ZA" w:eastAsia="en-ZA"/>
              </w:rPr>
              <w:t>62</w:t>
            </w:r>
            <w:r w:rsidRPr="005143A1">
              <w:rPr>
                <w:rFonts w:cs="Arial"/>
                <w:lang w:val="af-ZA" w:eastAsia="en-ZA"/>
              </w:rPr>
              <w:t xml:space="preserve"> - (6.2))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676"/>
              </w:tabs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 w:eastAsia="en-ZA"/>
              </w:rPr>
              <w:tab/>
              <w:t>= -1,473 N∙s /</w:t>
            </w:r>
            <w:r w:rsidRPr="005143A1">
              <w:rPr>
                <w:rFonts w:cs="Arial"/>
                <w:lang w:val="af-ZA"/>
              </w:rPr>
              <w:t>kg∙m∙s</w:t>
            </w:r>
            <w:r w:rsidRPr="005143A1">
              <w:rPr>
                <w:rFonts w:cs="Arial"/>
                <w:vertAlign w:val="superscript"/>
                <w:lang w:val="af-ZA"/>
              </w:rPr>
              <w:t>-1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lang w:val="af-ZA"/>
              </w:rPr>
            </w:pPr>
            <w:r w:rsidRPr="005143A1">
              <w:rPr>
                <w:rFonts w:cs="Arial"/>
                <w:position w:val="-12"/>
                <w:lang w:val="af-ZA" w:eastAsia="en-ZA"/>
              </w:rPr>
              <w:object w:dxaOrig="620" w:dyaOrig="360">
                <v:shape id="_x0000_i1092" type="#_x0000_t75" style="width:30.75pt;height:18pt" o:ole="">
                  <v:imagedata r:id="rId106" o:title=""/>
                </v:shape>
                <o:OLEObject Type="Embed" ProgID="Equation.3" ShapeID="_x0000_i1092" DrawAspect="Content" ObjectID="_1438969172" r:id="rId107"/>
              </w:object>
            </w:r>
            <w:r w:rsidRPr="005143A1">
              <w:rPr>
                <w:rFonts w:cs="Arial"/>
                <w:lang w:val="af-ZA" w:eastAsia="en-ZA"/>
              </w:rPr>
              <w:t xml:space="preserve"> = 1,473 N∙s /</w:t>
            </w:r>
            <w:r w:rsidRPr="005143A1">
              <w:rPr>
                <w:rFonts w:cs="Arial"/>
                <w:lang w:val="af-ZA"/>
              </w:rPr>
              <w:t>kg∙m∙s</w:t>
            </w:r>
            <w:r w:rsidRPr="005143A1">
              <w:rPr>
                <w:rFonts w:cs="Arial"/>
                <w:vertAlign w:val="superscript"/>
                <w:lang w:val="af-ZA"/>
              </w:rPr>
              <w:t xml:space="preserve">-1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lang w:val="af-ZA"/>
              </w:rPr>
              <w:t xml:space="preserve">   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jc w:val="right"/>
              <w:rPr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>upward/</w:t>
            </w:r>
            <w:r w:rsidRPr="005143A1">
              <w:rPr>
                <w:rFonts w:cs="Arial"/>
                <w:i/>
                <w:lang w:val="af-ZA" w:eastAsia="en-ZA"/>
              </w:rPr>
              <w:t>opwaarts</w:t>
            </w:r>
            <w:r w:rsidRPr="005143A1">
              <w:rPr>
                <w:rFonts w:cs="Arial"/>
                <w:lang w:val="af-ZA" w:eastAsia="en-ZA"/>
              </w:rPr>
              <w:t xml:space="preserve"> </w:t>
            </w:r>
          </w:p>
        </w:tc>
        <w:tc>
          <w:tcPr>
            <w:tcW w:w="251" w:type="dxa"/>
            <w:tcBorders>
              <w:lef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</w:tr>
      <w:tr w:rsidR="0060242D" w:rsidRPr="005143A1" w:rsidTr="00C17478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b/>
                <w:i/>
                <w:u w:val="single"/>
                <w:lang w:val="af-ZA" w:eastAsia="en-ZA"/>
              </w:rPr>
            </w:pPr>
            <w:r w:rsidRPr="005143A1">
              <w:rPr>
                <w:rFonts w:cs="Arial"/>
                <w:b/>
                <w:u w:val="single"/>
                <w:lang w:val="af-ZA" w:eastAsia="en-ZA"/>
              </w:rPr>
              <w:t>Option 3/</w:t>
            </w:r>
            <w:r w:rsidRPr="005143A1">
              <w:rPr>
                <w:rFonts w:cs="Arial"/>
                <w:b/>
                <w:i/>
                <w:u w:val="single"/>
                <w:lang w:val="af-ZA" w:eastAsia="en-ZA"/>
              </w:rPr>
              <w:t>Opsie 3:</w:t>
            </w:r>
          </w:p>
          <w:p w:rsidR="0060242D" w:rsidRPr="005143A1" w:rsidRDefault="0060242D" w:rsidP="00C17478">
            <w:pPr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Upward positive: /</w:t>
            </w:r>
            <w:r w:rsidRPr="005143A1">
              <w:rPr>
                <w:rFonts w:cs="Arial"/>
                <w:i/>
                <w:lang w:val="af-ZA"/>
              </w:rPr>
              <w:t>Opwaarts positief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af-ZA" w:eastAsia="en-ZA"/>
              </w:rPr>
            </w:pP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position w:val="-12"/>
                <w:lang w:val="af-ZA" w:eastAsia="en-ZA"/>
              </w:rPr>
              <w:object w:dxaOrig="1160" w:dyaOrig="360">
                <v:shape id="_x0000_i1093" type="#_x0000_t75" style="width:57.75pt;height:18pt" o:ole="">
                  <v:imagedata r:id="rId103" o:title=""/>
                </v:shape>
                <o:OLEObject Type="Embed" ProgID="Equation.3" ShapeID="_x0000_i1093" DrawAspect="Content" ObjectID="_1438969173" r:id="rId108"/>
              </w:objec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lang w:val="af-ZA"/>
              </w:rPr>
              <w:tab/>
              <w:t xml:space="preserve"> = mv</w:t>
            </w:r>
            <w:r w:rsidRPr="005143A1">
              <w:rPr>
                <w:rFonts w:cs="Arial"/>
                <w:vertAlign w:val="subscript"/>
                <w:lang w:val="af-ZA"/>
              </w:rPr>
              <w:t>f</w:t>
            </w:r>
            <w:r w:rsidRPr="005143A1">
              <w:rPr>
                <w:lang w:val="af-ZA"/>
              </w:rPr>
              <w:t xml:space="preserve"> – mv</w:t>
            </w:r>
            <w:r w:rsidRPr="005143A1">
              <w:rPr>
                <w:rFonts w:cs="Arial"/>
                <w:vertAlign w:val="subscript"/>
                <w:lang w:val="af-ZA"/>
              </w:rPr>
              <w:t>i</w:t>
            </w:r>
            <w:r w:rsidRPr="005143A1">
              <w:rPr>
                <w:lang w:val="af-ZA"/>
              </w:rPr>
              <w:t xml:space="preserve"> </w:t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ab/>
              <w:t xml:space="preserve"> = (0,15)(3,62) – (0,15)(-6,2)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ab/>
              <w:t xml:space="preserve"> = 1,473 N∙s /</w:t>
            </w:r>
            <w:r w:rsidRPr="005143A1">
              <w:rPr>
                <w:rFonts w:cs="Arial"/>
                <w:lang w:val="af-ZA"/>
              </w:rPr>
              <w:t xml:space="preserve"> kg∙m∙s</w:t>
            </w:r>
            <w:r w:rsidRPr="005143A1">
              <w:rPr>
                <w:rFonts w:cs="Arial"/>
                <w:vertAlign w:val="superscript"/>
                <w:lang w:val="af-ZA"/>
              </w:rPr>
              <w:t>-1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jc w:val="right"/>
              <w:rPr>
                <w:rFonts w:cs="Arial"/>
                <w:b/>
                <w:i/>
                <w:u w:val="single"/>
                <w:lang w:val="af-ZA" w:eastAsia="en-ZA"/>
              </w:rPr>
            </w:pPr>
            <w:r w:rsidRPr="005143A1">
              <w:rPr>
                <w:rFonts w:cs="Arial"/>
                <w:lang w:val="af-ZA" w:eastAsia="en-ZA"/>
              </w:rPr>
              <w:t>upward/</w:t>
            </w:r>
            <w:r w:rsidRPr="005143A1">
              <w:rPr>
                <w:rFonts w:cs="Arial"/>
                <w:i/>
                <w:lang w:val="af-ZA" w:eastAsia="en-ZA"/>
              </w:rPr>
              <w:t>opwaarts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b/>
                <w:i/>
                <w:u w:val="single"/>
                <w:lang w:val="af-ZA" w:eastAsia="en-ZA"/>
              </w:rPr>
            </w:pPr>
            <w:r w:rsidRPr="005143A1">
              <w:rPr>
                <w:rFonts w:cs="Arial"/>
                <w:b/>
                <w:u w:val="single"/>
                <w:lang w:val="af-ZA" w:eastAsia="en-ZA"/>
              </w:rPr>
              <w:t>Option 4/</w:t>
            </w:r>
            <w:r w:rsidRPr="005143A1">
              <w:rPr>
                <w:rFonts w:cs="Arial"/>
                <w:b/>
                <w:i/>
                <w:u w:val="single"/>
                <w:lang w:val="af-ZA" w:eastAsia="en-ZA"/>
              </w:rPr>
              <w:t>Opsie 4:</w:t>
            </w:r>
          </w:p>
          <w:p w:rsidR="0060242D" w:rsidRPr="005143A1" w:rsidRDefault="0060242D" w:rsidP="00C17478">
            <w:pPr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Upward negative: /O</w:t>
            </w:r>
            <w:r w:rsidRPr="005143A1">
              <w:rPr>
                <w:rFonts w:cs="Arial"/>
                <w:i/>
                <w:lang w:val="af-ZA"/>
              </w:rPr>
              <w:t>pwaarts negatief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af-ZA" w:eastAsia="en-ZA"/>
              </w:rPr>
            </w:pP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position w:val="-12"/>
                <w:lang w:val="af-ZA" w:eastAsia="en-ZA"/>
              </w:rPr>
              <w:object w:dxaOrig="1160" w:dyaOrig="360">
                <v:shape id="_x0000_i1094" type="#_x0000_t75" style="width:57.75pt;height:18pt" o:ole="">
                  <v:imagedata r:id="rId103" o:title=""/>
                </v:shape>
                <o:OLEObject Type="Embed" ProgID="Equation.3" ShapeID="_x0000_i1094" DrawAspect="Content" ObjectID="_1438969174" r:id="rId109"/>
              </w:objec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lang w:val="af-ZA"/>
              </w:rPr>
              <w:tab/>
              <w:t xml:space="preserve"> = mv</w:t>
            </w:r>
            <w:r w:rsidRPr="005143A1">
              <w:rPr>
                <w:rFonts w:cs="Arial"/>
                <w:vertAlign w:val="subscript"/>
                <w:lang w:val="af-ZA"/>
              </w:rPr>
              <w:t>f</w:t>
            </w:r>
            <w:r w:rsidRPr="005143A1">
              <w:rPr>
                <w:lang w:val="af-ZA"/>
              </w:rPr>
              <w:t xml:space="preserve"> – mv</w:t>
            </w:r>
            <w:r w:rsidRPr="005143A1">
              <w:rPr>
                <w:rFonts w:cs="Arial"/>
                <w:vertAlign w:val="subscript"/>
                <w:lang w:val="af-ZA"/>
              </w:rPr>
              <w:t>i</w:t>
            </w:r>
            <w:r w:rsidRPr="005143A1">
              <w:rPr>
                <w:lang w:val="af-ZA"/>
              </w:rPr>
              <w:t xml:space="preserve">) </w:t>
            </w:r>
          </w:p>
          <w:p w:rsidR="0060242D" w:rsidRPr="005143A1" w:rsidRDefault="0060242D" w:rsidP="00C174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ab/>
              <w:t xml:space="preserve"> = (0,15)(-3,62) – (0,15)(6,2)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55"/>
              </w:tabs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 w:eastAsia="en-ZA"/>
              </w:rPr>
              <w:tab/>
              <w:t xml:space="preserve">  = -1,473 N∙s /</w:t>
            </w:r>
            <w:r w:rsidRPr="005143A1">
              <w:rPr>
                <w:rFonts w:cs="Arial"/>
                <w:lang w:val="af-ZA"/>
              </w:rPr>
              <w:t>kg∙m∙s</w:t>
            </w:r>
            <w:r w:rsidRPr="005143A1">
              <w:rPr>
                <w:rFonts w:cs="Arial"/>
                <w:vertAlign w:val="superscript"/>
                <w:lang w:val="af-ZA"/>
              </w:rPr>
              <w:t>-1</w:t>
            </w:r>
          </w:p>
          <w:p w:rsidR="0060242D" w:rsidRPr="005143A1" w:rsidRDefault="0060242D" w:rsidP="00C17478">
            <w:pPr>
              <w:tabs>
                <w:tab w:val="left" w:pos="555"/>
              </w:tabs>
              <w:rPr>
                <w:lang w:val="af-ZA"/>
              </w:rPr>
            </w:pPr>
            <w:r w:rsidRPr="005143A1">
              <w:rPr>
                <w:rFonts w:cs="Arial"/>
                <w:position w:val="-12"/>
                <w:lang w:val="af-ZA" w:eastAsia="en-ZA"/>
              </w:rPr>
              <w:object w:dxaOrig="620" w:dyaOrig="360">
                <v:shape id="_x0000_i1095" type="#_x0000_t75" style="width:30.75pt;height:18pt" o:ole="">
                  <v:imagedata r:id="rId106" o:title=""/>
                </v:shape>
                <o:OLEObject Type="Embed" ProgID="Equation.3" ShapeID="_x0000_i1095" DrawAspect="Content" ObjectID="_1438969175" r:id="rId110"/>
              </w:object>
            </w:r>
            <w:r w:rsidRPr="005143A1">
              <w:rPr>
                <w:rFonts w:cs="Arial"/>
                <w:lang w:val="af-ZA" w:eastAsia="en-ZA"/>
              </w:rPr>
              <w:t xml:space="preserve"> = 1,473 N∙s /</w:t>
            </w:r>
            <w:r w:rsidRPr="005143A1">
              <w:rPr>
                <w:rFonts w:cs="Arial"/>
                <w:lang w:val="af-ZA"/>
              </w:rPr>
              <w:t>kg∙m∙s</w:t>
            </w:r>
            <w:r w:rsidRPr="005143A1">
              <w:rPr>
                <w:rFonts w:cs="Arial"/>
                <w:vertAlign w:val="superscript"/>
                <w:lang w:val="af-ZA"/>
              </w:rPr>
              <w:t>-1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555"/>
              </w:tabs>
              <w:jc w:val="right"/>
              <w:rPr>
                <w:rFonts w:cs="Arial"/>
                <w:i/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>upward/</w:t>
            </w:r>
            <w:r w:rsidRPr="005143A1">
              <w:rPr>
                <w:rFonts w:cs="Arial"/>
                <w:i/>
                <w:lang w:val="af-ZA" w:eastAsia="en-ZA"/>
              </w:rPr>
              <w:t>opwaarts</w:t>
            </w:r>
          </w:p>
        </w:tc>
        <w:tc>
          <w:tcPr>
            <w:tcW w:w="251" w:type="dxa"/>
            <w:tcBorders>
              <w:lef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60242D" w:rsidRPr="005143A1" w:rsidRDefault="0060242D" w:rsidP="00C17478">
            <w:pPr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t>(</w:t>
            </w:r>
            <w:r>
              <w:rPr>
                <w:lang w:val="af-ZA"/>
              </w:rPr>
              <w:t>3</w:t>
            </w:r>
            <w:r w:rsidRPr="005143A1">
              <w:rPr>
                <w:lang w:val="af-ZA"/>
              </w:rPr>
              <w:t>)</w:t>
            </w:r>
          </w:p>
        </w:tc>
      </w:tr>
      <w:tr w:rsidR="0060242D" w:rsidRPr="005143A1" w:rsidTr="00C17478">
        <w:trPr>
          <w:trHeight w:val="849"/>
        </w:trPr>
        <w:tc>
          <w:tcPr>
            <w:tcW w:w="958" w:type="dxa"/>
            <w:vMerge w:val="restart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  <w:r w:rsidRPr="005143A1">
              <w:rPr>
                <w:lang w:val="af-ZA"/>
              </w:rPr>
              <w:t>4.3</w:t>
            </w:r>
          </w:p>
        </w:tc>
        <w:tc>
          <w:tcPr>
            <w:tcW w:w="47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tabs>
                <w:tab w:val="left" w:pos="1540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(U + K)</w:t>
            </w:r>
            <w:r w:rsidRPr="005143A1">
              <w:rPr>
                <w:rFonts w:cs="Arial"/>
                <w:vertAlign w:val="subscript"/>
                <w:lang w:val="af-ZA"/>
              </w:rPr>
              <w:t>top/</w:t>
            </w:r>
            <w:r w:rsidRPr="005143A1">
              <w:rPr>
                <w:rFonts w:cs="Arial"/>
                <w:i/>
                <w:vertAlign w:val="subscript"/>
                <w:lang w:val="af-ZA"/>
              </w:rPr>
              <w:t>bo</w:t>
            </w:r>
            <w:r w:rsidRPr="005143A1">
              <w:rPr>
                <w:rFonts w:cs="Arial"/>
                <w:lang w:val="af-ZA"/>
              </w:rPr>
              <w:t xml:space="preserve"> = (U + K)</w:t>
            </w:r>
            <w:r w:rsidRPr="005143A1">
              <w:rPr>
                <w:rFonts w:cs="Arial"/>
                <w:vertAlign w:val="subscript"/>
                <w:lang w:val="af-ZA"/>
              </w:rPr>
              <w:t>bottom/</w:t>
            </w:r>
            <w:r w:rsidRPr="005143A1">
              <w:rPr>
                <w:rFonts w:cs="Arial"/>
                <w:i/>
                <w:vertAlign w:val="subscript"/>
                <w:lang w:val="af-ZA"/>
              </w:rPr>
              <w:t>onder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mgh</w:t>
            </w:r>
            <w:r w:rsidRPr="005143A1">
              <w:rPr>
                <w:rFonts w:cs="Arial"/>
                <w:vertAlign w:val="subscript"/>
                <w:lang w:val="af-ZA"/>
              </w:rPr>
              <w:t>f</w:t>
            </w:r>
            <w:r w:rsidRPr="005143A1">
              <w:rPr>
                <w:rFonts w:cs="Arial"/>
                <w:lang w:val="af-ZA"/>
              </w:rPr>
              <w:t xml:space="preserve"> + ½ m</w:t>
            </w:r>
            <w:r w:rsidRPr="005143A1">
              <w:rPr>
                <w:rFonts w:cs="Arial"/>
                <w:position w:val="-10"/>
                <w:lang w:val="af-ZA"/>
              </w:rPr>
              <w:object w:dxaOrig="300" w:dyaOrig="360">
                <v:shape id="_x0000_i1096" type="#_x0000_t75" style="width:15pt;height:18pt" o:ole="">
                  <v:imagedata r:id="rId111" o:title=""/>
                </v:shape>
                <o:OLEObject Type="Embed" ProgID="Equation.3" ShapeID="_x0000_i1096" DrawAspect="Content" ObjectID="_1438969176" r:id="rId112"/>
              </w:object>
            </w:r>
            <w:r w:rsidRPr="005143A1">
              <w:rPr>
                <w:rFonts w:cs="Arial"/>
                <w:vertAlign w:val="superscript"/>
                <w:lang w:val="af-ZA"/>
              </w:rPr>
              <w:t xml:space="preserve"> </w:t>
            </w:r>
            <w:r w:rsidRPr="005143A1">
              <w:rPr>
                <w:rFonts w:cs="Arial"/>
                <w:lang w:val="af-ZA"/>
              </w:rPr>
              <w:t>= mgh</w:t>
            </w:r>
            <w:r w:rsidRPr="005143A1">
              <w:rPr>
                <w:rFonts w:cs="Arial"/>
                <w:vertAlign w:val="subscript"/>
                <w:lang w:val="af-ZA"/>
              </w:rPr>
              <w:t>i</w:t>
            </w:r>
            <w:r w:rsidRPr="005143A1">
              <w:rPr>
                <w:rFonts w:cs="Arial"/>
                <w:lang w:val="af-ZA"/>
              </w:rPr>
              <w:t xml:space="preserve"> + ½ m</w:t>
            </w:r>
            <w:r w:rsidRPr="005143A1">
              <w:rPr>
                <w:rFonts w:cs="Arial"/>
                <w:position w:val="-10"/>
                <w:lang w:val="af-ZA"/>
              </w:rPr>
              <w:object w:dxaOrig="300" w:dyaOrig="360">
                <v:shape id="_x0000_i1097" type="#_x0000_t75" style="width:15pt;height:18pt" o:ole="">
                  <v:imagedata r:id="rId113" o:title=""/>
                </v:shape>
                <o:OLEObject Type="Embed" ProgID="Equation.3" ShapeID="_x0000_i1097" DrawAspect="Content" ObjectID="_1438969177" r:id="rId114"/>
              </w:object>
            </w:r>
            <w:r w:rsidRPr="005143A1">
              <w:rPr>
                <w:rFonts w:cs="Arial"/>
                <w:vertAlign w:val="superscript"/>
                <w:lang w:val="af-ZA"/>
              </w:rPr>
              <w:t xml:space="preserve"> </w:t>
            </w:r>
          </w:p>
          <w:p w:rsidR="0060242D" w:rsidRPr="005143A1" w:rsidRDefault="0060242D" w:rsidP="00C17478">
            <w:pPr>
              <w:tabs>
                <w:tab w:val="left" w:pos="588"/>
                <w:tab w:val="left" w:pos="1540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 xml:space="preserve">(0,15)(9,8)h + 0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lang w:val="af-ZA"/>
              </w:rPr>
              <w:t xml:space="preserve"> </w:t>
            </w:r>
            <w:r w:rsidRPr="005143A1">
              <w:rPr>
                <w:rFonts w:cs="Arial"/>
                <w:lang w:val="af-ZA"/>
              </w:rPr>
              <w:t>= 0 + ½(0,15)(6,2)</w:t>
            </w:r>
            <w:r w:rsidRPr="005143A1">
              <w:rPr>
                <w:rFonts w:cs="Arial"/>
                <w:vertAlign w:val="superscript"/>
                <w:lang w:val="af-ZA"/>
              </w:rPr>
              <w:t xml:space="preserve">2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1183"/>
                <w:tab w:val="left" w:pos="1540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position w:val="-4"/>
                <w:lang w:val="af-ZA"/>
              </w:rPr>
              <w:object w:dxaOrig="220" w:dyaOrig="200">
                <v:shape id="_x0000_i1098" type="#_x0000_t75" style="width:11.25pt;height:9.75pt" o:ole="">
                  <v:imagedata r:id="rId115" o:title=""/>
                </v:shape>
                <o:OLEObject Type="Embed" ProgID="Equation.3" ShapeID="_x0000_i1098" DrawAspect="Content" ObjectID="_1438969178" r:id="rId116"/>
              </w:object>
            </w:r>
            <w:r w:rsidRPr="005143A1">
              <w:rPr>
                <w:rFonts w:cs="Arial"/>
                <w:lang w:val="af-ZA"/>
              </w:rPr>
              <w:t xml:space="preserve"> h = 1,96 m</w:t>
            </w:r>
            <w:r w:rsidRPr="005143A1">
              <w:rPr>
                <w:rFonts w:cs="Arial"/>
                <w:vertAlign w:val="superscript"/>
                <w:lang w:val="af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231"/>
                <w:tab w:val="left" w:pos="1560"/>
              </w:tabs>
              <w:rPr>
                <w:rFonts w:cs="Arial"/>
                <w:lang w:val="af-ZA"/>
              </w:rPr>
            </w:pPr>
          </w:p>
          <w:p w:rsidR="0060242D" w:rsidRPr="005143A1" w:rsidRDefault="0060242D" w:rsidP="00C17478">
            <w:pPr>
              <w:tabs>
                <w:tab w:val="left" w:pos="231"/>
                <w:tab w:val="left" w:pos="1560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position w:val="-24"/>
                <w:lang w:val="af-ZA"/>
              </w:rPr>
              <w:object w:dxaOrig="499" w:dyaOrig="620">
                <v:shape id="_x0000_i1099" type="#_x0000_t75" style="width:24.75pt;height:30.75pt" o:ole="">
                  <v:imagedata r:id="rId117" o:title=""/>
                </v:shape>
                <o:OLEObject Type="Embed" ProgID="Equation.3" ShapeID="_x0000_i1099" DrawAspect="Content" ObjectID="_1438969179" r:id="rId118"/>
              </w:object>
            </w:r>
            <w:r>
              <w:rPr>
                <w:rFonts w:cs="Arial"/>
                <w:lang w:val="af-ZA"/>
              </w:rPr>
              <w:t xml:space="preserve"> =</w:t>
            </w:r>
            <w:r w:rsidRPr="005143A1">
              <w:rPr>
                <w:rFonts w:cs="Arial"/>
                <w:lang w:val="af-ZA"/>
              </w:rPr>
              <w:t xml:space="preserve"> 0,65 m </w:t>
            </w:r>
          </w:p>
          <w:p w:rsidR="0060242D" w:rsidRDefault="0060242D" w:rsidP="00C17478">
            <w:pPr>
              <w:tabs>
                <w:tab w:val="left" w:pos="231"/>
                <w:tab w:val="left" w:pos="1560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 xml:space="preserve">Yes/Meets requirements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/>
              </w:rPr>
              <w:t xml:space="preserve"> </w:t>
            </w:r>
          </w:p>
          <w:p w:rsidR="0060242D" w:rsidRPr="005143A1" w:rsidRDefault="0060242D" w:rsidP="00C17478">
            <w:pPr>
              <w:tabs>
                <w:tab w:val="left" w:pos="231"/>
                <w:tab w:val="left" w:pos="1560"/>
              </w:tabs>
              <w:rPr>
                <w:rFonts w:cs="Arial"/>
                <w:lang w:val="af-ZA"/>
              </w:rPr>
            </w:pPr>
          </w:p>
          <w:p w:rsidR="0060242D" w:rsidRPr="005143A1" w:rsidRDefault="0060242D" w:rsidP="00C17478">
            <w:pPr>
              <w:tabs>
                <w:tab w:val="left" w:pos="231"/>
                <w:tab w:val="left" w:pos="1560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i/>
                <w:lang w:val="af-ZA"/>
              </w:rPr>
              <w:t>Ja/Voldoen aan vereistes.</w:t>
            </w:r>
            <w:r w:rsidRPr="005143A1">
              <w:rPr>
                <w:rFonts w:cs="Arial"/>
                <w:lang w:val="af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b/>
                <w:lang w:val="af-ZA"/>
              </w:rPr>
            </w:pPr>
            <w:r w:rsidRPr="005143A1">
              <w:rPr>
                <w:rFonts w:cs="Arial"/>
                <w:b/>
                <w:lang w:val="af-ZA"/>
              </w:rPr>
              <w:t>K(bottom/</w:t>
            </w:r>
            <w:r w:rsidRPr="005143A1">
              <w:rPr>
                <w:rFonts w:cs="Arial"/>
                <w:b/>
                <w:i/>
                <w:lang w:val="af-ZA"/>
              </w:rPr>
              <w:t>onder</w:t>
            </w:r>
            <w:r w:rsidRPr="005143A1">
              <w:rPr>
                <w:rFonts w:cs="Arial"/>
                <w:b/>
                <w:lang w:val="af-ZA"/>
              </w:rPr>
              <w:t>) = U(top/</w:t>
            </w:r>
            <w:r w:rsidRPr="005143A1">
              <w:rPr>
                <w:rFonts w:cs="Arial"/>
                <w:b/>
                <w:i/>
                <w:lang w:val="af-ZA"/>
              </w:rPr>
              <w:t>bo</w:t>
            </w:r>
            <w:r w:rsidRPr="005143A1">
              <w:rPr>
                <w:rFonts w:cs="Arial"/>
                <w:b/>
                <w:lang w:val="af-ZA"/>
              </w:rPr>
              <w:t>)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b/>
                <w:u w:val="single"/>
                <w:lang w:val="af-ZA"/>
              </w:rPr>
            </w:pPr>
            <w:r w:rsidRPr="005143A1">
              <w:rPr>
                <w:rFonts w:cs="Arial"/>
                <w:lang w:val="af-ZA"/>
              </w:rPr>
              <w:t xml:space="preserve">Max.: </w:t>
            </w:r>
            <w:r w:rsidRPr="005143A1">
              <w:rPr>
                <w:rFonts w:cs="Arial"/>
                <w:i/>
                <w:position w:val="-18"/>
                <w:lang w:val="af-ZA"/>
              </w:rPr>
              <w:object w:dxaOrig="360" w:dyaOrig="480">
                <v:shape id="_x0000_i1100" type="#_x0000_t75" style="width:18pt;height:24pt" o:ole="">
                  <v:imagedata r:id="rId119" o:title=""/>
                </v:shape>
                <o:OLEObject Type="Embed" ProgID="Equation.3" ShapeID="_x0000_i1100" DrawAspect="Content" ObjectID="_1438969180" r:id="rId120"/>
              </w:objec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t>(5)</w:t>
            </w:r>
          </w:p>
          <w:p w:rsidR="0060242D" w:rsidRPr="005143A1" w:rsidRDefault="0060242D" w:rsidP="00C17478">
            <w:pPr>
              <w:jc w:val="center"/>
              <w:rPr>
                <w:b/>
                <w:lang w:val="af-ZA"/>
              </w:rPr>
            </w:pPr>
            <w:r w:rsidRPr="005143A1">
              <w:rPr>
                <w:b/>
                <w:lang w:val="af-ZA"/>
              </w:rPr>
              <w:t>[10]</w:t>
            </w:r>
          </w:p>
        </w:tc>
      </w:tr>
      <w:tr w:rsidR="0060242D" w:rsidRPr="005143A1" w:rsidTr="00C17478">
        <w:trPr>
          <w:trHeight w:val="2427"/>
        </w:trPr>
        <w:tc>
          <w:tcPr>
            <w:tcW w:w="958" w:type="dxa"/>
            <w:vMerge/>
            <w:tcBorders>
              <w:bottom w:val="nil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47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tabs>
                <w:tab w:val="left" w:pos="231"/>
                <w:tab w:val="left" w:pos="1560"/>
              </w:tabs>
              <w:rPr>
                <w:rFonts w:cs="Arial"/>
                <w:lang w:val="af-ZA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b/>
                <w:lang w:val="af-ZA"/>
              </w:rPr>
            </w:pPr>
            <w:r w:rsidRPr="005143A1">
              <w:rPr>
                <w:rFonts w:cs="Arial"/>
                <w:b/>
                <w:u w:val="single"/>
                <w:lang w:val="af-ZA"/>
              </w:rPr>
              <w:t>Other formulae/</w:t>
            </w:r>
            <w:r w:rsidRPr="005143A1">
              <w:rPr>
                <w:rFonts w:cs="Arial"/>
                <w:b/>
                <w:i/>
                <w:u w:val="single"/>
                <w:lang w:val="af-ZA"/>
              </w:rPr>
              <w:t>Ander formules</w:t>
            </w:r>
            <w:r w:rsidRPr="005143A1">
              <w:rPr>
                <w:rFonts w:cs="Arial"/>
                <w:b/>
                <w:lang w:val="af-ZA"/>
              </w:rPr>
              <w:t>: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E</w:t>
            </w:r>
            <w:r w:rsidRPr="005143A1">
              <w:rPr>
                <w:rFonts w:cs="Arial"/>
                <w:vertAlign w:val="subscript"/>
                <w:lang w:val="af-ZA"/>
              </w:rPr>
              <w:t xml:space="preserve">mech(A) </w:t>
            </w:r>
            <w:r w:rsidRPr="005143A1">
              <w:rPr>
                <w:rFonts w:cs="Arial"/>
                <w:lang w:val="af-ZA"/>
              </w:rPr>
              <w:t>= E</w:t>
            </w:r>
            <w:r w:rsidRPr="005143A1">
              <w:rPr>
                <w:rFonts w:cs="Arial"/>
                <w:vertAlign w:val="subscript"/>
                <w:lang w:val="af-ZA"/>
              </w:rPr>
              <w:t xml:space="preserve">mech(B) </w:t>
            </w:r>
            <w:r w:rsidRPr="005143A1">
              <w:rPr>
                <w:rFonts w:cs="Arial"/>
                <w:lang w:val="af-ZA"/>
              </w:rPr>
              <w:t>/ E</w:t>
            </w:r>
            <w:r w:rsidRPr="005143A1">
              <w:rPr>
                <w:rFonts w:cs="Arial"/>
                <w:vertAlign w:val="subscript"/>
                <w:lang w:val="af-ZA"/>
              </w:rPr>
              <w:t xml:space="preserve">mech(i) </w:t>
            </w:r>
            <w:r w:rsidRPr="005143A1">
              <w:rPr>
                <w:rFonts w:cs="Arial"/>
                <w:lang w:val="af-ZA"/>
              </w:rPr>
              <w:t>= E</w:t>
            </w:r>
            <w:r w:rsidRPr="005143A1">
              <w:rPr>
                <w:rFonts w:cs="Arial"/>
                <w:vertAlign w:val="subscript"/>
                <w:lang w:val="af-ZA"/>
              </w:rPr>
              <w:t xml:space="preserve">mech(f) </w:t>
            </w:r>
            <w:r w:rsidRPr="005143A1">
              <w:rPr>
                <w:rFonts w:cs="Arial"/>
                <w:lang w:val="af-ZA"/>
              </w:rPr>
              <w:t xml:space="preserve"> 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E</w:t>
            </w:r>
            <w:r w:rsidRPr="005143A1">
              <w:rPr>
                <w:rFonts w:cs="Arial"/>
                <w:vertAlign w:val="subscript"/>
                <w:lang w:val="af-ZA"/>
              </w:rPr>
              <w:t xml:space="preserve">mech(top) </w:t>
            </w:r>
            <w:r w:rsidRPr="005143A1">
              <w:rPr>
                <w:rFonts w:cs="Arial"/>
                <w:lang w:val="af-ZA"/>
              </w:rPr>
              <w:t>= E</w:t>
            </w:r>
            <w:r w:rsidRPr="005143A1">
              <w:rPr>
                <w:rFonts w:cs="Arial"/>
                <w:vertAlign w:val="subscript"/>
                <w:lang w:val="af-ZA"/>
              </w:rPr>
              <w:t>mech(bottom)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vertAlign w:val="subscript"/>
                <w:lang w:val="af-ZA"/>
              </w:rPr>
            </w:pPr>
            <w:r w:rsidRPr="005143A1">
              <w:rPr>
                <w:rFonts w:cs="Arial"/>
                <w:lang w:val="af-ZA"/>
              </w:rPr>
              <w:t>(E</w:t>
            </w:r>
            <w:r w:rsidRPr="005143A1">
              <w:rPr>
                <w:rFonts w:cs="Arial"/>
                <w:vertAlign w:val="subscript"/>
                <w:lang w:val="af-ZA"/>
              </w:rPr>
              <w:t>p</w:t>
            </w:r>
            <w:r w:rsidRPr="005143A1">
              <w:rPr>
                <w:rFonts w:cs="Arial"/>
                <w:lang w:val="af-ZA"/>
              </w:rPr>
              <w:t xml:space="preserve"> + E</w:t>
            </w:r>
            <w:r w:rsidRPr="005143A1">
              <w:rPr>
                <w:rFonts w:cs="Arial"/>
                <w:vertAlign w:val="subscript"/>
                <w:lang w:val="af-ZA"/>
              </w:rPr>
              <w:t>k</w:t>
            </w:r>
            <w:r w:rsidRPr="005143A1">
              <w:rPr>
                <w:rFonts w:cs="Arial"/>
                <w:lang w:val="af-ZA"/>
              </w:rPr>
              <w:t>)</w:t>
            </w:r>
            <w:r w:rsidRPr="005143A1">
              <w:rPr>
                <w:rFonts w:cs="Arial"/>
                <w:vertAlign w:val="subscript"/>
                <w:lang w:val="af-ZA"/>
              </w:rPr>
              <w:t>A</w:t>
            </w:r>
            <w:r w:rsidRPr="005143A1">
              <w:rPr>
                <w:rFonts w:cs="Arial"/>
                <w:lang w:val="af-ZA"/>
              </w:rPr>
              <w:t xml:space="preserve"> = (E</w:t>
            </w:r>
            <w:r w:rsidRPr="005143A1">
              <w:rPr>
                <w:rFonts w:cs="Arial"/>
                <w:vertAlign w:val="subscript"/>
                <w:lang w:val="af-ZA"/>
              </w:rPr>
              <w:t>p</w:t>
            </w:r>
            <w:r w:rsidRPr="005143A1">
              <w:rPr>
                <w:rFonts w:cs="Arial"/>
                <w:lang w:val="af-ZA"/>
              </w:rPr>
              <w:t xml:space="preserve"> + E</w:t>
            </w:r>
            <w:r w:rsidRPr="005143A1">
              <w:rPr>
                <w:rFonts w:cs="Arial"/>
                <w:vertAlign w:val="subscript"/>
                <w:lang w:val="af-ZA"/>
              </w:rPr>
              <w:t>k</w:t>
            </w:r>
            <w:r w:rsidRPr="005143A1">
              <w:rPr>
                <w:rFonts w:cs="Arial"/>
                <w:lang w:val="af-ZA"/>
              </w:rPr>
              <w:t>)</w:t>
            </w:r>
            <w:r w:rsidRPr="005143A1">
              <w:rPr>
                <w:rFonts w:cs="Arial"/>
                <w:vertAlign w:val="subscript"/>
                <w:lang w:val="af-ZA"/>
              </w:rPr>
              <w:t xml:space="preserve">B 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(E</w:t>
            </w:r>
            <w:r w:rsidRPr="005143A1">
              <w:rPr>
                <w:rFonts w:cs="Arial"/>
                <w:vertAlign w:val="subscript"/>
                <w:lang w:val="af-ZA"/>
              </w:rPr>
              <w:t>p</w:t>
            </w:r>
            <w:r w:rsidRPr="005143A1">
              <w:rPr>
                <w:rFonts w:cs="Arial"/>
                <w:lang w:val="af-ZA"/>
              </w:rPr>
              <w:t xml:space="preserve"> + E</w:t>
            </w:r>
            <w:r w:rsidRPr="005143A1">
              <w:rPr>
                <w:rFonts w:cs="Arial"/>
                <w:vertAlign w:val="subscript"/>
                <w:lang w:val="af-ZA"/>
              </w:rPr>
              <w:t>k</w:t>
            </w:r>
            <w:r w:rsidRPr="005143A1">
              <w:rPr>
                <w:rFonts w:cs="Arial"/>
                <w:lang w:val="af-ZA"/>
              </w:rPr>
              <w:t>)</w:t>
            </w:r>
            <w:r w:rsidRPr="005143A1">
              <w:rPr>
                <w:rFonts w:cs="Arial"/>
                <w:vertAlign w:val="subscript"/>
                <w:lang w:val="af-ZA"/>
              </w:rPr>
              <w:t>bottom</w:t>
            </w:r>
            <w:r w:rsidRPr="005143A1">
              <w:rPr>
                <w:rFonts w:cs="Arial"/>
                <w:lang w:val="af-ZA"/>
              </w:rPr>
              <w:t xml:space="preserve"> = (E</w:t>
            </w:r>
            <w:r w:rsidRPr="005143A1">
              <w:rPr>
                <w:rFonts w:cs="Arial"/>
                <w:vertAlign w:val="subscript"/>
                <w:lang w:val="af-ZA"/>
              </w:rPr>
              <w:t>p</w:t>
            </w:r>
            <w:r w:rsidRPr="005143A1">
              <w:rPr>
                <w:rFonts w:cs="Arial"/>
                <w:lang w:val="af-ZA"/>
              </w:rPr>
              <w:t xml:space="preserve"> + E</w:t>
            </w:r>
            <w:r w:rsidRPr="005143A1">
              <w:rPr>
                <w:rFonts w:cs="Arial"/>
                <w:vertAlign w:val="subscript"/>
                <w:lang w:val="af-ZA"/>
              </w:rPr>
              <w:t>k</w:t>
            </w:r>
            <w:r w:rsidRPr="005143A1">
              <w:rPr>
                <w:rFonts w:cs="Arial"/>
                <w:lang w:val="af-ZA"/>
              </w:rPr>
              <w:t>)</w:t>
            </w:r>
            <w:r w:rsidRPr="005143A1">
              <w:rPr>
                <w:rFonts w:cs="Arial"/>
                <w:vertAlign w:val="subscript"/>
                <w:lang w:val="af-ZA"/>
              </w:rPr>
              <w:t xml:space="preserve">top </w:t>
            </w:r>
            <w:r w:rsidRPr="005143A1">
              <w:rPr>
                <w:rFonts w:cs="Arial"/>
                <w:lang w:val="af-ZA"/>
              </w:rPr>
              <w:t xml:space="preserve"> 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vertAlign w:val="subscript"/>
                <w:lang w:val="af-ZA"/>
              </w:rPr>
            </w:pPr>
            <w:r w:rsidRPr="005143A1">
              <w:rPr>
                <w:rFonts w:cs="Arial"/>
                <w:lang w:val="af-ZA"/>
              </w:rPr>
              <w:t>E</w:t>
            </w:r>
            <w:r w:rsidRPr="005143A1">
              <w:rPr>
                <w:rFonts w:cs="Arial"/>
                <w:vertAlign w:val="subscript"/>
                <w:lang w:val="af-ZA"/>
              </w:rPr>
              <w:t>p</w:t>
            </w:r>
            <w:r w:rsidRPr="005143A1">
              <w:rPr>
                <w:rFonts w:cs="Arial"/>
                <w:lang w:val="af-ZA"/>
              </w:rPr>
              <w:t xml:space="preserve"> + E</w:t>
            </w:r>
            <w:r w:rsidRPr="005143A1">
              <w:rPr>
                <w:rFonts w:cs="Arial"/>
                <w:vertAlign w:val="subscript"/>
                <w:lang w:val="af-ZA"/>
              </w:rPr>
              <w:t>k</w:t>
            </w:r>
            <w:r w:rsidRPr="005143A1">
              <w:rPr>
                <w:rFonts w:cs="Arial"/>
                <w:lang w:val="af-ZA"/>
              </w:rPr>
              <w:t>)</w:t>
            </w:r>
            <w:r w:rsidRPr="005143A1">
              <w:rPr>
                <w:rFonts w:cs="Arial"/>
                <w:vertAlign w:val="subscript"/>
                <w:lang w:val="af-ZA"/>
              </w:rPr>
              <w:t>i</w:t>
            </w:r>
            <w:r w:rsidRPr="005143A1">
              <w:rPr>
                <w:rFonts w:cs="Arial"/>
                <w:lang w:val="af-ZA"/>
              </w:rPr>
              <w:t xml:space="preserve"> = (E</w:t>
            </w:r>
            <w:r w:rsidRPr="005143A1">
              <w:rPr>
                <w:rFonts w:cs="Arial"/>
                <w:vertAlign w:val="subscript"/>
                <w:lang w:val="af-ZA"/>
              </w:rPr>
              <w:t>p</w:t>
            </w:r>
            <w:r w:rsidRPr="005143A1">
              <w:rPr>
                <w:rFonts w:cs="Arial"/>
                <w:lang w:val="af-ZA"/>
              </w:rPr>
              <w:t xml:space="preserve"> + E</w:t>
            </w:r>
            <w:r w:rsidRPr="005143A1">
              <w:rPr>
                <w:rFonts w:cs="Arial"/>
                <w:vertAlign w:val="subscript"/>
                <w:lang w:val="af-ZA"/>
              </w:rPr>
              <w:t>k</w:t>
            </w:r>
            <w:r w:rsidRPr="005143A1">
              <w:rPr>
                <w:rFonts w:cs="Arial"/>
                <w:lang w:val="af-ZA"/>
              </w:rPr>
              <w:t>)</w:t>
            </w:r>
            <w:r w:rsidRPr="005143A1">
              <w:rPr>
                <w:rFonts w:cs="Arial"/>
                <w:vertAlign w:val="subscript"/>
                <w:lang w:val="af-ZA"/>
              </w:rPr>
              <w:t xml:space="preserve">f  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(U + K)</w:t>
            </w:r>
            <w:r w:rsidRPr="005143A1">
              <w:rPr>
                <w:rFonts w:cs="Arial"/>
                <w:vertAlign w:val="subscript"/>
                <w:lang w:val="af-ZA"/>
              </w:rPr>
              <w:t>i</w:t>
            </w:r>
            <w:r w:rsidRPr="005143A1">
              <w:rPr>
                <w:rFonts w:cs="Arial"/>
                <w:lang w:val="af-ZA"/>
              </w:rPr>
              <w:t xml:space="preserve"> = (U + K)</w:t>
            </w:r>
            <w:r w:rsidRPr="005143A1">
              <w:rPr>
                <w:rFonts w:cs="Arial"/>
                <w:vertAlign w:val="subscript"/>
                <w:lang w:val="af-ZA"/>
              </w:rPr>
              <w:t>f</w:t>
            </w:r>
            <w:r w:rsidRPr="005143A1">
              <w:rPr>
                <w:rFonts w:cs="Arial"/>
                <w:lang w:val="af-ZA"/>
              </w:rPr>
              <w:t xml:space="preserve"> 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(U + K)</w:t>
            </w:r>
            <w:r w:rsidRPr="005143A1">
              <w:rPr>
                <w:rFonts w:cs="Arial"/>
                <w:vertAlign w:val="subscript"/>
                <w:lang w:val="af-ZA"/>
              </w:rPr>
              <w:t>A</w:t>
            </w:r>
            <w:r w:rsidRPr="005143A1">
              <w:rPr>
                <w:rFonts w:cs="Arial"/>
                <w:lang w:val="af-ZA"/>
              </w:rPr>
              <w:t xml:space="preserve"> = (U + K)</w:t>
            </w:r>
            <w:r w:rsidRPr="005143A1">
              <w:rPr>
                <w:rFonts w:cs="Arial"/>
                <w:vertAlign w:val="subscript"/>
                <w:lang w:val="af-ZA"/>
              </w:rPr>
              <w:t>B</w:t>
            </w:r>
            <w:r w:rsidRPr="005143A1">
              <w:rPr>
                <w:rFonts w:cs="Arial"/>
                <w:lang w:val="af-ZA"/>
              </w:rPr>
              <w:t xml:space="preserve"> </w:t>
            </w:r>
          </w:p>
          <w:p w:rsidR="0060242D" w:rsidRPr="005143A1" w:rsidRDefault="0060242D" w:rsidP="00C17478">
            <w:pPr>
              <w:tabs>
                <w:tab w:val="left" w:pos="721"/>
                <w:tab w:val="left" w:pos="1441"/>
                <w:tab w:val="left" w:pos="4634"/>
              </w:tabs>
              <w:rPr>
                <w:rFonts w:cs="Arial"/>
                <w:b/>
                <w:u w:val="single"/>
                <w:lang w:val="af-ZA"/>
              </w:rPr>
            </w:pPr>
            <w:r w:rsidRPr="005143A1">
              <w:rPr>
                <w:rFonts w:cs="Arial"/>
                <w:lang w:val="af-ZA"/>
              </w:rPr>
              <w:t>mgh</w:t>
            </w:r>
            <w:r w:rsidRPr="005143A1">
              <w:rPr>
                <w:rFonts w:cs="Arial"/>
                <w:vertAlign w:val="subscript"/>
                <w:lang w:val="af-ZA"/>
              </w:rPr>
              <w:t>B</w:t>
            </w:r>
            <w:r w:rsidRPr="005143A1">
              <w:rPr>
                <w:rFonts w:cs="Arial"/>
                <w:lang w:val="af-ZA"/>
              </w:rPr>
              <w:t xml:space="preserve"> + </w:t>
            </w:r>
            <w:r w:rsidRPr="005143A1">
              <w:rPr>
                <w:rFonts w:cs="Arial"/>
                <w:position w:val="-12"/>
                <w:lang w:val="af-ZA"/>
              </w:rPr>
              <w:object w:dxaOrig="620" w:dyaOrig="380">
                <v:shape id="_x0000_i1101" type="#_x0000_t75" style="width:30.75pt;height:18.75pt" o:ole="">
                  <v:imagedata r:id="rId121" o:title=""/>
                </v:shape>
                <o:OLEObject Type="Embed" ProgID="Equation.3" ShapeID="_x0000_i1101" DrawAspect="Content" ObjectID="_1438969181" r:id="rId122"/>
              </w:object>
            </w:r>
            <w:r w:rsidRPr="005143A1">
              <w:rPr>
                <w:rFonts w:cs="Arial"/>
                <w:lang w:val="af-ZA"/>
              </w:rPr>
              <w:t xml:space="preserve"> = mgh</w:t>
            </w:r>
            <w:r w:rsidRPr="005143A1">
              <w:rPr>
                <w:rFonts w:cs="Arial"/>
                <w:vertAlign w:val="subscript"/>
                <w:lang w:val="af-ZA"/>
              </w:rPr>
              <w:t>B</w:t>
            </w:r>
            <w:r w:rsidRPr="005143A1">
              <w:rPr>
                <w:rFonts w:cs="Arial"/>
                <w:lang w:val="af-ZA"/>
              </w:rPr>
              <w:t xml:space="preserve"> + </w:t>
            </w:r>
            <w:r w:rsidRPr="005143A1">
              <w:rPr>
                <w:rFonts w:cs="Arial"/>
                <w:position w:val="-12"/>
                <w:lang w:val="af-ZA"/>
              </w:rPr>
              <w:object w:dxaOrig="620" w:dyaOrig="380">
                <v:shape id="_x0000_i1102" type="#_x0000_t75" style="width:30.75pt;height:18.75pt" o:ole="">
                  <v:imagedata r:id="rId123" o:title=""/>
                </v:shape>
                <o:OLEObject Type="Embed" ProgID="Equation.3" ShapeID="_x0000_i1102" DrawAspect="Content" ObjectID="_1438969182" r:id="rId124"/>
              </w:object>
            </w:r>
            <w:r w:rsidRPr="005143A1">
              <w:rPr>
                <w:rFonts w:cs="Arial"/>
                <w:lang w:val="af-ZA"/>
              </w:rPr>
              <w:t xml:space="preserve"> 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</w:tc>
      </w:tr>
    </w:tbl>
    <w:p w:rsidR="003A18FF" w:rsidRDefault="003A18FF" w:rsidP="00320AFF">
      <w:pPr>
        <w:rPr>
          <w:lang w:val="en-GB"/>
        </w:rPr>
      </w:pPr>
    </w:p>
    <w:p w:rsidR="0060242D" w:rsidRDefault="0060242D" w:rsidP="00320AFF">
      <w:pPr>
        <w:rPr>
          <w:lang w:val="en-GB"/>
        </w:rPr>
      </w:pPr>
    </w:p>
    <w:tbl>
      <w:tblPr>
        <w:tblW w:w="10598" w:type="dxa"/>
        <w:tblLayout w:type="fixed"/>
        <w:tblLook w:val="0000"/>
      </w:tblPr>
      <w:tblGrid>
        <w:gridCol w:w="9464"/>
        <w:gridCol w:w="254"/>
        <w:gridCol w:w="880"/>
      </w:tblGrid>
      <w:tr w:rsidR="0060242D" w:rsidRPr="005143A1" w:rsidTr="00C17478">
        <w:tc>
          <w:tcPr>
            <w:tcW w:w="9464" w:type="dxa"/>
            <w:shd w:val="clear" w:color="auto" w:fill="auto"/>
          </w:tcPr>
          <w:p w:rsidR="0060242D" w:rsidRPr="0060242D" w:rsidRDefault="0060242D" w:rsidP="001C1750">
            <w:pPr>
              <w:tabs>
                <w:tab w:val="right" w:pos="9213"/>
              </w:tabs>
              <w:jc w:val="both"/>
              <w:rPr>
                <w:b/>
                <w:lang w:val="af-ZA"/>
              </w:rPr>
            </w:pPr>
            <w:r w:rsidRPr="005143A1">
              <w:rPr>
                <w:b/>
                <w:lang w:val="af-ZA"/>
              </w:rPr>
              <w:t>QUESTION 5/</w:t>
            </w:r>
            <w:r w:rsidRPr="005143A1">
              <w:rPr>
                <w:b/>
                <w:i/>
                <w:lang w:val="af-ZA"/>
              </w:rPr>
              <w:t>VRAAG 5</w:t>
            </w:r>
            <w:r>
              <w:rPr>
                <w:b/>
                <w:i/>
                <w:lang w:val="af-ZA"/>
              </w:rPr>
              <w:t xml:space="preserve"> </w:t>
            </w:r>
            <w:r>
              <w:rPr>
                <w:b/>
                <w:lang w:val="af-ZA"/>
              </w:rPr>
              <w:t xml:space="preserve">   </w:t>
            </w:r>
          </w:p>
        </w:tc>
        <w:tc>
          <w:tcPr>
            <w:tcW w:w="254" w:type="dxa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</w:tr>
    </w:tbl>
    <w:p w:rsidR="0060242D" w:rsidRPr="005143A1" w:rsidRDefault="0060242D" w:rsidP="0060242D">
      <w:pPr>
        <w:rPr>
          <w:lang w:val="af-ZA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/>
      </w:tblPr>
      <w:tblGrid>
        <w:gridCol w:w="959"/>
        <w:gridCol w:w="8505"/>
        <w:gridCol w:w="236"/>
        <w:gridCol w:w="898"/>
      </w:tblGrid>
      <w:tr w:rsidR="0060242D" w:rsidRPr="005143A1" w:rsidTr="00C17478">
        <w:tc>
          <w:tcPr>
            <w:tcW w:w="959" w:type="dxa"/>
            <w:tcBorders>
              <w:right w:val="nil"/>
            </w:tcBorders>
          </w:tcPr>
          <w:p w:rsidR="0060242D" w:rsidRPr="005143A1" w:rsidRDefault="0060242D" w:rsidP="00C17478">
            <w:pPr>
              <w:rPr>
                <w:lang w:val="af-ZA"/>
              </w:rPr>
            </w:pPr>
            <w:r w:rsidRPr="005143A1">
              <w:rPr>
                <w:lang w:val="af-ZA"/>
              </w:rPr>
              <w:t>5.1</w:t>
            </w:r>
          </w:p>
        </w:tc>
        <w:tc>
          <w:tcPr>
            <w:tcW w:w="8505" w:type="dxa"/>
            <w:tcBorders>
              <w:right w:val="nil"/>
            </w:tcBorders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ind w:hanging="7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 xml:space="preserve">The </w:t>
            </w:r>
            <w:r w:rsidRPr="005143A1">
              <w:rPr>
                <w:rFonts w:cs="Arial"/>
                <w:u w:val="single"/>
                <w:lang w:val="af-ZA" w:eastAsia="en-ZA"/>
              </w:rPr>
              <w:t>energy of an object due to its position</w:t>
            </w:r>
            <w:r w:rsidRPr="005143A1">
              <w:rPr>
                <w:rFonts w:cs="Arial"/>
                <w:lang w:val="af-ZA" w:eastAsia="en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ind w:hanging="7"/>
              <w:rPr>
                <w:rFonts w:cs="Arial"/>
                <w:lang w:val="af-ZA"/>
              </w:rPr>
            </w:pPr>
            <w:r w:rsidRPr="005143A1">
              <w:rPr>
                <w:rFonts w:cs="Arial"/>
                <w:u w:val="single"/>
                <w:lang w:val="af-ZA" w:eastAsia="en-ZA"/>
              </w:rPr>
              <w:t>above the surface of the earth</w:t>
            </w:r>
            <w:r w:rsidRPr="005143A1">
              <w:rPr>
                <w:rFonts w:cs="Arial"/>
                <w:lang w:val="af-ZA" w:eastAsia="en-ZA"/>
              </w:rPr>
              <w:t>.</w:t>
            </w:r>
            <w:r w:rsidRPr="005143A1">
              <w:rPr>
                <w:rFonts w:cs="Arial"/>
                <w:lang w:val="af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ind w:hanging="7"/>
              <w:rPr>
                <w:rFonts w:cs="Arial"/>
                <w:lang w:val="af-ZA"/>
              </w:rPr>
            </w:pP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ind w:hanging="7"/>
              <w:rPr>
                <w:rFonts w:cs="Arial"/>
                <w:lang w:val="af-ZA"/>
              </w:rPr>
            </w:pPr>
            <w:r w:rsidRPr="005143A1">
              <w:rPr>
                <w:rFonts w:cs="Arial"/>
                <w:i/>
                <w:lang w:val="af-ZA"/>
              </w:rPr>
              <w:t xml:space="preserve">Die </w:t>
            </w:r>
            <w:r w:rsidRPr="005143A1">
              <w:rPr>
                <w:rFonts w:cs="Arial"/>
                <w:i/>
                <w:u w:val="single"/>
                <w:lang w:val="af-ZA"/>
              </w:rPr>
              <w:t>energie van 'n voorwerp as gevolg sy posisie</w:t>
            </w:r>
            <w:r w:rsidRPr="005143A1">
              <w:rPr>
                <w:rFonts w:cs="Arial"/>
                <w:lang w:val="af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ind w:hanging="7"/>
              <w:rPr>
                <w:rFonts w:cs="Arial"/>
                <w:lang w:val="af-ZA"/>
              </w:rPr>
            </w:pPr>
            <w:r w:rsidRPr="005143A1">
              <w:rPr>
                <w:rFonts w:cs="Arial"/>
                <w:i/>
                <w:u w:val="single"/>
                <w:lang w:val="af-ZA"/>
              </w:rPr>
              <w:t>bokant die oppervlak van die aarde</w:t>
            </w:r>
            <w:r w:rsidRPr="005143A1">
              <w:rPr>
                <w:rFonts w:cs="Arial"/>
                <w:lang w:val="af-ZA"/>
              </w:rPr>
              <w:t xml:space="preserve">. </w:t>
            </w:r>
            <w:r w:rsidRPr="005143A1">
              <w:rPr>
                <w:lang w:val="af-ZA"/>
              </w:rPr>
              <w:sym w:font="Wingdings" w:char="F0FC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42D" w:rsidRPr="005143A1" w:rsidRDefault="0060242D" w:rsidP="00C17478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898" w:type="dxa"/>
            <w:tcBorders>
              <w:left w:val="nil"/>
            </w:tcBorders>
            <w:vAlign w:val="bottom"/>
          </w:tcPr>
          <w:p w:rsidR="0060242D" w:rsidRPr="005143A1" w:rsidRDefault="0060242D" w:rsidP="00C17478">
            <w:pPr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t>(2)</w:t>
            </w:r>
          </w:p>
        </w:tc>
      </w:tr>
    </w:tbl>
    <w:p w:rsidR="0060242D" w:rsidRDefault="0060242D" w:rsidP="00320AFF">
      <w:pPr>
        <w:rPr>
          <w:lang w:val="en-GB"/>
        </w:rPr>
      </w:pPr>
    </w:p>
    <w:tbl>
      <w:tblPr>
        <w:tblW w:w="10598" w:type="dxa"/>
        <w:tblLook w:val="01E0"/>
      </w:tblPr>
      <w:tblGrid>
        <w:gridCol w:w="959"/>
        <w:gridCol w:w="4963"/>
        <w:gridCol w:w="3542"/>
        <w:gridCol w:w="251"/>
        <w:gridCol w:w="883"/>
      </w:tblGrid>
      <w:tr w:rsidR="0060242D" w:rsidRPr="005143A1" w:rsidTr="00C17478">
        <w:trPr>
          <w:trHeight w:val="165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  <w:r w:rsidRPr="005143A1">
              <w:rPr>
                <w:lang w:val="af-ZA"/>
              </w:rPr>
              <w:t>5.2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ind w:left="720" w:hanging="720"/>
              <w:rPr>
                <w:rFonts w:cs="Arial"/>
                <w:b/>
                <w:u w:val="single"/>
                <w:lang w:val="af-ZA" w:eastAsia="en-ZA"/>
              </w:rPr>
            </w:pPr>
            <w:r w:rsidRPr="005143A1">
              <w:rPr>
                <w:rFonts w:cs="Arial"/>
                <w:b/>
                <w:u w:val="single"/>
                <w:lang w:val="af-ZA" w:eastAsia="en-ZA"/>
              </w:rPr>
              <w:t>Option 1/</w:t>
            </w:r>
            <w:r w:rsidRPr="005143A1">
              <w:rPr>
                <w:rFonts w:cs="Arial"/>
                <w:b/>
                <w:i/>
                <w:u w:val="single"/>
                <w:lang w:val="af-ZA" w:eastAsia="en-ZA"/>
              </w:rPr>
              <w:t>Opsie 1: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ind w:left="720" w:hanging="72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 w:eastAsia="en-ZA"/>
              </w:rPr>
              <w:t>W</w:t>
            </w:r>
            <w:r w:rsidRPr="005143A1">
              <w:rPr>
                <w:rFonts w:cs="Arial"/>
                <w:vertAlign w:val="subscript"/>
                <w:lang w:val="af-ZA" w:eastAsia="en-ZA"/>
              </w:rPr>
              <w:t>net</w:t>
            </w:r>
            <w:r w:rsidRPr="005143A1">
              <w:rPr>
                <w:rFonts w:cs="Arial"/>
                <w:lang w:val="af-ZA" w:eastAsia="en-ZA"/>
              </w:rPr>
              <w:t xml:space="preserve"> = ∆K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/>
              </w:rPr>
              <w:t>mg</w:t>
            </w:r>
            <w:r w:rsidRPr="005143A1">
              <w:rPr>
                <w:rFonts w:cs="Arial"/>
                <w:lang w:val="af-ZA" w:eastAsia="en-ZA"/>
              </w:rPr>
              <w:t>∆ycosθ + W</w:t>
            </w:r>
            <w:r w:rsidRPr="005143A1">
              <w:rPr>
                <w:rFonts w:cs="Arial"/>
                <w:vertAlign w:val="subscript"/>
                <w:lang w:val="af-ZA" w:eastAsia="en-ZA"/>
              </w:rPr>
              <w:t>f</w:t>
            </w:r>
            <w:r w:rsidRPr="005143A1">
              <w:rPr>
                <w:rFonts w:cs="Arial"/>
                <w:lang w:val="af-ZA" w:eastAsia="en-ZA"/>
              </w:rPr>
              <w:t xml:space="preserve"> = ½m</w:t>
            </w:r>
            <w:r w:rsidRPr="005143A1">
              <w:rPr>
                <w:rFonts w:cs="Arial"/>
                <w:position w:val="-10"/>
                <w:lang w:val="af-ZA" w:eastAsia="en-ZA"/>
              </w:rPr>
              <w:object w:dxaOrig="300" w:dyaOrig="360">
                <v:shape id="_x0000_i1103" type="#_x0000_t75" style="width:15pt;height:18pt" o:ole="">
                  <v:imagedata r:id="rId125" o:title=""/>
                </v:shape>
                <o:OLEObject Type="Embed" ProgID="Equation.3" ShapeID="_x0000_i1103" DrawAspect="Content" ObjectID="_1438969183" r:id="rId126"/>
              </w:object>
            </w:r>
            <w:r w:rsidRPr="005143A1">
              <w:rPr>
                <w:rFonts w:cs="Arial"/>
                <w:vertAlign w:val="superscript"/>
                <w:lang w:val="af-ZA" w:eastAsia="en-ZA"/>
              </w:rPr>
              <w:t xml:space="preserve"> </w:t>
            </w:r>
            <w:r w:rsidRPr="005143A1">
              <w:rPr>
                <w:rFonts w:cs="Arial"/>
                <w:lang w:val="af-ZA" w:eastAsia="en-ZA"/>
              </w:rPr>
              <w:t>– ½m</w:t>
            </w:r>
            <w:r w:rsidRPr="005143A1">
              <w:rPr>
                <w:rFonts w:cs="Arial"/>
                <w:position w:val="-10"/>
                <w:lang w:val="af-ZA" w:eastAsia="en-ZA"/>
              </w:rPr>
              <w:object w:dxaOrig="300" w:dyaOrig="360">
                <v:shape id="_x0000_i1104" type="#_x0000_t75" style="width:15pt;height:18pt" o:ole="">
                  <v:imagedata r:id="rId127" o:title=""/>
                </v:shape>
                <o:OLEObject Type="Embed" ProgID="Equation.3" ShapeID="_x0000_i1104" DrawAspect="Content" ObjectID="_1438969184" r:id="rId128"/>
              </w:objec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(2)(9,8)(2)</w:t>
            </w:r>
            <w:r w:rsidRPr="005143A1">
              <w:rPr>
                <w:rFonts w:cs="Arial"/>
                <w:lang w:val="af-ZA" w:eastAsia="en-ZA"/>
              </w:rPr>
              <w:t xml:space="preserve">cos0°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 w:eastAsia="en-ZA"/>
              </w:rPr>
              <w:t>+ W</w:t>
            </w:r>
            <w:r w:rsidRPr="005143A1">
              <w:rPr>
                <w:rFonts w:cs="Arial"/>
                <w:vertAlign w:val="subscript"/>
                <w:lang w:val="af-ZA" w:eastAsia="en-ZA"/>
              </w:rPr>
              <w:t>f</w:t>
            </w:r>
            <w:r w:rsidRPr="005143A1">
              <w:rPr>
                <w:rFonts w:cs="Arial"/>
                <w:lang w:val="af-ZA" w:eastAsia="en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 w:eastAsia="en-ZA"/>
              </w:rPr>
              <w:t>= ½(2)(5)</w:t>
            </w:r>
            <w:r w:rsidRPr="005143A1">
              <w:rPr>
                <w:rFonts w:cs="Arial"/>
                <w:vertAlign w:val="superscript"/>
                <w:lang w:val="af-ZA" w:eastAsia="en-ZA"/>
              </w:rPr>
              <w:t>2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 w:eastAsia="en-ZA"/>
              </w:rPr>
              <w:t xml:space="preserve">– 0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position w:val="-4"/>
                <w:lang w:val="af-ZA"/>
              </w:rPr>
              <w:object w:dxaOrig="220" w:dyaOrig="200">
                <v:shape id="_x0000_i1105" type="#_x0000_t75" style="width:11.25pt;height:9.75pt" o:ole="">
                  <v:imagedata r:id="rId129" o:title=""/>
                </v:shape>
                <o:OLEObject Type="Embed" ProgID="Equation.3" ShapeID="_x0000_i1105" DrawAspect="Content" ObjectID="_1438969185" r:id="rId130"/>
              </w:object>
            </w:r>
            <w:r w:rsidRPr="005143A1">
              <w:rPr>
                <w:rFonts w:cs="Arial"/>
                <w:lang w:val="af-ZA" w:eastAsia="en-ZA"/>
              </w:rPr>
              <w:t xml:space="preserve"> W</w:t>
            </w:r>
            <w:r w:rsidRPr="005143A1">
              <w:rPr>
                <w:rFonts w:cs="Arial"/>
                <w:vertAlign w:val="subscript"/>
                <w:lang w:val="af-ZA" w:eastAsia="en-ZA"/>
              </w:rPr>
              <w:t>f</w:t>
            </w:r>
            <w:r w:rsidRPr="005143A1">
              <w:rPr>
                <w:rFonts w:cs="Arial"/>
                <w:lang w:val="af-ZA" w:eastAsia="en-ZA"/>
              </w:rPr>
              <w:t xml:space="preserve"> = -14,2 J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</w:p>
        </w:tc>
        <w:tc>
          <w:tcPr>
            <w:tcW w:w="35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</w:p>
        </w:tc>
        <w:tc>
          <w:tcPr>
            <w:tcW w:w="251" w:type="dxa"/>
            <w:vMerge w:val="restart"/>
            <w:tcBorders>
              <w:left w:val="nil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883" w:type="dxa"/>
            <w:vMerge w:val="restart"/>
            <w:shd w:val="clear" w:color="auto" w:fill="auto"/>
            <w:vAlign w:val="bottom"/>
          </w:tcPr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t>(6)</w:t>
            </w:r>
          </w:p>
        </w:tc>
      </w:tr>
      <w:tr w:rsidR="0060242D" w:rsidRPr="005143A1" w:rsidTr="00C17478">
        <w:trPr>
          <w:trHeight w:val="190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  <w:lang w:val="af-ZA"/>
              </w:rPr>
            </w:pPr>
            <w:r w:rsidRPr="005143A1">
              <w:rPr>
                <w:rFonts w:cs="Arial"/>
                <w:b/>
                <w:u w:val="single"/>
                <w:lang w:val="af-ZA"/>
              </w:rPr>
              <w:t>Option 2/</w:t>
            </w:r>
            <w:r w:rsidRPr="005143A1">
              <w:rPr>
                <w:rFonts w:cs="Arial"/>
                <w:b/>
                <w:i/>
                <w:u w:val="single"/>
                <w:lang w:val="af-ZA"/>
              </w:rPr>
              <w:t>Opsie 2: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ind w:left="720" w:hanging="72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 w:eastAsia="en-ZA"/>
              </w:rPr>
              <w:t>W</w:t>
            </w:r>
            <w:r w:rsidRPr="005143A1">
              <w:rPr>
                <w:rFonts w:cs="Arial"/>
                <w:vertAlign w:val="subscript"/>
                <w:lang w:val="af-ZA" w:eastAsia="en-ZA"/>
              </w:rPr>
              <w:t>net</w:t>
            </w:r>
            <w:r w:rsidRPr="005143A1">
              <w:rPr>
                <w:rFonts w:cs="Arial"/>
                <w:lang w:val="af-ZA" w:eastAsia="en-ZA"/>
              </w:rPr>
              <w:t xml:space="preserve"> = ∆K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/>
              </w:rPr>
              <w:t>-</w:t>
            </w:r>
            <w:r w:rsidRPr="005143A1">
              <w:rPr>
                <w:rFonts w:cs="Arial"/>
                <w:lang w:val="af-ZA" w:eastAsia="en-ZA"/>
              </w:rPr>
              <w:t>∆U + W</w:t>
            </w:r>
            <w:r w:rsidRPr="005143A1">
              <w:rPr>
                <w:rFonts w:cs="Arial"/>
                <w:vertAlign w:val="subscript"/>
                <w:lang w:val="af-ZA" w:eastAsia="en-ZA"/>
              </w:rPr>
              <w:t>f</w:t>
            </w:r>
            <w:r w:rsidRPr="005143A1">
              <w:rPr>
                <w:rFonts w:cs="Arial"/>
                <w:lang w:val="af-ZA" w:eastAsia="en-ZA"/>
              </w:rPr>
              <w:t xml:space="preserve"> = ½m</w:t>
            </w:r>
            <w:r w:rsidRPr="005143A1">
              <w:rPr>
                <w:rFonts w:cs="Arial"/>
                <w:position w:val="-10"/>
                <w:lang w:val="af-ZA" w:eastAsia="en-ZA"/>
              </w:rPr>
              <w:object w:dxaOrig="300" w:dyaOrig="360">
                <v:shape id="_x0000_i1106" type="#_x0000_t75" style="width:15pt;height:18pt" o:ole="">
                  <v:imagedata r:id="rId125" o:title=""/>
                </v:shape>
                <o:OLEObject Type="Embed" ProgID="Equation.3" ShapeID="_x0000_i1106" DrawAspect="Content" ObjectID="_1438969186" r:id="rId131"/>
              </w:object>
            </w:r>
            <w:r w:rsidRPr="005143A1">
              <w:rPr>
                <w:rFonts w:cs="Arial"/>
                <w:vertAlign w:val="superscript"/>
                <w:lang w:val="af-ZA" w:eastAsia="en-ZA"/>
              </w:rPr>
              <w:t xml:space="preserve"> </w:t>
            </w:r>
            <w:r w:rsidRPr="005143A1">
              <w:rPr>
                <w:rFonts w:cs="Arial"/>
                <w:lang w:val="af-ZA" w:eastAsia="en-ZA"/>
              </w:rPr>
              <w:t>– ½m</w:t>
            </w:r>
            <w:r w:rsidRPr="005143A1">
              <w:rPr>
                <w:rFonts w:cs="Arial"/>
                <w:position w:val="-10"/>
                <w:lang w:val="af-ZA" w:eastAsia="en-ZA"/>
              </w:rPr>
              <w:object w:dxaOrig="300" w:dyaOrig="360">
                <v:shape id="_x0000_i1107" type="#_x0000_t75" style="width:15pt;height:18pt" o:ole="">
                  <v:imagedata r:id="rId127" o:title=""/>
                </v:shape>
                <o:OLEObject Type="Embed" ProgID="Equation.3" ShapeID="_x0000_i1107" DrawAspect="Content" ObjectID="_1438969187" r:id="rId132"/>
              </w:objec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/>
              </w:rPr>
              <w:t xml:space="preserve">mgh </w:t>
            </w:r>
            <w:r w:rsidRPr="005143A1">
              <w:rPr>
                <w:rFonts w:cs="Arial"/>
                <w:lang w:val="af-ZA" w:eastAsia="en-ZA"/>
              </w:rPr>
              <w:t>+ W</w:t>
            </w:r>
            <w:r w:rsidRPr="005143A1">
              <w:rPr>
                <w:rFonts w:cs="Arial"/>
                <w:vertAlign w:val="subscript"/>
                <w:lang w:val="af-ZA" w:eastAsia="en-ZA"/>
              </w:rPr>
              <w:t>f</w:t>
            </w:r>
            <w:r w:rsidRPr="005143A1">
              <w:rPr>
                <w:rFonts w:cs="Arial"/>
                <w:lang w:val="af-ZA" w:eastAsia="en-ZA"/>
              </w:rPr>
              <w:t xml:space="preserve"> = ½m</w:t>
            </w:r>
            <w:r w:rsidRPr="005143A1">
              <w:rPr>
                <w:rFonts w:cs="Arial"/>
                <w:position w:val="-10"/>
                <w:lang w:val="af-ZA" w:eastAsia="en-ZA"/>
              </w:rPr>
              <w:object w:dxaOrig="300" w:dyaOrig="360">
                <v:shape id="_x0000_i1108" type="#_x0000_t75" style="width:15pt;height:18pt" o:ole="">
                  <v:imagedata r:id="rId125" o:title=""/>
                </v:shape>
                <o:OLEObject Type="Embed" ProgID="Equation.3" ShapeID="_x0000_i1108" DrawAspect="Content" ObjectID="_1438969188" r:id="rId133"/>
              </w:object>
            </w:r>
            <w:r w:rsidRPr="005143A1">
              <w:rPr>
                <w:rFonts w:cs="Arial"/>
                <w:vertAlign w:val="superscript"/>
                <w:lang w:val="af-ZA" w:eastAsia="en-ZA"/>
              </w:rPr>
              <w:t xml:space="preserve"> </w:t>
            </w:r>
            <w:r w:rsidRPr="005143A1">
              <w:rPr>
                <w:rFonts w:cs="Arial"/>
                <w:lang w:val="af-ZA" w:eastAsia="en-ZA"/>
              </w:rPr>
              <w:t>– ½m</w:t>
            </w:r>
            <w:r w:rsidRPr="005143A1">
              <w:rPr>
                <w:rFonts w:cs="Arial"/>
                <w:position w:val="-10"/>
                <w:lang w:val="af-ZA" w:eastAsia="en-ZA"/>
              </w:rPr>
              <w:object w:dxaOrig="300" w:dyaOrig="360">
                <v:shape id="_x0000_i1109" type="#_x0000_t75" style="width:15pt;height:18pt" o:ole="">
                  <v:imagedata r:id="rId127" o:title=""/>
                </v:shape>
                <o:OLEObject Type="Embed" ProgID="Equation.3" ShapeID="_x0000_i1109" DrawAspect="Content" ObjectID="_1438969189" r:id="rId134"/>
              </w:objec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(2)(9,8)(2)</w:t>
            </w:r>
            <w:r w:rsidRPr="005143A1">
              <w:rPr>
                <w:rFonts w:cs="Arial"/>
                <w:lang w:val="af-ZA" w:eastAsia="en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 w:eastAsia="en-ZA"/>
              </w:rPr>
              <w:t>+ W</w:t>
            </w:r>
            <w:r w:rsidRPr="005143A1">
              <w:rPr>
                <w:rFonts w:cs="Arial"/>
                <w:vertAlign w:val="subscript"/>
                <w:lang w:val="af-ZA" w:eastAsia="en-ZA"/>
              </w:rPr>
              <w:t>f</w:t>
            </w:r>
            <w:r w:rsidRPr="005143A1">
              <w:rPr>
                <w:rFonts w:cs="Arial"/>
                <w:lang w:val="af-ZA" w:eastAsia="en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 w:eastAsia="en-ZA"/>
              </w:rPr>
              <w:t>= ½(2)(5)</w:t>
            </w:r>
            <w:r w:rsidRPr="005143A1">
              <w:rPr>
                <w:rFonts w:cs="Arial"/>
                <w:vertAlign w:val="superscript"/>
                <w:lang w:val="af-ZA" w:eastAsia="en-ZA"/>
              </w:rPr>
              <w:t>2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 w:eastAsia="en-ZA"/>
              </w:rPr>
              <w:t xml:space="preserve">– 0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  <w:lang w:val="af-ZA" w:eastAsia="en-ZA"/>
              </w:rPr>
            </w:pPr>
            <w:r w:rsidRPr="005143A1">
              <w:rPr>
                <w:rFonts w:cs="Arial"/>
                <w:position w:val="-4"/>
                <w:lang w:val="af-ZA"/>
              </w:rPr>
              <w:object w:dxaOrig="220" w:dyaOrig="200">
                <v:shape id="_x0000_i1110" type="#_x0000_t75" style="width:11.25pt;height:9.75pt" o:ole="">
                  <v:imagedata r:id="rId129" o:title=""/>
                </v:shape>
                <o:OLEObject Type="Embed" ProgID="Equation.3" ShapeID="_x0000_i1110" DrawAspect="Content" ObjectID="_1438969190" r:id="rId135"/>
              </w:object>
            </w:r>
            <w:r w:rsidRPr="005143A1">
              <w:rPr>
                <w:rFonts w:cs="Arial"/>
                <w:lang w:val="af-ZA" w:eastAsia="en-ZA"/>
              </w:rPr>
              <w:t xml:space="preserve"> W</w:t>
            </w:r>
            <w:r w:rsidRPr="005143A1">
              <w:rPr>
                <w:rFonts w:cs="Arial"/>
                <w:vertAlign w:val="subscript"/>
                <w:lang w:val="af-ZA" w:eastAsia="en-ZA"/>
              </w:rPr>
              <w:t>f</w:t>
            </w:r>
            <w:r w:rsidRPr="005143A1">
              <w:rPr>
                <w:rFonts w:cs="Arial"/>
                <w:lang w:val="af-ZA" w:eastAsia="en-ZA"/>
              </w:rPr>
              <w:t xml:space="preserve"> = -14,2 J </w:t>
            </w:r>
            <w:r w:rsidRPr="005143A1">
              <w:rPr>
                <w:lang w:val="af-ZA"/>
              </w:rPr>
              <w:sym w:font="Wingdings" w:char="F0FC"/>
            </w:r>
          </w:p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  <w:lang w:val="af-ZA" w:eastAsia="en-ZA"/>
              </w:rPr>
            </w:pPr>
          </w:p>
        </w:tc>
        <w:tc>
          <w:tcPr>
            <w:tcW w:w="251" w:type="dxa"/>
            <w:vMerge/>
            <w:tcBorders>
              <w:left w:val="nil"/>
            </w:tcBorders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883" w:type="dxa"/>
            <w:vMerge/>
            <w:shd w:val="clear" w:color="auto" w:fill="auto"/>
            <w:vAlign w:val="bottom"/>
          </w:tcPr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</w:tc>
      </w:tr>
    </w:tbl>
    <w:p w:rsidR="0060242D" w:rsidRDefault="0060242D" w:rsidP="00320AFF">
      <w:pPr>
        <w:rPr>
          <w:lang w:val="en-GB"/>
        </w:rPr>
      </w:pPr>
    </w:p>
    <w:tbl>
      <w:tblPr>
        <w:tblW w:w="10598" w:type="dxa"/>
        <w:tblLook w:val="01E0"/>
      </w:tblPr>
      <w:tblGrid>
        <w:gridCol w:w="959"/>
        <w:gridCol w:w="8505"/>
        <w:gridCol w:w="251"/>
        <w:gridCol w:w="883"/>
      </w:tblGrid>
      <w:tr w:rsidR="0060242D" w:rsidRPr="005143A1" w:rsidTr="00C17478">
        <w:tc>
          <w:tcPr>
            <w:tcW w:w="959" w:type="dxa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  <w:r w:rsidRPr="005143A1">
              <w:rPr>
                <w:lang w:val="af-ZA"/>
              </w:rPr>
              <w:t>5.3</w:t>
            </w:r>
          </w:p>
        </w:tc>
        <w:tc>
          <w:tcPr>
            <w:tcW w:w="8505" w:type="dxa"/>
            <w:shd w:val="clear" w:color="auto" w:fill="auto"/>
          </w:tcPr>
          <w:p w:rsidR="0060242D" w:rsidRPr="005143A1" w:rsidRDefault="0060242D" w:rsidP="00C17478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 xml:space="preserve">No/Nee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262"/>
                <w:tab w:val="right" w:pos="8289"/>
              </w:tabs>
              <w:jc w:val="both"/>
              <w:rPr>
                <w:lang w:val="af-ZA"/>
              </w:rPr>
            </w:pPr>
            <w:r w:rsidRPr="005143A1">
              <w:rPr>
                <w:rFonts w:cs="Arial"/>
                <w:lang w:val="af-ZA"/>
              </w:rPr>
              <w:t>Friction is present/</w:t>
            </w:r>
            <w:r w:rsidRPr="005143A1">
              <w:rPr>
                <w:rFonts w:cs="Arial"/>
                <w:i/>
                <w:lang w:val="af-ZA"/>
              </w:rPr>
              <w:t>Wrywing is aanwesig</w:t>
            </w:r>
            <w:r w:rsidRPr="005143A1">
              <w:rPr>
                <w:rFonts w:cs="Arial"/>
                <w:lang w:val="af-ZA"/>
              </w:rPr>
              <w:t xml:space="preserve">. </w:t>
            </w:r>
            <w:r w:rsidRPr="005143A1">
              <w:rPr>
                <w:lang w:val="af-ZA"/>
              </w:rPr>
              <w:sym w:font="Wingdings" w:char="F0FC"/>
            </w:r>
          </w:p>
        </w:tc>
        <w:tc>
          <w:tcPr>
            <w:tcW w:w="251" w:type="dxa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60242D" w:rsidRPr="005143A1" w:rsidRDefault="0060242D" w:rsidP="00C17478">
            <w:pPr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t>(2)</w:t>
            </w:r>
          </w:p>
        </w:tc>
      </w:tr>
    </w:tbl>
    <w:p w:rsidR="0060242D" w:rsidRPr="005143A1" w:rsidRDefault="0060242D" w:rsidP="0060242D">
      <w:pPr>
        <w:rPr>
          <w:lang w:val="af-ZA"/>
        </w:rPr>
      </w:pPr>
    </w:p>
    <w:tbl>
      <w:tblPr>
        <w:tblW w:w="10598" w:type="dxa"/>
        <w:tblLook w:val="01E0"/>
      </w:tblPr>
      <w:tblGrid>
        <w:gridCol w:w="959"/>
        <w:gridCol w:w="4028"/>
        <w:gridCol w:w="4728"/>
        <w:gridCol w:w="883"/>
      </w:tblGrid>
      <w:tr w:rsidR="0060242D" w:rsidRPr="005143A1" w:rsidTr="00C17478">
        <w:tc>
          <w:tcPr>
            <w:tcW w:w="959" w:type="dxa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  <w:r w:rsidRPr="005143A1">
              <w:rPr>
                <w:lang w:val="af-ZA"/>
              </w:rPr>
              <w:t>5.4.1</w:t>
            </w:r>
          </w:p>
        </w:tc>
        <w:tc>
          <w:tcPr>
            <w:tcW w:w="4028" w:type="dxa"/>
            <w:tcBorders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b/>
                <w:lang w:val="af-ZA"/>
              </w:rPr>
            </w:pPr>
            <w:r w:rsidRPr="005143A1">
              <w:rPr>
                <w:rFonts w:cs="Arial"/>
                <w:b/>
                <w:position w:val="-4"/>
                <w:lang w:val="af-ZA"/>
              </w:rPr>
              <w:object w:dxaOrig="220" w:dyaOrig="240">
                <v:shape id="_x0000_i1111" type="#_x0000_t75" style="width:11.25pt;height:12pt" o:ole="">
                  <v:imagedata r:id="rId136" o:title=""/>
                </v:shape>
                <o:OLEObject Type="Embed" ProgID="Equation.3" ShapeID="_x0000_i1111" DrawAspect="Content" ObjectID="_1438969191" r:id="rId137"/>
              </w:object>
            </w:r>
            <w:r w:rsidRPr="005143A1">
              <w:rPr>
                <w:rFonts w:cs="Arial"/>
                <w:lang w:val="af-ZA"/>
              </w:rPr>
              <w:t>p</w:t>
            </w:r>
            <w:r w:rsidRPr="005143A1">
              <w:rPr>
                <w:rFonts w:cs="Arial"/>
                <w:vertAlign w:val="subscript"/>
                <w:lang w:val="af-ZA"/>
              </w:rPr>
              <w:t>before</w:t>
            </w:r>
            <w:r w:rsidRPr="005143A1">
              <w:rPr>
                <w:rFonts w:cs="Arial"/>
                <w:lang w:val="af-ZA"/>
              </w:rPr>
              <w:t xml:space="preserve"> = </w:t>
            </w:r>
            <w:r w:rsidRPr="005143A1">
              <w:rPr>
                <w:rFonts w:cs="Arial"/>
                <w:position w:val="-4"/>
                <w:lang w:val="af-ZA"/>
              </w:rPr>
              <w:object w:dxaOrig="220" w:dyaOrig="240">
                <v:shape id="_x0000_i1112" type="#_x0000_t75" style="width:11.25pt;height:12pt" o:ole="">
                  <v:imagedata r:id="rId138" o:title=""/>
                </v:shape>
                <o:OLEObject Type="Embed" ProgID="Equation.3" ShapeID="_x0000_i1112" DrawAspect="Content" ObjectID="_1438969192" r:id="rId139"/>
              </w:object>
            </w:r>
            <w:r w:rsidRPr="005143A1">
              <w:rPr>
                <w:rFonts w:cs="Arial"/>
                <w:lang w:val="af-ZA"/>
              </w:rPr>
              <w:t>p</w:t>
            </w:r>
            <w:r w:rsidRPr="005143A1">
              <w:rPr>
                <w:rFonts w:cs="Arial"/>
                <w:vertAlign w:val="subscript"/>
                <w:lang w:val="af-ZA"/>
              </w:rPr>
              <w:t>after</w:t>
            </w:r>
            <w:r w:rsidRPr="005143A1">
              <w:rPr>
                <w:rFonts w:cs="Arial"/>
                <w:b/>
                <w:lang w:val="af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709"/>
                <w:tab w:val="left" w:pos="1792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u w:val="single"/>
                <w:lang w:val="af-ZA"/>
              </w:rPr>
              <w:t>(2)(5) + (9)(0)</w:t>
            </w:r>
            <w:r w:rsidRPr="005143A1">
              <w:rPr>
                <w:rFonts w:cs="Arial"/>
                <w:lang w:val="af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/>
              </w:rPr>
              <w:t xml:space="preserve">= </w:t>
            </w:r>
            <w:r w:rsidRPr="005143A1">
              <w:rPr>
                <w:rFonts w:cs="Arial"/>
                <w:u w:val="single"/>
                <w:lang w:val="af-ZA"/>
              </w:rPr>
              <w:t>2v</w:t>
            </w:r>
            <w:r w:rsidRPr="005143A1">
              <w:rPr>
                <w:rFonts w:cs="Arial"/>
                <w:u w:val="single"/>
                <w:vertAlign w:val="subscript"/>
                <w:lang w:val="af-ZA"/>
              </w:rPr>
              <w:t>f2</w:t>
            </w:r>
            <w:r w:rsidRPr="005143A1">
              <w:rPr>
                <w:rFonts w:cs="Arial"/>
                <w:u w:val="single"/>
                <w:lang w:val="af-ZA"/>
              </w:rPr>
              <w:t xml:space="preserve"> + (9)(1)</w:t>
            </w:r>
            <w:r w:rsidRPr="005143A1">
              <w:rPr>
                <w:rFonts w:cs="Arial"/>
                <w:lang w:val="af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709"/>
                <w:tab w:val="left" w:pos="1149"/>
                <w:tab w:val="left" w:pos="1778"/>
              </w:tabs>
              <w:rPr>
                <w:rFonts w:cs="Arial"/>
                <w:lang w:val="af-ZA"/>
              </w:rPr>
            </w:pPr>
          </w:p>
          <w:p w:rsidR="0060242D" w:rsidRPr="005143A1" w:rsidRDefault="0060242D" w:rsidP="00C17478">
            <w:pPr>
              <w:tabs>
                <w:tab w:val="left" w:pos="709"/>
                <w:tab w:val="left" w:pos="1149"/>
                <w:tab w:val="left" w:pos="1778"/>
              </w:tabs>
              <w:rPr>
                <w:rFonts w:cs="Arial"/>
                <w:lang w:val="af-ZA"/>
              </w:rPr>
            </w:pPr>
            <w:r w:rsidRPr="005143A1">
              <w:rPr>
                <w:rFonts w:cs="Arial"/>
                <w:position w:val="-4"/>
                <w:lang w:val="af-ZA"/>
              </w:rPr>
              <w:object w:dxaOrig="220" w:dyaOrig="200">
                <v:shape id="_x0000_i1113" type="#_x0000_t75" style="width:11.25pt;height:9.75pt" o:ole="">
                  <v:imagedata r:id="rId129" o:title=""/>
                </v:shape>
                <o:OLEObject Type="Embed" ProgID="Equation.3" ShapeID="_x0000_i1113" DrawAspect="Content" ObjectID="_1438969193" r:id="rId140"/>
              </w:object>
            </w:r>
            <w:r w:rsidRPr="005143A1">
              <w:rPr>
                <w:rFonts w:cs="Arial"/>
                <w:lang w:val="af-ZA"/>
              </w:rPr>
              <w:t>v</w:t>
            </w:r>
            <w:r w:rsidRPr="005143A1">
              <w:rPr>
                <w:rFonts w:cs="Arial"/>
                <w:vertAlign w:val="subscript"/>
                <w:lang w:val="af-ZA"/>
              </w:rPr>
              <w:t>f2</w:t>
            </w:r>
            <w:r w:rsidRPr="005143A1">
              <w:rPr>
                <w:rFonts w:cs="Arial"/>
                <w:lang w:val="af-ZA"/>
              </w:rPr>
              <w:t xml:space="preserve"> = 0,5 m·s</w:t>
            </w:r>
            <w:r w:rsidRPr="005143A1">
              <w:rPr>
                <w:rFonts w:cs="Arial"/>
                <w:vertAlign w:val="superscript"/>
                <w:lang w:val="af-ZA"/>
              </w:rPr>
              <w:t xml:space="preserve">-1 </w:t>
            </w:r>
            <w:r w:rsidRPr="005143A1">
              <w:rPr>
                <w:lang w:val="af-ZA"/>
              </w:rPr>
              <w:sym w:font="Wingdings" w:char="F0FC"/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2D" w:rsidRPr="005143A1" w:rsidRDefault="0060242D" w:rsidP="00C17478">
            <w:pPr>
              <w:rPr>
                <w:rFonts w:cs="Arial"/>
                <w:b/>
                <w:u w:val="single"/>
                <w:lang w:val="af-ZA"/>
              </w:rPr>
            </w:pPr>
            <w:r w:rsidRPr="005143A1">
              <w:rPr>
                <w:rFonts w:cs="Arial"/>
                <w:b/>
                <w:u w:val="single"/>
                <w:lang w:val="af-ZA"/>
              </w:rPr>
              <w:t>Notes/</w:t>
            </w:r>
            <w:r w:rsidRPr="005143A1">
              <w:rPr>
                <w:rFonts w:cs="Arial"/>
                <w:b/>
                <w:i/>
                <w:u w:val="single"/>
                <w:lang w:val="af-ZA"/>
              </w:rPr>
              <w:t>Aantekeninge:</w:t>
            </w:r>
          </w:p>
          <w:p w:rsidR="0060242D" w:rsidRPr="005143A1" w:rsidRDefault="0060242D" w:rsidP="00C17478">
            <w:pPr>
              <w:rPr>
                <w:rFonts w:cs="Arial"/>
                <w:b/>
                <w:i/>
                <w:lang w:val="af-ZA"/>
              </w:rPr>
            </w:pPr>
            <w:r w:rsidRPr="005143A1">
              <w:rPr>
                <w:rFonts w:cs="Arial"/>
                <w:b/>
                <w:lang w:val="af-ZA"/>
              </w:rPr>
              <w:t>Other formulae/</w:t>
            </w:r>
            <w:r w:rsidRPr="005143A1">
              <w:rPr>
                <w:rFonts w:cs="Arial"/>
                <w:b/>
                <w:i/>
                <w:lang w:val="af-ZA"/>
              </w:rPr>
              <w:t>Ander formules</w:t>
            </w:r>
            <w:r w:rsidRPr="005143A1">
              <w:rPr>
                <w:rFonts w:cs="Arial"/>
                <w:b/>
                <w:lang w:val="af-ZA"/>
              </w:rPr>
              <w:t>:</w:t>
            </w:r>
          </w:p>
          <w:p w:rsidR="0060242D" w:rsidRPr="005143A1" w:rsidRDefault="0060242D" w:rsidP="00C17478">
            <w:pPr>
              <w:rPr>
                <w:rFonts w:cs="Arial"/>
                <w:vertAlign w:val="subscript"/>
                <w:lang w:val="af-ZA"/>
              </w:rPr>
            </w:pPr>
            <w:r w:rsidRPr="005143A1">
              <w:rPr>
                <w:rFonts w:cs="Arial"/>
                <w:lang w:val="af-ZA"/>
              </w:rPr>
              <w:t>m</w:t>
            </w:r>
            <w:r w:rsidRPr="005143A1">
              <w:rPr>
                <w:rFonts w:cs="Arial"/>
                <w:vertAlign w:val="subscript"/>
                <w:lang w:val="af-ZA"/>
              </w:rPr>
              <w:t>1</w:t>
            </w:r>
            <w:r w:rsidRPr="005143A1">
              <w:rPr>
                <w:rFonts w:cs="Arial"/>
                <w:lang w:val="af-ZA"/>
              </w:rPr>
              <w:t>v</w:t>
            </w:r>
            <w:r w:rsidRPr="005143A1">
              <w:rPr>
                <w:rFonts w:cs="Arial"/>
                <w:vertAlign w:val="subscript"/>
                <w:lang w:val="af-ZA"/>
              </w:rPr>
              <w:t>i1</w:t>
            </w:r>
            <w:r w:rsidRPr="005143A1">
              <w:rPr>
                <w:rFonts w:cs="Arial"/>
                <w:lang w:val="af-ZA"/>
              </w:rPr>
              <w:t xml:space="preserve"> + m</w:t>
            </w:r>
            <w:r w:rsidRPr="005143A1">
              <w:rPr>
                <w:rFonts w:cs="Arial"/>
                <w:vertAlign w:val="subscript"/>
                <w:lang w:val="af-ZA"/>
              </w:rPr>
              <w:t>2</w:t>
            </w:r>
            <w:r w:rsidRPr="005143A1">
              <w:rPr>
                <w:rFonts w:cs="Arial"/>
                <w:lang w:val="af-ZA"/>
              </w:rPr>
              <w:t>v</w:t>
            </w:r>
            <w:r w:rsidRPr="005143A1">
              <w:rPr>
                <w:rFonts w:cs="Arial"/>
                <w:vertAlign w:val="subscript"/>
                <w:lang w:val="af-ZA"/>
              </w:rPr>
              <w:t>i2</w:t>
            </w:r>
            <w:r w:rsidRPr="005143A1">
              <w:rPr>
                <w:rFonts w:cs="Arial"/>
                <w:lang w:val="af-ZA"/>
              </w:rPr>
              <w:t xml:space="preserve"> = m</w:t>
            </w:r>
            <w:r w:rsidRPr="005143A1">
              <w:rPr>
                <w:rFonts w:cs="Arial"/>
                <w:vertAlign w:val="subscript"/>
                <w:lang w:val="af-ZA"/>
              </w:rPr>
              <w:t>1</w:t>
            </w:r>
            <w:r w:rsidRPr="005143A1">
              <w:rPr>
                <w:rFonts w:cs="Arial"/>
                <w:lang w:val="af-ZA"/>
              </w:rPr>
              <w:t>v</w:t>
            </w:r>
            <w:r w:rsidRPr="005143A1">
              <w:rPr>
                <w:rFonts w:cs="Arial"/>
                <w:vertAlign w:val="subscript"/>
                <w:lang w:val="af-ZA"/>
              </w:rPr>
              <w:t>f1</w:t>
            </w:r>
            <w:r w:rsidRPr="005143A1">
              <w:rPr>
                <w:rFonts w:cs="Arial"/>
                <w:lang w:val="af-ZA"/>
              </w:rPr>
              <w:t xml:space="preserve"> + m</w:t>
            </w:r>
            <w:r w:rsidRPr="005143A1">
              <w:rPr>
                <w:rFonts w:cs="Arial"/>
                <w:vertAlign w:val="subscript"/>
                <w:lang w:val="af-ZA"/>
              </w:rPr>
              <w:t>2</w:t>
            </w:r>
            <w:r w:rsidRPr="005143A1">
              <w:rPr>
                <w:rFonts w:cs="Arial"/>
                <w:lang w:val="af-ZA"/>
              </w:rPr>
              <w:t>v</w:t>
            </w:r>
            <w:r w:rsidRPr="005143A1">
              <w:rPr>
                <w:rFonts w:cs="Arial"/>
                <w:vertAlign w:val="subscript"/>
                <w:lang w:val="af-ZA"/>
              </w:rPr>
              <w:t>f2</w:t>
            </w:r>
          </w:p>
          <w:p w:rsidR="0060242D" w:rsidRPr="005143A1" w:rsidRDefault="0060242D" w:rsidP="00C17478">
            <w:pPr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>m</w:t>
            </w:r>
            <w:r w:rsidRPr="005143A1">
              <w:rPr>
                <w:rFonts w:cs="Arial"/>
                <w:vertAlign w:val="subscript"/>
                <w:lang w:val="af-ZA"/>
              </w:rPr>
              <w:t>1</w:t>
            </w:r>
            <w:r w:rsidRPr="005143A1">
              <w:rPr>
                <w:rFonts w:cs="Arial"/>
                <w:lang w:val="af-ZA"/>
              </w:rPr>
              <w:t>u</w:t>
            </w:r>
            <w:r w:rsidRPr="005143A1">
              <w:rPr>
                <w:rFonts w:cs="Arial"/>
                <w:vertAlign w:val="subscript"/>
                <w:lang w:val="af-ZA"/>
              </w:rPr>
              <w:t>1</w:t>
            </w:r>
            <w:r w:rsidRPr="005143A1">
              <w:rPr>
                <w:rFonts w:cs="Arial"/>
                <w:lang w:val="af-ZA"/>
              </w:rPr>
              <w:t xml:space="preserve"> + m</w:t>
            </w:r>
            <w:r w:rsidRPr="005143A1">
              <w:rPr>
                <w:rFonts w:cs="Arial"/>
                <w:vertAlign w:val="subscript"/>
                <w:lang w:val="af-ZA"/>
              </w:rPr>
              <w:t>2</w:t>
            </w:r>
            <w:r w:rsidRPr="005143A1">
              <w:rPr>
                <w:rFonts w:cs="Arial"/>
                <w:lang w:val="af-ZA"/>
              </w:rPr>
              <w:t>u</w:t>
            </w:r>
            <w:r w:rsidRPr="005143A1">
              <w:rPr>
                <w:rFonts w:cs="Arial"/>
                <w:vertAlign w:val="subscript"/>
                <w:lang w:val="af-ZA"/>
              </w:rPr>
              <w:t>2</w:t>
            </w:r>
            <w:r w:rsidRPr="005143A1">
              <w:rPr>
                <w:rFonts w:cs="Arial"/>
                <w:lang w:val="af-ZA"/>
              </w:rPr>
              <w:t xml:space="preserve"> = m</w:t>
            </w:r>
            <w:r w:rsidRPr="005143A1">
              <w:rPr>
                <w:rFonts w:cs="Arial"/>
                <w:vertAlign w:val="subscript"/>
                <w:lang w:val="af-ZA"/>
              </w:rPr>
              <w:t>1</w:t>
            </w:r>
            <w:r w:rsidRPr="005143A1">
              <w:rPr>
                <w:rFonts w:cs="Arial"/>
                <w:lang w:val="af-ZA"/>
              </w:rPr>
              <w:t>v</w:t>
            </w:r>
            <w:r w:rsidRPr="005143A1">
              <w:rPr>
                <w:rFonts w:cs="Arial"/>
                <w:vertAlign w:val="subscript"/>
                <w:lang w:val="af-ZA"/>
              </w:rPr>
              <w:t>1</w:t>
            </w:r>
            <w:r w:rsidRPr="005143A1">
              <w:rPr>
                <w:rFonts w:cs="Arial"/>
                <w:lang w:val="af-ZA"/>
              </w:rPr>
              <w:t xml:space="preserve"> + m</w:t>
            </w:r>
            <w:r w:rsidRPr="005143A1">
              <w:rPr>
                <w:rFonts w:cs="Arial"/>
                <w:vertAlign w:val="subscript"/>
                <w:lang w:val="af-ZA"/>
              </w:rPr>
              <w:t>2</w:t>
            </w:r>
            <w:r w:rsidRPr="005143A1">
              <w:rPr>
                <w:rFonts w:cs="Arial"/>
                <w:lang w:val="af-ZA"/>
              </w:rPr>
              <w:t>v</w:t>
            </w:r>
            <w:r w:rsidRPr="005143A1">
              <w:rPr>
                <w:rFonts w:cs="Arial"/>
                <w:vertAlign w:val="subscript"/>
                <w:lang w:val="af-ZA"/>
              </w:rPr>
              <w:t>2</w:t>
            </w:r>
            <w:r w:rsidRPr="005143A1">
              <w:rPr>
                <w:rFonts w:cs="Arial"/>
                <w:lang w:val="af-ZA"/>
              </w:rPr>
              <w:t xml:space="preserve">  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t>(4)</w:t>
            </w:r>
          </w:p>
        </w:tc>
      </w:tr>
    </w:tbl>
    <w:p w:rsidR="0060242D" w:rsidRPr="005143A1" w:rsidRDefault="0060242D" w:rsidP="0060242D">
      <w:pPr>
        <w:rPr>
          <w:lang w:val="af-ZA"/>
        </w:rPr>
      </w:pPr>
    </w:p>
    <w:tbl>
      <w:tblPr>
        <w:tblW w:w="10598" w:type="dxa"/>
        <w:tblLook w:val="01E0"/>
      </w:tblPr>
      <w:tblGrid>
        <w:gridCol w:w="959"/>
        <w:gridCol w:w="8505"/>
        <w:gridCol w:w="251"/>
        <w:gridCol w:w="883"/>
      </w:tblGrid>
      <w:tr w:rsidR="0060242D" w:rsidRPr="005143A1" w:rsidTr="00C17478">
        <w:tc>
          <w:tcPr>
            <w:tcW w:w="959" w:type="dxa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  <w:r w:rsidRPr="005143A1">
              <w:rPr>
                <w:lang w:val="af-ZA"/>
              </w:rPr>
              <w:t>5.4.2</w:t>
            </w:r>
          </w:p>
        </w:tc>
        <w:tc>
          <w:tcPr>
            <w:tcW w:w="8505" w:type="dxa"/>
            <w:shd w:val="clear" w:color="auto" w:fill="auto"/>
          </w:tcPr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 w:eastAsia="en-ZA"/>
              </w:rPr>
              <w:t>K(total after/</w:t>
            </w:r>
            <w:r w:rsidRPr="005143A1">
              <w:rPr>
                <w:rFonts w:cs="Arial"/>
                <w:i/>
                <w:lang w:val="af-ZA" w:eastAsia="en-ZA"/>
              </w:rPr>
              <w:t>total na</w:t>
            </w:r>
            <w:r w:rsidRPr="005143A1">
              <w:rPr>
                <w:rFonts w:cs="Arial"/>
                <w:lang w:val="af-ZA" w:eastAsia="en-ZA"/>
              </w:rPr>
              <w:t>) = ½m</w:t>
            </w:r>
            <w:r w:rsidRPr="005143A1">
              <w:rPr>
                <w:rFonts w:cs="Arial"/>
                <w:vertAlign w:val="subscript"/>
                <w:lang w:val="af-ZA" w:eastAsia="en-ZA"/>
              </w:rPr>
              <w:t>1</w:t>
            </w:r>
            <w:r w:rsidRPr="005143A1">
              <w:rPr>
                <w:rFonts w:cs="Arial"/>
                <w:position w:val="-10"/>
                <w:lang w:val="af-ZA" w:eastAsia="en-ZA"/>
              </w:rPr>
              <w:object w:dxaOrig="300" w:dyaOrig="360">
                <v:shape id="_x0000_i1114" type="#_x0000_t75" style="width:15pt;height:18pt" o:ole="">
                  <v:imagedata r:id="rId141" o:title=""/>
                </v:shape>
                <o:OLEObject Type="Embed" ProgID="Equation.3" ShapeID="_x0000_i1114" DrawAspect="Content" ObjectID="_1438969194" r:id="rId142"/>
              </w:object>
            </w:r>
            <w:r w:rsidRPr="005143A1">
              <w:rPr>
                <w:rFonts w:cs="Arial"/>
                <w:lang w:val="af-ZA" w:eastAsia="en-ZA"/>
              </w:rPr>
              <w:t>+ ½m</w:t>
            </w:r>
            <w:r w:rsidRPr="005143A1">
              <w:rPr>
                <w:rFonts w:cs="Arial"/>
                <w:vertAlign w:val="subscript"/>
                <w:lang w:val="af-ZA" w:eastAsia="en-ZA"/>
              </w:rPr>
              <w:t>2</w:t>
            </w:r>
            <w:r w:rsidRPr="005143A1">
              <w:rPr>
                <w:rFonts w:cs="Arial"/>
                <w:position w:val="-10"/>
                <w:lang w:val="af-ZA" w:eastAsia="en-ZA"/>
              </w:rPr>
              <w:object w:dxaOrig="300" w:dyaOrig="360">
                <v:shape id="_x0000_i1115" type="#_x0000_t75" style="width:15pt;height:18pt" o:ole="">
                  <v:imagedata r:id="rId143" o:title=""/>
                </v:shape>
                <o:OLEObject Type="Embed" ProgID="Equation.3" ShapeID="_x0000_i1115" DrawAspect="Content" ObjectID="_1438969195" r:id="rId144"/>
              </w:objec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1421"/>
              </w:tabs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5143A1">
              <w:rPr>
                <w:rFonts w:cs="Arial"/>
                <w:lang w:val="af-ZA"/>
              </w:rPr>
              <w:tab/>
            </w:r>
            <w:r w:rsidRPr="005143A1">
              <w:rPr>
                <w:rFonts w:cs="Arial"/>
                <w:lang w:val="af-ZA" w:eastAsia="en-ZA"/>
              </w:rPr>
              <w:t xml:space="preserve">= </w:t>
            </w:r>
            <w:r w:rsidRPr="005143A1">
              <w:rPr>
                <w:rFonts w:cs="Arial"/>
                <w:u w:val="single"/>
                <w:lang w:val="af-ZA" w:eastAsia="en-ZA"/>
              </w:rPr>
              <w:t>½(2)(0,5)</w:t>
            </w:r>
            <w:r w:rsidRPr="005143A1">
              <w:rPr>
                <w:rFonts w:cs="Arial"/>
                <w:u w:val="single"/>
                <w:vertAlign w:val="superscript"/>
                <w:lang w:val="af-ZA" w:eastAsia="en-ZA"/>
              </w:rPr>
              <w:t>2</w:t>
            </w:r>
            <w:r w:rsidRPr="005143A1">
              <w:rPr>
                <w:rFonts w:cs="Arial"/>
                <w:u w:val="single"/>
                <w:lang w:val="af-ZA" w:eastAsia="en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u w:val="single"/>
                <w:lang w:val="af-ZA" w:eastAsia="en-ZA"/>
              </w:rPr>
              <w:t>+ ½(9)(1)</w:t>
            </w:r>
            <w:r w:rsidRPr="005143A1">
              <w:rPr>
                <w:rFonts w:cs="Arial"/>
                <w:u w:val="single"/>
                <w:vertAlign w:val="superscript"/>
                <w:lang w:val="af-ZA" w:eastAsia="en-ZA"/>
              </w:rPr>
              <w:t xml:space="preserve">2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tabs>
                <w:tab w:val="left" w:pos="1421"/>
              </w:tabs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/>
              </w:rPr>
              <w:tab/>
            </w:r>
            <w:r w:rsidRPr="005143A1">
              <w:rPr>
                <w:rFonts w:cs="Arial"/>
                <w:lang w:val="af-ZA" w:eastAsia="en-ZA"/>
              </w:rPr>
              <w:t xml:space="preserve">= 4,75 J </w:t>
            </w:r>
            <w:r w:rsidRPr="005143A1">
              <w:rPr>
                <w:lang w:val="af-ZA"/>
              </w:rPr>
              <w:sym w:font="Wingdings" w:char="F0FC"/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lang w:val="af-ZA" w:eastAsia="en-ZA"/>
              </w:rPr>
              <w:t xml:space="preserve">K(total before) </w:t>
            </w:r>
            <w:r w:rsidRPr="005143A1">
              <w:rPr>
                <w:rFonts w:cs="Arial"/>
                <w:position w:val="-4"/>
                <w:lang w:val="af-ZA" w:eastAsia="en-ZA"/>
              </w:rPr>
              <w:object w:dxaOrig="220" w:dyaOrig="220">
                <v:shape id="_x0000_i1116" type="#_x0000_t75" style="width:11.25pt;height:11.25pt" o:ole="">
                  <v:imagedata r:id="rId145" o:title=""/>
                </v:shape>
                <o:OLEObject Type="Embed" ProgID="Equation.3" ShapeID="_x0000_i1116" DrawAspect="Content" ObjectID="_1438969196" r:id="rId146"/>
              </w:object>
            </w:r>
            <w:r w:rsidRPr="005143A1">
              <w:rPr>
                <w:rFonts w:cs="Arial"/>
                <w:lang w:val="af-ZA" w:eastAsia="en-ZA"/>
              </w:rPr>
              <w:t xml:space="preserve"> K(total after)</w:t>
            </w:r>
            <w:r w:rsidRPr="005143A1">
              <w:rPr>
                <w:lang w:val="af-ZA"/>
              </w:rPr>
              <w:t xml:space="preserve"> </w:t>
            </w:r>
            <w:r w:rsidRPr="005143A1">
              <w:rPr>
                <w:lang w:val="af-ZA"/>
              </w:rPr>
              <w:sym w:font="Wingdings" w:char="F0FC"/>
            </w:r>
            <w:r w:rsidRPr="005143A1">
              <w:rPr>
                <w:rFonts w:cs="Arial"/>
                <w:lang w:val="af-ZA" w:eastAsia="en-ZA"/>
              </w:rPr>
              <w:t xml:space="preserve"> </w:t>
            </w:r>
          </w:p>
          <w:p w:rsidR="0060242D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  <w:r w:rsidRPr="005143A1">
              <w:rPr>
                <w:rFonts w:cs="Arial"/>
                <w:position w:val="-4"/>
                <w:lang w:val="af-ZA"/>
              </w:rPr>
              <w:object w:dxaOrig="220" w:dyaOrig="200">
                <v:shape id="_x0000_i1117" type="#_x0000_t75" style="width:11.25pt;height:9.75pt" o:ole="">
                  <v:imagedata r:id="rId129" o:title=""/>
                </v:shape>
                <o:OLEObject Type="Embed" ProgID="Equation.3" ShapeID="_x0000_i1117" DrawAspect="Content" ObjectID="_1438969197" r:id="rId147"/>
              </w:object>
            </w:r>
            <w:r w:rsidRPr="005143A1">
              <w:rPr>
                <w:rFonts w:cs="Arial"/>
                <w:lang w:val="af-ZA"/>
              </w:rPr>
              <w:t>inelastic</w:t>
            </w:r>
            <w:r w:rsidRPr="005143A1">
              <w:rPr>
                <w:rFonts w:cs="Arial"/>
                <w:lang w:val="af-ZA" w:eastAsia="en-ZA"/>
              </w:rPr>
              <w:t xml:space="preserve"> 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lang w:val="af-ZA" w:eastAsia="en-ZA"/>
              </w:rPr>
            </w:pP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i/>
                <w:lang w:val="af-ZA" w:eastAsia="en-ZA"/>
              </w:rPr>
            </w:pPr>
            <w:r w:rsidRPr="005143A1">
              <w:rPr>
                <w:rFonts w:cs="Arial"/>
                <w:i/>
                <w:lang w:val="af-ZA" w:eastAsia="en-ZA"/>
              </w:rPr>
              <w:t xml:space="preserve">K(totaal na) </w:t>
            </w:r>
            <w:r w:rsidRPr="005143A1">
              <w:rPr>
                <w:rFonts w:cs="Arial"/>
                <w:i/>
                <w:position w:val="-4"/>
                <w:lang w:val="af-ZA" w:eastAsia="en-ZA"/>
              </w:rPr>
              <w:object w:dxaOrig="220" w:dyaOrig="220">
                <v:shape id="_x0000_i1118" type="#_x0000_t75" style="width:11.25pt;height:11.25pt" o:ole="">
                  <v:imagedata r:id="rId145" o:title=""/>
                </v:shape>
                <o:OLEObject Type="Embed" ProgID="Equation.3" ShapeID="_x0000_i1118" DrawAspect="Content" ObjectID="_1438969198" r:id="rId148"/>
              </w:object>
            </w:r>
            <w:r w:rsidRPr="005143A1">
              <w:rPr>
                <w:rFonts w:cs="Arial"/>
                <w:i/>
                <w:lang w:val="af-ZA" w:eastAsia="en-ZA"/>
              </w:rPr>
              <w:t xml:space="preserve"> K(totaal voor)</w:t>
            </w:r>
            <w:r w:rsidRPr="005143A1">
              <w:rPr>
                <w:i/>
                <w:lang w:val="af-ZA"/>
              </w:rPr>
              <w:t xml:space="preserve"> </w:t>
            </w:r>
            <w:r w:rsidRPr="007A6B35">
              <w:rPr>
                <w:lang w:val="af-ZA"/>
              </w:rPr>
              <w:sym w:font="Wingdings" w:char="F0FC"/>
            </w:r>
            <w:r w:rsidRPr="007A6B35">
              <w:rPr>
                <w:rFonts w:cs="Arial"/>
                <w:lang w:val="af-ZA" w:eastAsia="en-ZA"/>
              </w:rPr>
              <w:t xml:space="preserve"> </w:t>
            </w:r>
          </w:p>
          <w:p w:rsidR="0060242D" w:rsidRPr="005143A1" w:rsidRDefault="0060242D" w:rsidP="00C17478">
            <w:pPr>
              <w:autoSpaceDE w:val="0"/>
              <w:autoSpaceDN w:val="0"/>
              <w:adjustRightInd w:val="0"/>
              <w:rPr>
                <w:rFonts w:cs="Arial"/>
                <w:b/>
                <w:lang w:val="af-ZA"/>
              </w:rPr>
            </w:pPr>
            <w:r w:rsidRPr="005143A1">
              <w:rPr>
                <w:rFonts w:cs="Arial"/>
                <w:i/>
                <w:position w:val="-4"/>
                <w:lang w:val="af-ZA"/>
              </w:rPr>
              <w:object w:dxaOrig="220" w:dyaOrig="200">
                <v:shape id="_x0000_i1119" type="#_x0000_t75" style="width:11.25pt;height:9.75pt" o:ole="">
                  <v:imagedata r:id="rId129" o:title=""/>
                </v:shape>
                <o:OLEObject Type="Embed" ProgID="Equation.3" ShapeID="_x0000_i1119" DrawAspect="Content" ObjectID="_1438969199" r:id="rId149"/>
              </w:object>
            </w:r>
            <w:r w:rsidRPr="005143A1">
              <w:rPr>
                <w:rFonts w:cs="Arial"/>
                <w:i/>
                <w:lang w:val="af-ZA"/>
              </w:rPr>
              <w:t>onelasties</w:t>
            </w:r>
          </w:p>
        </w:tc>
        <w:tc>
          <w:tcPr>
            <w:tcW w:w="251" w:type="dxa"/>
            <w:shd w:val="clear" w:color="auto" w:fill="auto"/>
          </w:tcPr>
          <w:p w:rsidR="0060242D" w:rsidRPr="005143A1" w:rsidRDefault="0060242D" w:rsidP="00C17478">
            <w:pPr>
              <w:rPr>
                <w:lang w:val="af-ZA"/>
              </w:rPr>
            </w:pPr>
          </w:p>
        </w:tc>
        <w:tc>
          <w:tcPr>
            <w:tcW w:w="883" w:type="dxa"/>
            <w:tcBorders>
              <w:left w:val="nil"/>
            </w:tcBorders>
            <w:shd w:val="clear" w:color="auto" w:fill="auto"/>
            <w:vAlign w:val="bottom"/>
          </w:tcPr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</w:p>
          <w:p w:rsidR="0060242D" w:rsidRPr="005143A1" w:rsidRDefault="0060242D" w:rsidP="00C17478">
            <w:pPr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t>(5)</w:t>
            </w:r>
          </w:p>
          <w:p w:rsidR="0060242D" w:rsidRPr="005143A1" w:rsidRDefault="0060242D" w:rsidP="00C17478">
            <w:pPr>
              <w:jc w:val="center"/>
              <w:rPr>
                <w:b/>
                <w:lang w:val="af-ZA"/>
              </w:rPr>
            </w:pPr>
            <w:r w:rsidRPr="005143A1">
              <w:rPr>
                <w:b/>
                <w:lang w:val="af-ZA"/>
              </w:rPr>
              <w:t>[19]</w:t>
            </w:r>
          </w:p>
        </w:tc>
      </w:tr>
    </w:tbl>
    <w:p w:rsidR="003A18FF" w:rsidRDefault="003A18FF" w:rsidP="00320AFF">
      <w:pPr>
        <w:rPr>
          <w:lang w:val="en-GB"/>
        </w:rPr>
      </w:pPr>
    </w:p>
    <w:p w:rsidR="003A18FF" w:rsidRDefault="003A18FF" w:rsidP="00320AFF">
      <w:pPr>
        <w:rPr>
          <w:lang w:val="en-GB"/>
        </w:rPr>
      </w:pPr>
    </w:p>
    <w:tbl>
      <w:tblPr>
        <w:tblW w:w="10514" w:type="dxa"/>
        <w:tblBorders>
          <w:insideH w:val="single" w:sz="4" w:space="0" w:color="auto"/>
        </w:tblBorders>
        <w:tblLayout w:type="fixed"/>
        <w:tblLook w:val="0000"/>
      </w:tblPr>
      <w:tblGrid>
        <w:gridCol w:w="8678"/>
        <w:gridCol w:w="963"/>
        <w:gridCol w:w="873"/>
      </w:tblGrid>
      <w:tr w:rsidR="00320AFF" w:rsidTr="003108F2">
        <w:trPr>
          <w:trHeight w:val="330"/>
        </w:trPr>
        <w:tc>
          <w:tcPr>
            <w:tcW w:w="8678" w:type="dxa"/>
          </w:tcPr>
          <w:p w:rsidR="00320AFF" w:rsidRPr="00A66631" w:rsidRDefault="00320AFF" w:rsidP="001C1750">
            <w:pPr>
              <w:pStyle w:val="Heading1"/>
              <w:tabs>
                <w:tab w:val="right" w:pos="9213"/>
              </w:tabs>
              <w:rPr>
                <w:sz w:val="22"/>
                <w:szCs w:val="22"/>
                <w:lang w:val="en-GB"/>
              </w:rPr>
            </w:pPr>
            <w:r w:rsidRPr="00A66631">
              <w:rPr>
                <w:sz w:val="22"/>
                <w:szCs w:val="22"/>
                <w:lang w:val="en-GB"/>
              </w:rPr>
              <w:t xml:space="preserve">QUESTION </w:t>
            </w:r>
            <w:r w:rsidR="00CE21D0">
              <w:rPr>
                <w:sz w:val="22"/>
                <w:szCs w:val="22"/>
                <w:lang w:val="en-GB"/>
              </w:rPr>
              <w:t>6</w:t>
            </w:r>
            <w:r w:rsidRPr="00A66631">
              <w:rPr>
                <w:sz w:val="22"/>
                <w:szCs w:val="22"/>
                <w:lang w:val="en-GB"/>
              </w:rPr>
              <w:t>/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VRAAG </w:t>
            </w:r>
            <w:r w:rsidR="00CE21D0">
              <w:rPr>
                <w:i/>
                <w:iCs/>
                <w:sz w:val="22"/>
                <w:szCs w:val="22"/>
                <w:lang w:val="en-GB"/>
              </w:rPr>
              <w:t>6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963" w:type="dxa"/>
          </w:tcPr>
          <w:p w:rsidR="00320AFF" w:rsidRDefault="00320AFF" w:rsidP="00320AFF">
            <w:pPr>
              <w:rPr>
                <w:lang w:val="en-GB"/>
              </w:rPr>
            </w:pPr>
          </w:p>
        </w:tc>
        <w:tc>
          <w:tcPr>
            <w:tcW w:w="873" w:type="dxa"/>
          </w:tcPr>
          <w:p w:rsidR="00320AFF" w:rsidRDefault="00320AFF" w:rsidP="00320AFF">
            <w:pPr>
              <w:jc w:val="right"/>
              <w:rPr>
                <w:lang w:val="en-GB"/>
              </w:rPr>
            </w:pPr>
          </w:p>
        </w:tc>
      </w:tr>
    </w:tbl>
    <w:p w:rsidR="00320AFF" w:rsidRDefault="00320AFF" w:rsidP="00320AFF">
      <w:pPr>
        <w:rPr>
          <w:lang w:val="en-GB"/>
        </w:rPr>
      </w:pPr>
    </w:p>
    <w:tbl>
      <w:tblPr>
        <w:tblW w:w="10515" w:type="dxa"/>
        <w:tblBorders>
          <w:insideH w:val="single" w:sz="4" w:space="0" w:color="auto"/>
        </w:tblBorders>
        <w:tblLayout w:type="fixed"/>
        <w:tblLook w:val="0000"/>
      </w:tblPr>
      <w:tblGrid>
        <w:gridCol w:w="951"/>
        <w:gridCol w:w="7729"/>
        <w:gridCol w:w="944"/>
        <w:gridCol w:w="891"/>
      </w:tblGrid>
      <w:tr w:rsidR="00320AFF" w:rsidTr="003108F2">
        <w:trPr>
          <w:trHeight w:val="473"/>
        </w:trPr>
        <w:tc>
          <w:tcPr>
            <w:tcW w:w="951" w:type="dxa"/>
            <w:tcBorders>
              <w:right w:val="nil"/>
            </w:tcBorders>
          </w:tcPr>
          <w:p w:rsidR="00320AFF" w:rsidRDefault="003C535F" w:rsidP="00320AFF">
            <w:pPr>
              <w:rPr>
                <w:lang w:val="en-GB"/>
              </w:rPr>
            </w:pPr>
            <w:r w:rsidRPr="003C535F">
              <w:rPr>
                <w:noProof/>
                <w:lang w:val="en-US"/>
              </w:rPr>
              <w:pict>
                <v:group id="_x0000_s1141" style="position:absolute;margin-left:-7pt;margin-top:8.55pt;width:30pt;height:27.75pt;z-index:251706880" coordorigin="731,3321" coordsize="720,555">
                  <v:oval id="_x0000_s1142" style="position:absolute;left:731;top:3336;width:720;height:540"/>
                  <v:shape id="_x0000_s1143" type="#_x0000_t202" style="position:absolute;left:851;top:3321;width:600;height:540" filled="f" stroked="f">
                    <v:textbox style="mso-next-textbox:#_x0000_s1143">
                      <w:txbxContent>
                        <w:p w:rsidR="00450877" w:rsidRPr="002B344F" w:rsidRDefault="00450877" w:rsidP="00320AF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2B344F">
                            <w:rPr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</w:pict>
            </w:r>
            <w:r w:rsidRPr="003C535F">
              <w:rPr>
                <w:noProof/>
                <w:lang w:val="en-US"/>
              </w:rPr>
              <w:pict>
                <v:shape id="_x0000_s1140" style="position:absolute;margin-left:24pt;margin-top:12.4pt;width:7pt;height:27.6pt;z-index:251705856;mso-position-horizontal:absolute;mso-position-vertical:absolute" coordsize="980,1440" path="m140,c70,240,,480,140,720v140,240,700,600,840,720e" filled="f">
                  <v:stroke endarrow="block"/>
                  <v:path arrowok="t"/>
                </v:shape>
              </w:pict>
            </w:r>
            <w:r w:rsidR="00CE21D0">
              <w:rPr>
                <w:lang w:val="en-GB"/>
              </w:rPr>
              <w:t>6</w:t>
            </w:r>
            <w:r w:rsidR="00320AFF">
              <w:rPr>
                <w:lang w:val="en-GB"/>
              </w:rPr>
              <w:t>.1</w:t>
            </w:r>
          </w:p>
        </w:tc>
        <w:tc>
          <w:tcPr>
            <w:tcW w:w="7729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left" w:pos="841"/>
                <w:tab w:val="left" w:pos="1081"/>
                <w:tab w:val="left" w:pos="4634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200 x 1 000 = 2 x 10</w:t>
            </w:r>
            <w:r>
              <w:rPr>
                <w:rFonts w:cs="Arial"/>
                <w:vertAlign w:val="superscript"/>
                <w:lang w:val="en-US"/>
              </w:rPr>
              <w:t>5</w:t>
            </w:r>
            <w:r>
              <w:rPr>
                <w:rFonts w:cs="Arial"/>
                <w:lang w:val="en-US"/>
              </w:rPr>
              <w:t xml:space="preserve"> kg </w:t>
            </w:r>
            <w:r>
              <w:rPr>
                <w:rFonts w:cs="Arial"/>
                <w:lang w:val="en-GB"/>
              </w:rPr>
              <w:sym w:font="Wingdings" w:char="F0FC"/>
            </w:r>
          </w:p>
        </w:tc>
        <w:tc>
          <w:tcPr>
            <w:tcW w:w="944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91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(1)</w:t>
            </w:r>
          </w:p>
        </w:tc>
      </w:tr>
    </w:tbl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tbl>
      <w:tblPr>
        <w:tblW w:w="10409" w:type="dxa"/>
        <w:tblBorders>
          <w:insideH w:val="single" w:sz="4" w:space="0" w:color="auto"/>
        </w:tblBorders>
        <w:tblLayout w:type="fixed"/>
        <w:tblLook w:val="0000"/>
      </w:tblPr>
      <w:tblGrid>
        <w:gridCol w:w="941"/>
        <w:gridCol w:w="7653"/>
        <w:gridCol w:w="934"/>
        <w:gridCol w:w="881"/>
      </w:tblGrid>
      <w:tr w:rsidR="00320AFF" w:rsidTr="00DB24A3">
        <w:trPr>
          <w:trHeight w:val="3811"/>
        </w:trPr>
        <w:tc>
          <w:tcPr>
            <w:tcW w:w="941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320AFF">
              <w:rPr>
                <w:lang w:val="en-GB"/>
              </w:rPr>
              <w:t>.2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320AFF" w:rsidRPr="00B37D4F" w:rsidRDefault="00320AFF" w:rsidP="00320AFF">
            <w:pPr>
              <w:spacing w:line="36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</w:t>
            </w:r>
            <w:r>
              <w:rPr>
                <w:rFonts w:cs="Arial"/>
                <w:vertAlign w:val="subscript"/>
                <w:lang w:val="en-US"/>
              </w:rPr>
              <w:t>ki</w:t>
            </w:r>
            <w:r>
              <w:rPr>
                <w:rFonts w:cs="Arial"/>
                <w:lang w:val="en-US"/>
              </w:rPr>
              <w:t xml:space="preserve"> + E</w:t>
            </w:r>
            <w:r>
              <w:rPr>
                <w:rFonts w:cs="Arial"/>
                <w:vertAlign w:val="subscript"/>
                <w:lang w:val="en-US"/>
              </w:rPr>
              <w:t>pi</w:t>
            </w:r>
            <w:r>
              <w:rPr>
                <w:rFonts w:cs="Arial"/>
                <w:lang w:val="en-US"/>
              </w:rPr>
              <w:t xml:space="preserve"> = E</w:t>
            </w:r>
            <w:r>
              <w:rPr>
                <w:rFonts w:cs="Arial"/>
                <w:vertAlign w:val="subscript"/>
                <w:lang w:val="en-US"/>
              </w:rPr>
              <w:t xml:space="preserve">kf </w:t>
            </w:r>
            <w:r>
              <w:rPr>
                <w:rFonts w:cs="Arial"/>
                <w:lang w:val="en-US"/>
              </w:rPr>
              <w:t>+ E</w:t>
            </w:r>
            <w:r>
              <w:rPr>
                <w:rFonts w:cs="Arial"/>
                <w:vertAlign w:val="subscript"/>
                <w:lang w:val="en-US"/>
              </w:rPr>
              <w:t>pf</w:t>
            </w:r>
            <w:r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or/of E</w:t>
            </w:r>
            <w:r>
              <w:rPr>
                <w:rFonts w:cs="Arial"/>
                <w:vertAlign w:val="subscript"/>
                <w:lang w:val="en-GB"/>
              </w:rPr>
              <w:t>mech i</w:t>
            </w:r>
            <w:r>
              <w:rPr>
                <w:rFonts w:cs="Arial"/>
                <w:vertAlign w:val="superscript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>= E</w:t>
            </w:r>
            <w:r>
              <w:rPr>
                <w:rFonts w:cs="Arial"/>
                <w:vertAlign w:val="subscript"/>
                <w:lang w:val="en-GB"/>
              </w:rPr>
              <w:t>mech f</w:t>
            </w:r>
            <w:r>
              <w:rPr>
                <w:rFonts w:cs="Arial"/>
                <w:lang w:val="en-GB"/>
              </w:rPr>
              <w:t xml:space="preserve"> or/</w:t>
            </w:r>
            <w:r w:rsidRPr="00B37D4F">
              <w:rPr>
                <w:rFonts w:cs="Arial"/>
                <w:i/>
                <w:lang w:val="en-GB"/>
              </w:rPr>
              <w:t>of</w:t>
            </w:r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sym w:font="Symbol" w:char="F044"/>
            </w:r>
            <w:r>
              <w:rPr>
                <w:rFonts w:cs="Arial"/>
                <w:lang w:val="en-GB"/>
              </w:rPr>
              <w:t>E</w:t>
            </w:r>
            <w:r>
              <w:rPr>
                <w:rFonts w:cs="Arial"/>
                <w:vertAlign w:val="subscript"/>
                <w:lang w:val="en-GB"/>
              </w:rPr>
              <w:t>p</w:t>
            </w:r>
            <w:r>
              <w:rPr>
                <w:rFonts w:cs="Arial"/>
                <w:lang w:val="en-GB"/>
              </w:rPr>
              <w:t xml:space="preserve"> = </w:t>
            </w:r>
            <w:r>
              <w:rPr>
                <w:rFonts w:cs="Arial"/>
                <w:lang w:val="en-GB"/>
              </w:rPr>
              <w:sym w:font="Symbol" w:char="F044"/>
            </w:r>
            <w:r>
              <w:rPr>
                <w:rFonts w:cs="Arial"/>
                <w:lang w:val="en-GB"/>
              </w:rPr>
              <w:t>E</w:t>
            </w:r>
            <w:r>
              <w:rPr>
                <w:rFonts w:cs="Arial"/>
                <w:vertAlign w:val="subscript"/>
                <w:lang w:val="en-GB"/>
              </w:rPr>
              <w:t>k</w:t>
            </w:r>
            <w:r>
              <w:rPr>
                <w:rFonts w:cs="Arial"/>
                <w:lang w:val="en-GB"/>
              </w:rPr>
              <w:t xml:space="preserve"> </w:t>
            </w:r>
          </w:p>
          <w:p w:rsidR="00320AFF" w:rsidRDefault="00320AFF" w:rsidP="00320AFF">
            <w:pPr>
              <w:spacing w:line="36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 + mgh</w:t>
            </w:r>
            <w:r>
              <w:rPr>
                <w:rFonts w:cs="Arial"/>
                <w:vertAlign w:val="subscript"/>
                <w:lang w:val="en-US"/>
              </w:rPr>
              <w:t>i</w:t>
            </w:r>
            <w:r>
              <w:rPr>
                <w:rFonts w:cs="Arial"/>
                <w:lang w:val="en-US"/>
              </w:rPr>
              <w:t xml:space="preserve"> = E</w:t>
            </w:r>
            <w:r>
              <w:rPr>
                <w:rFonts w:cs="Arial"/>
                <w:vertAlign w:val="subscript"/>
                <w:lang w:val="en-US"/>
              </w:rPr>
              <w:t xml:space="preserve">kf </w:t>
            </w:r>
            <w:r>
              <w:rPr>
                <w:rFonts w:cs="Arial"/>
                <w:lang w:val="en-US"/>
              </w:rPr>
              <w:t>+ 0</w:t>
            </w:r>
          </w:p>
          <w:p w:rsidR="00320AFF" w:rsidRDefault="00320AFF" w:rsidP="00320AFF">
            <w:pPr>
              <w:spacing w:line="36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 + (2 x 10</w:t>
            </w:r>
            <w:r>
              <w:rPr>
                <w:rFonts w:cs="Arial"/>
                <w:vertAlign w:val="superscript"/>
                <w:lang w:val="en-US"/>
              </w:rPr>
              <w:t>5</w:t>
            </w:r>
            <w:r>
              <w:rPr>
                <w:rFonts w:cs="Arial"/>
                <w:lang w:val="en-US"/>
              </w:rPr>
              <w:t xml:space="preserve">)(9,8)(150) </w:t>
            </w:r>
            <w:r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US"/>
              </w:rPr>
              <w:t>= E</w:t>
            </w:r>
            <w:r>
              <w:rPr>
                <w:rFonts w:cs="Arial"/>
                <w:vertAlign w:val="subscript"/>
                <w:lang w:val="en-US"/>
              </w:rPr>
              <w:t xml:space="preserve">kf </w:t>
            </w:r>
            <w:r>
              <w:rPr>
                <w:rFonts w:cs="Arial"/>
                <w:lang w:val="en-US"/>
              </w:rPr>
              <w:t xml:space="preserve">+ 0 </w:t>
            </w:r>
            <w:r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spacing w:line="360" w:lineRule="auto"/>
              <w:outlineLvl w:val="0"/>
              <w:rPr>
                <w:rFonts w:cs="Arial"/>
                <w:lang w:val="en-GB"/>
              </w:rPr>
            </w:pPr>
            <w:r w:rsidRPr="00F87D38">
              <w:rPr>
                <w:rFonts w:cs="Arial"/>
                <w:position w:val="-4"/>
                <w:lang w:val="en-US"/>
              </w:rPr>
              <w:object w:dxaOrig="220" w:dyaOrig="200">
                <v:shape id="_x0000_i1120" type="#_x0000_t75" style="width:11.25pt;height:9.75pt" o:ole="">
                  <v:imagedata r:id="rId150" o:title=""/>
                </v:shape>
                <o:OLEObject Type="Embed" ProgID="Equation.3" ShapeID="_x0000_i1120" DrawAspect="Content" ObjectID="_1438969200" r:id="rId151"/>
              </w:object>
            </w:r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E</w:t>
            </w:r>
            <w:r>
              <w:rPr>
                <w:rFonts w:cs="Arial"/>
                <w:vertAlign w:val="subscript"/>
                <w:lang w:val="en-US"/>
              </w:rPr>
              <w:t>kf</w:t>
            </w:r>
            <w:proofErr w:type="spellEnd"/>
            <w:r>
              <w:rPr>
                <w:rFonts w:cs="Arial"/>
                <w:lang w:val="en-US"/>
              </w:rPr>
              <w:t xml:space="preserve"> = 2,94 x 10</w:t>
            </w:r>
            <w:r>
              <w:rPr>
                <w:rFonts w:cs="Arial"/>
                <w:vertAlign w:val="superscript"/>
                <w:lang w:val="en-US"/>
              </w:rPr>
              <w:t>8</w:t>
            </w:r>
            <w:r>
              <w:rPr>
                <w:rFonts w:cs="Arial"/>
                <w:lang w:val="en-US"/>
              </w:rPr>
              <w:t xml:space="preserve"> J </w:t>
            </w:r>
            <w:r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spacing w:line="360" w:lineRule="auto"/>
              <w:outlineLvl w:val="0"/>
              <w:rPr>
                <w:rFonts w:cs="Arial"/>
                <w:lang w:val="en-GB"/>
              </w:rPr>
            </w:pPr>
          </w:p>
          <w:p w:rsidR="00320AFF" w:rsidRDefault="00320AFF" w:rsidP="00320AFF">
            <w:pPr>
              <w:spacing w:line="360" w:lineRule="auto"/>
              <w:outlineLvl w:val="0"/>
              <w:rPr>
                <w:rFonts w:cs="Arial"/>
                <w:i/>
                <w:lang w:val="en-GB"/>
              </w:rPr>
            </w:pPr>
            <w:r>
              <w:rPr>
                <w:rFonts w:cs="Arial"/>
                <w:lang w:val="en-GB"/>
              </w:rPr>
              <w:t>OR/</w:t>
            </w:r>
            <w:r w:rsidRPr="00410B84">
              <w:rPr>
                <w:rFonts w:cs="Arial"/>
                <w:i/>
                <w:lang w:val="en-GB"/>
              </w:rPr>
              <w:t>OF</w:t>
            </w:r>
          </w:p>
          <w:p w:rsidR="00320AFF" w:rsidRPr="00240DAF" w:rsidRDefault="00320AFF" w:rsidP="00320AFF">
            <w:pPr>
              <w:spacing w:line="360" w:lineRule="auto"/>
              <w:outlineLvl w:val="0"/>
              <w:rPr>
                <w:rFonts w:cs="Arial"/>
                <w:vertAlign w:val="subscript"/>
                <w:lang w:val="en-US"/>
              </w:rPr>
            </w:pPr>
            <w:proofErr w:type="spellStart"/>
            <w:r w:rsidRPr="00240DAF">
              <w:rPr>
                <w:rFonts w:cs="Arial"/>
                <w:lang w:val="en-US"/>
              </w:rPr>
              <w:t>W</w:t>
            </w:r>
            <w:r w:rsidRPr="00240DAF">
              <w:rPr>
                <w:rFonts w:cs="Arial"/>
                <w:vertAlign w:val="subscript"/>
                <w:lang w:val="en-US"/>
              </w:rPr>
              <w:t>net</w:t>
            </w:r>
            <w:proofErr w:type="spellEnd"/>
            <w:r w:rsidRPr="00240DAF">
              <w:rPr>
                <w:rFonts w:cs="Arial"/>
                <w:vertAlign w:val="subscript"/>
                <w:lang w:val="en-US"/>
              </w:rPr>
              <w:t xml:space="preserve"> </w:t>
            </w:r>
            <w:r w:rsidRPr="00240DAF">
              <w:rPr>
                <w:rFonts w:cs="Arial"/>
                <w:lang w:val="en-US"/>
              </w:rPr>
              <w:t xml:space="preserve">= </w:t>
            </w:r>
            <w:r w:rsidRPr="005B541F">
              <w:rPr>
                <w:rFonts w:cs="Arial"/>
                <w:position w:val="-4"/>
                <w:lang w:val="en-GB"/>
              </w:rPr>
              <w:object w:dxaOrig="220" w:dyaOrig="260">
                <v:shape id="_x0000_i1121" type="#_x0000_t75" style="width:11.25pt;height:12.75pt" o:ole="">
                  <v:imagedata r:id="rId152" o:title=""/>
                </v:shape>
                <o:OLEObject Type="Embed" ProgID="Equation.3" ShapeID="_x0000_i1121" DrawAspect="Content" ObjectID="_1438969201" r:id="rId153"/>
              </w:object>
            </w:r>
            <w:proofErr w:type="spellStart"/>
            <w:r w:rsidRPr="00240DAF">
              <w:rPr>
                <w:rFonts w:cs="Arial"/>
                <w:lang w:val="en-US"/>
              </w:rPr>
              <w:t>E</w:t>
            </w:r>
            <w:r w:rsidRPr="00240DAF">
              <w:rPr>
                <w:rFonts w:cs="Arial"/>
                <w:vertAlign w:val="subscript"/>
                <w:lang w:val="en-US"/>
              </w:rPr>
              <w:t>k</w:t>
            </w:r>
            <w:proofErr w:type="spellEnd"/>
          </w:p>
          <w:p w:rsidR="00320AFF" w:rsidRPr="00240DAF" w:rsidRDefault="00320AFF" w:rsidP="00320AFF">
            <w:pPr>
              <w:spacing w:line="360" w:lineRule="auto"/>
              <w:outlineLvl w:val="0"/>
              <w:rPr>
                <w:rFonts w:cs="Arial"/>
                <w:lang w:val="en-US"/>
              </w:rPr>
            </w:pPr>
            <w:proofErr w:type="spellStart"/>
            <w:r w:rsidRPr="00240DAF">
              <w:rPr>
                <w:rFonts w:cs="Arial"/>
                <w:lang w:val="en-US"/>
              </w:rPr>
              <w:t>Fcos</w:t>
            </w:r>
            <w:proofErr w:type="spellEnd"/>
            <w:r w:rsidRPr="005B541F">
              <w:rPr>
                <w:rFonts w:cs="Arial"/>
                <w:position w:val="-6"/>
                <w:lang w:val="en-US"/>
              </w:rPr>
              <w:object w:dxaOrig="200" w:dyaOrig="279">
                <v:shape id="_x0000_i1122" type="#_x0000_t75" style="width:9.75pt;height:14.25pt" o:ole="">
                  <v:imagedata r:id="rId154" o:title=""/>
                </v:shape>
                <o:OLEObject Type="Embed" ProgID="Equation.3" ShapeID="_x0000_i1122" DrawAspect="Content" ObjectID="_1438969202" r:id="rId155"/>
              </w:object>
            </w:r>
            <w:r w:rsidRPr="005B541F">
              <w:rPr>
                <w:rFonts w:cs="Arial"/>
                <w:position w:val="-4"/>
                <w:lang w:val="en-US"/>
              </w:rPr>
              <w:object w:dxaOrig="220" w:dyaOrig="260">
                <v:shape id="_x0000_i1123" type="#_x0000_t75" style="width:11.25pt;height:12.75pt" o:ole="">
                  <v:imagedata r:id="rId156" o:title=""/>
                </v:shape>
                <o:OLEObject Type="Embed" ProgID="Equation.3" ShapeID="_x0000_i1123" DrawAspect="Content" ObjectID="_1438969203" r:id="rId157"/>
              </w:object>
            </w:r>
            <w:r w:rsidRPr="00240DAF">
              <w:rPr>
                <w:rFonts w:cs="Arial"/>
                <w:lang w:val="en-US"/>
              </w:rPr>
              <w:t xml:space="preserve">y = </w:t>
            </w:r>
            <w:proofErr w:type="spellStart"/>
            <w:r w:rsidRPr="00240DAF">
              <w:rPr>
                <w:rFonts w:cs="Arial"/>
                <w:lang w:val="en-US"/>
              </w:rPr>
              <w:t>E</w:t>
            </w:r>
            <w:r w:rsidRPr="00240DAF">
              <w:rPr>
                <w:rFonts w:cs="Arial"/>
                <w:vertAlign w:val="subscript"/>
                <w:lang w:val="en-US"/>
              </w:rPr>
              <w:t>kf</w:t>
            </w:r>
            <w:proofErr w:type="spellEnd"/>
            <w:r w:rsidRPr="00240DAF">
              <w:rPr>
                <w:rFonts w:cs="Arial"/>
                <w:vertAlign w:val="subscript"/>
                <w:lang w:val="en-US"/>
              </w:rPr>
              <w:t xml:space="preserve"> </w:t>
            </w:r>
            <w:r w:rsidRPr="00240DAF">
              <w:rPr>
                <w:rFonts w:cs="Arial"/>
                <w:lang w:val="en-US"/>
              </w:rPr>
              <w:t>- E</w:t>
            </w:r>
            <w:r w:rsidRPr="00240DAF">
              <w:rPr>
                <w:rFonts w:cs="Arial"/>
                <w:vertAlign w:val="subscript"/>
                <w:lang w:val="en-US"/>
              </w:rPr>
              <w:t>ki</w:t>
            </w:r>
            <w:r w:rsidRPr="00240DAF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GB"/>
              </w:rPr>
              <w:sym w:font="Wingdings" w:char="F0FC"/>
            </w:r>
          </w:p>
          <w:p w:rsidR="00320AFF" w:rsidRPr="00CB254E" w:rsidRDefault="00320AFF" w:rsidP="00320AFF">
            <w:pPr>
              <w:spacing w:line="360" w:lineRule="auto"/>
              <w:outlineLvl w:val="0"/>
              <w:rPr>
                <w:rFonts w:cs="Arial"/>
                <w:vertAlign w:val="subscript"/>
                <w:lang w:val="es-ES"/>
              </w:rPr>
            </w:pPr>
            <w:r w:rsidRPr="00CB254E">
              <w:rPr>
                <w:rFonts w:cs="Arial"/>
                <w:lang w:val="es-ES"/>
              </w:rPr>
              <w:t>(200 000)(9,8)(cos 0</w:t>
            </w:r>
            <w:r w:rsidRPr="00CB254E">
              <w:rPr>
                <w:rFonts w:cs="Arial"/>
                <w:vertAlign w:val="superscript"/>
                <w:lang w:val="es-ES"/>
              </w:rPr>
              <w:t>o</w:t>
            </w:r>
            <w:r w:rsidRPr="00CB254E">
              <w:rPr>
                <w:rFonts w:cs="Arial"/>
                <w:lang w:val="es-ES"/>
              </w:rPr>
              <w:t xml:space="preserve">)(150) </w:t>
            </w:r>
            <w:r>
              <w:rPr>
                <w:rFonts w:cs="Arial"/>
                <w:lang w:val="en-GB"/>
              </w:rPr>
              <w:sym w:font="Wingdings" w:char="F0FC"/>
            </w:r>
            <w:r w:rsidRPr="00CB254E">
              <w:rPr>
                <w:rFonts w:cs="Arial"/>
                <w:lang w:val="es-ES"/>
              </w:rPr>
              <w:t>= E</w:t>
            </w:r>
            <w:r w:rsidRPr="00CB254E">
              <w:rPr>
                <w:rFonts w:cs="Arial"/>
                <w:vertAlign w:val="subscript"/>
                <w:lang w:val="es-ES"/>
              </w:rPr>
              <w:t xml:space="preserve">kf </w:t>
            </w:r>
            <w:r w:rsidRPr="00CB254E">
              <w:rPr>
                <w:rFonts w:cs="Arial"/>
                <w:lang w:val="es-ES"/>
              </w:rPr>
              <w:t>- 0</w:t>
            </w:r>
            <w:r w:rsidRPr="00CB254E">
              <w:rPr>
                <w:rFonts w:cs="Arial"/>
                <w:vertAlign w:val="subscript"/>
                <w:lang w:val="es-ES"/>
              </w:rPr>
              <w:t xml:space="preserve"> </w:t>
            </w:r>
            <w:r>
              <w:rPr>
                <w:rFonts w:cs="Arial"/>
                <w:lang w:val="en-GB"/>
              </w:rPr>
              <w:sym w:font="Wingdings" w:char="F0FC"/>
            </w:r>
          </w:p>
          <w:p w:rsidR="00320AFF" w:rsidRPr="00CB254E" w:rsidRDefault="00320AFF" w:rsidP="00320AFF">
            <w:pPr>
              <w:spacing w:line="360" w:lineRule="auto"/>
              <w:outlineLvl w:val="0"/>
              <w:rPr>
                <w:rFonts w:cs="Arial"/>
                <w:lang w:val="es-ES"/>
              </w:rPr>
            </w:pPr>
            <w:r w:rsidRPr="00CB254E">
              <w:rPr>
                <w:rFonts w:cs="Arial"/>
                <w:position w:val="-4"/>
                <w:lang w:val="en-US"/>
              </w:rPr>
              <w:object w:dxaOrig="220" w:dyaOrig="200">
                <v:shape id="_x0000_i1124" type="#_x0000_t75" style="width:11.25pt;height:9.75pt" o:ole="">
                  <v:imagedata r:id="rId150" o:title=""/>
                </v:shape>
                <o:OLEObject Type="Embed" ProgID="Equation.3" ShapeID="_x0000_i1124" DrawAspect="Content" ObjectID="_1438969204" r:id="rId158"/>
              </w:object>
            </w:r>
            <w:r w:rsidRPr="00CB254E">
              <w:rPr>
                <w:rFonts w:cs="Arial"/>
                <w:lang w:val="es-ES"/>
              </w:rPr>
              <w:t xml:space="preserve"> </w:t>
            </w:r>
            <w:proofErr w:type="spellStart"/>
            <w:r w:rsidRPr="00CB254E">
              <w:rPr>
                <w:rFonts w:cs="Arial"/>
                <w:lang w:val="es-ES"/>
              </w:rPr>
              <w:t>E</w:t>
            </w:r>
            <w:r w:rsidRPr="00CB254E">
              <w:rPr>
                <w:rFonts w:cs="Arial"/>
                <w:vertAlign w:val="subscript"/>
                <w:lang w:val="es-ES"/>
              </w:rPr>
              <w:t>kf</w:t>
            </w:r>
            <w:proofErr w:type="spellEnd"/>
            <w:r w:rsidRPr="00CB254E">
              <w:rPr>
                <w:rFonts w:cs="Arial"/>
                <w:lang w:val="es-ES"/>
              </w:rPr>
              <w:t xml:space="preserve"> = 2,94 x 10</w:t>
            </w:r>
            <w:r w:rsidRPr="00CB254E">
              <w:rPr>
                <w:rFonts w:cs="Arial"/>
                <w:vertAlign w:val="superscript"/>
                <w:lang w:val="es-ES"/>
              </w:rPr>
              <w:t>8</w:t>
            </w:r>
            <w:r w:rsidRPr="00CB254E">
              <w:rPr>
                <w:rFonts w:cs="Arial"/>
                <w:lang w:val="es-ES"/>
              </w:rPr>
              <w:t xml:space="preserve"> J </w:t>
            </w:r>
            <w:r>
              <w:rPr>
                <w:rFonts w:cs="Arial"/>
                <w:lang w:val="en-GB"/>
              </w:rPr>
              <w:sym w:font="Wingdings" w:char="F0FC"/>
            </w:r>
          </w:p>
        </w:tc>
        <w:tc>
          <w:tcPr>
            <w:tcW w:w="934" w:type="dxa"/>
            <w:tcBorders>
              <w:left w:val="nil"/>
            </w:tcBorders>
          </w:tcPr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Pr="00CB254E" w:rsidRDefault="00320AFF" w:rsidP="00320AFF">
            <w:pPr>
              <w:jc w:val="center"/>
              <w:rPr>
                <w:lang w:val="es-ES"/>
              </w:rPr>
            </w:pPr>
          </w:p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81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(4)</w:t>
            </w:r>
          </w:p>
        </w:tc>
      </w:tr>
    </w:tbl>
    <w:p w:rsidR="00320AFF" w:rsidRDefault="00320AFF" w:rsidP="00320AFF">
      <w:pPr>
        <w:rPr>
          <w:lang w:val="en-GB"/>
        </w:rPr>
      </w:pPr>
    </w:p>
    <w:tbl>
      <w:tblPr>
        <w:tblW w:w="10404" w:type="dxa"/>
        <w:tblBorders>
          <w:insideH w:val="single" w:sz="4" w:space="0" w:color="auto"/>
        </w:tblBorders>
        <w:tblLayout w:type="fixed"/>
        <w:tblLook w:val="0000"/>
      </w:tblPr>
      <w:tblGrid>
        <w:gridCol w:w="942"/>
        <w:gridCol w:w="7647"/>
        <w:gridCol w:w="934"/>
        <w:gridCol w:w="881"/>
      </w:tblGrid>
      <w:tr w:rsidR="00320AFF" w:rsidTr="003108F2">
        <w:trPr>
          <w:trHeight w:val="1034"/>
        </w:trPr>
        <w:tc>
          <w:tcPr>
            <w:tcW w:w="942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320AFF">
              <w:rPr>
                <w:lang w:val="en-GB"/>
              </w:rPr>
              <w:t>.3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E</w:t>
            </w:r>
            <w:r>
              <w:rPr>
                <w:rFonts w:cs="Arial"/>
                <w:vertAlign w:val="subscript"/>
                <w:lang w:val="en-US"/>
              </w:rPr>
              <w:t>kf</w:t>
            </w:r>
            <w:proofErr w:type="spellEnd"/>
            <w:r>
              <w:rPr>
                <w:rFonts w:cs="Arial"/>
                <w:lang w:val="en-US"/>
              </w:rPr>
              <w:t xml:space="preserve"> = ½m</w:t>
            </w:r>
            <w:r w:rsidRPr="00F87D38">
              <w:rPr>
                <w:rFonts w:cs="Arial"/>
                <w:position w:val="-10"/>
                <w:lang w:val="en-US"/>
              </w:rPr>
              <w:object w:dxaOrig="300" w:dyaOrig="360">
                <v:shape id="_x0000_i1125" type="#_x0000_t75" style="width:15pt;height:18pt" o:ole="">
                  <v:imagedata r:id="rId159" o:title=""/>
                </v:shape>
                <o:OLEObject Type="Embed" ProgID="Equation.3" ShapeID="_x0000_i1125" DrawAspect="Content" ObjectID="_1438969205" r:id="rId160"/>
              </w:object>
            </w:r>
            <w:r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tabs>
                <w:tab w:val="left" w:pos="36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2,94 x 10</w:t>
            </w:r>
            <w:r>
              <w:rPr>
                <w:rFonts w:cs="Arial"/>
                <w:vertAlign w:val="superscript"/>
                <w:lang w:val="en-US"/>
              </w:rPr>
              <w:t>8</w:t>
            </w:r>
            <w:r>
              <w:rPr>
                <w:rFonts w:cs="Arial"/>
                <w:lang w:val="en-US"/>
              </w:rPr>
              <w:t xml:space="preserve"> J</w:t>
            </w:r>
            <w:r>
              <w:rPr>
                <w:rFonts w:cs="Arial"/>
                <w:lang w:val="en-US"/>
              </w:rPr>
              <w:tab/>
              <w:t>= ½(2 x 10</w:t>
            </w:r>
            <w:r>
              <w:rPr>
                <w:rFonts w:cs="Arial"/>
                <w:vertAlign w:val="superscript"/>
                <w:lang w:val="en-US"/>
              </w:rPr>
              <w:t>5</w:t>
            </w:r>
            <w:r>
              <w:rPr>
                <w:rFonts w:cs="Arial"/>
                <w:lang w:val="en-US"/>
              </w:rPr>
              <w:t>)v</w:t>
            </w:r>
            <w:r>
              <w:rPr>
                <w:rFonts w:cs="Arial"/>
                <w:vertAlign w:val="subscript"/>
                <w:lang w:val="en-US"/>
              </w:rPr>
              <w:t>f</w:t>
            </w:r>
            <w:r>
              <w:rPr>
                <w:rFonts w:cs="Arial"/>
                <w:vertAlign w:val="superscript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tabs>
                <w:tab w:val="left" w:pos="361"/>
              </w:tabs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  <w:t>v</w:t>
            </w:r>
            <w:r>
              <w:rPr>
                <w:rFonts w:cs="Arial"/>
                <w:vertAlign w:val="subscript"/>
                <w:lang w:val="en-US"/>
              </w:rPr>
              <w:t>f</w:t>
            </w:r>
            <w:r>
              <w:rPr>
                <w:rFonts w:cs="Arial"/>
                <w:lang w:val="en-US"/>
              </w:rPr>
              <w:t xml:space="preserve"> = 54,22 m∙s</w:t>
            </w:r>
            <w:r>
              <w:rPr>
                <w:rFonts w:cs="Arial"/>
                <w:vertAlign w:val="superscript"/>
                <w:lang w:val="en-US"/>
              </w:rPr>
              <w:t>-1</w:t>
            </w:r>
            <w:r>
              <w:rPr>
                <w:rFonts w:cs="Arial"/>
                <w:lang w:val="en-US"/>
              </w:rPr>
              <w:t xml:space="preserve">  </w:t>
            </w:r>
            <w:r>
              <w:rPr>
                <w:rFonts w:cs="Arial"/>
                <w:lang w:val="en-GB"/>
              </w:rPr>
              <w:sym w:font="Wingdings" w:char="F0FC"/>
            </w:r>
          </w:p>
        </w:tc>
        <w:tc>
          <w:tcPr>
            <w:tcW w:w="934" w:type="dxa"/>
            <w:tcBorders>
              <w:left w:val="nil"/>
            </w:tcBorders>
          </w:tcPr>
          <w:p w:rsidR="00320AFF" w:rsidRDefault="00320AFF" w:rsidP="00320AFF">
            <w:pPr>
              <w:jc w:val="center"/>
              <w:rPr>
                <w:sz w:val="20"/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sz w:val="20"/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sz w:val="20"/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81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(3)</w:t>
            </w:r>
          </w:p>
        </w:tc>
      </w:tr>
    </w:tbl>
    <w:p w:rsidR="00320AFF" w:rsidRDefault="00320AFF" w:rsidP="00320AFF">
      <w:pPr>
        <w:rPr>
          <w:lang w:val="en-GB"/>
        </w:rPr>
      </w:pPr>
    </w:p>
    <w:tbl>
      <w:tblPr>
        <w:tblW w:w="10402" w:type="dxa"/>
        <w:tblBorders>
          <w:insideH w:val="single" w:sz="4" w:space="0" w:color="auto"/>
        </w:tblBorders>
        <w:tblLayout w:type="fixed"/>
        <w:tblLook w:val="0000"/>
      </w:tblPr>
      <w:tblGrid>
        <w:gridCol w:w="941"/>
        <w:gridCol w:w="7644"/>
        <w:gridCol w:w="935"/>
        <w:gridCol w:w="882"/>
      </w:tblGrid>
      <w:tr w:rsidR="00320AFF" w:rsidTr="00DB24A3">
        <w:trPr>
          <w:trHeight w:val="2205"/>
        </w:trPr>
        <w:tc>
          <w:tcPr>
            <w:tcW w:w="941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6</w:t>
            </w:r>
            <w:r w:rsidR="00320AFF">
              <w:rPr>
                <w:lang w:val="en-GB"/>
              </w:rPr>
              <w:t>.4</w:t>
            </w: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left" w:pos="361"/>
                <w:tab w:val="left" w:pos="841"/>
                <w:tab w:val="left" w:pos="2968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P = </w:t>
            </w:r>
            <w:r w:rsidRPr="00F87D38">
              <w:rPr>
                <w:rFonts w:cs="Arial"/>
                <w:position w:val="-24"/>
                <w:lang w:val="en-US"/>
              </w:rPr>
              <w:object w:dxaOrig="499" w:dyaOrig="620">
                <v:shape id="_x0000_i1126" type="#_x0000_t75" style="width:24.75pt;height:30.75pt" o:ole="">
                  <v:imagedata r:id="rId161" o:title=""/>
                </v:shape>
                <o:OLEObject Type="Embed" ProgID="Equation.3" ShapeID="_x0000_i1126" DrawAspect="Content" ObjectID="_1438969206" r:id="rId162"/>
              </w:object>
            </w:r>
            <w:r>
              <w:rPr>
                <w:rFonts w:cs="Arial"/>
                <w:lang w:val="en-US"/>
              </w:rPr>
              <w:t xml:space="preserve"> x </w:t>
            </w:r>
            <w:r w:rsidRPr="004B0302">
              <w:rPr>
                <w:rFonts w:cs="Arial"/>
                <w:position w:val="-24"/>
                <w:lang w:val="en-US"/>
              </w:rPr>
              <w:object w:dxaOrig="360" w:dyaOrig="620">
                <v:shape id="_x0000_i1127" type="#_x0000_t75" style="width:18pt;height:30.75pt" o:ole="">
                  <v:imagedata r:id="rId163" o:title=""/>
                </v:shape>
                <o:OLEObject Type="Embed" ProgID="Equation.3" ShapeID="_x0000_i1127" DrawAspect="Content" ObjectID="_1438969207" r:id="rId164"/>
              </w:object>
            </w:r>
            <w:r>
              <w:rPr>
                <w:rFonts w:cs="Arial"/>
                <w:lang w:val="en-US"/>
              </w:rPr>
              <w:t xml:space="preserve"> =</w:t>
            </w:r>
            <w:r w:rsidRPr="00F87D38">
              <w:rPr>
                <w:rFonts w:cs="Arial"/>
                <w:position w:val="-24"/>
                <w:lang w:val="en-US"/>
              </w:rPr>
              <w:object w:dxaOrig="499" w:dyaOrig="620">
                <v:shape id="_x0000_i1128" type="#_x0000_t75" style="width:24.75pt;height:30.75pt" o:ole="">
                  <v:imagedata r:id="rId161" o:title=""/>
                </v:shape>
                <o:OLEObject Type="Embed" ProgID="Equation.3" ShapeID="_x0000_i1128" DrawAspect="Content" ObjectID="_1438969208" r:id="rId165"/>
              </w:object>
            </w:r>
            <w:r>
              <w:rPr>
                <w:rFonts w:cs="Arial"/>
                <w:lang w:val="en-US"/>
              </w:rPr>
              <w:t xml:space="preserve">  x </w:t>
            </w:r>
            <w:r w:rsidRPr="00F87D38">
              <w:rPr>
                <w:rFonts w:cs="Arial"/>
                <w:position w:val="-24"/>
                <w:lang w:val="en-US"/>
              </w:rPr>
              <w:object w:dxaOrig="1260" w:dyaOrig="660">
                <v:shape id="_x0000_i1129" type="#_x0000_t75" style="width:63pt;height:33pt" o:ole="">
                  <v:imagedata r:id="rId166" o:title=""/>
                </v:shape>
                <o:OLEObject Type="Embed" ProgID="Equation.3" ShapeID="_x0000_i1129" DrawAspect="Content" ObjectID="_1438969209" r:id="rId167"/>
              </w:objec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tabs>
                <w:tab w:val="left" w:pos="841"/>
                <w:tab w:val="left" w:pos="1081"/>
                <w:tab w:val="left" w:pos="4634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  <w:t xml:space="preserve">        = 2,499 x 10</w:t>
            </w:r>
            <w:r>
              <w:rPr>
                <w:rFonts w:cs="Arial"/>
                <w:vertAlign w:val="superscript"/>
                <w:lang w:val="en-US"/>
              </w:rPr>
              <w:t>8</w:t>
            </w:r>
            <w:r>
              <w:rPr>
                <w:rFonts w:cs="Arial"/>
                <w:lang w:val="en-US"/>
              </w:rPr>
              <w:t xml:space="preserve"> W  </w:t>
            </w:r>
            <w:r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</w:t>
            </w:r>
          </w:p>
          <w:p w:rsidR="00320AFF" w:rsidRDefault="00320AFF" w:rsidP="00320AFF">
            <w:pPr>
              <w:tabs>
                <w:tab w:val="left" w:pos="841"/>
                <w:tab w:val="left" w:pos="1081"/>
                <w:tab w:val="left" w:pos="4634"/>
              </w:tabs>
              <w:rPr>
                <w:rFonts w:cs="Arial"/>
                <w:lang w:val="en-GB"/>
              </w:rPr>
            </w:pPr>
          </w:p>
          <w:p w:rsidR="00320AFF" w:rsidRPr="0052254C" w:rsidRDefault="00320AFF" w:rsidP="00320AFF">
            <w:pPr>
              <w:tabs>
                <w:tab w:val="left" w:pos="841"/>
                <w:tab w:val="left" w:pos="1081"/>
                <w:tab w:val="left" w:pos="4634"/>
              </w:tabs>
              <w:rPr>
                <w:rFonts w:cs="Arial"/>
                <w:i/>
                <w:lang w:val="en-GB"/>
              </w:rPr>
            </w:pPr>
            <w:r>
              <w:rPr>
                <w:rFonts w:cs="Arial"/>
                <w:lang w:val="en-GB"/>
              </w:rPr>
              <w:t>OR/</w:t>
            </w:r>
            <w:r w:rsidRPr="0052254C">
              <w:rPr>
                <w:rFonts w:cs="Arial"/>
                <w:i/>
                <w:lang w:val="en-GB"/>
              </w:rPr>
              <w:t>OF</w:t>
            </w:r>
          </w:p>
          <w:p w:rsidR="00320AFF" w:rsidRDefault="00320AFF" w:rsidP="00320AFF">
            <w:pPr>
              <w:tabs>
                <w:tab w:val="left" w:pos="841"/>
                <w:tab w:val="left" w:pos="1081"/>
                <w:tab w:val="left" w:pos="4634"/>
              </w:tabs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GB"/>
              </w:rPr>
              <w:t>E</w:t>
            </w:r>
            <w:r w:rsidRPr="004B0302">
              <w:rPr>
                <w:rFonts w:cs="Arial"/>
                <w:vertAlign w:val="subscript"/>
                <w:lang w:val="en-GB"/>
              </w:rPr>
              <w:t>k</w:t>
            </w:r>
            <w:proofErr w:type="spellEnd"/>
            <w:r>
              <w:rPr>
                <w:rFonts w:cs="Arial"/>
                <w:lang w:val="en-GB"/>
              </w:rPr>
              <w:t>(effective/</w:t>
            </w:r>
            <w:proofErr w:type="spellStart"/>
            <w:r w:rsidRPr="00436955">
              <w:rPr>
                <w:rFonts w:cs="Arial"/>
                <w:i/>
                <w:lang w:val="en-GB"/>
              </w:rPr>
              <w:t>effektief</w:t>
            </w:r>
            <w:proofErr w:type="spellEnd"/>
            <w:r>
              <w:rPr>
                <w:rFonts w:cs="Arial"/>
                <w:lang w:val="en-GB"/>
              </w:rPr>
              <w:t xml:space="preserve">) = </w:t>
            </w:r>
            <w:r w:rsidRPr="00F87D38">
              <w:rPr>
                <w:rFonts w:cs="Arial"/>
                <w:position w:val="-24"/>
                <w:lang w:val="en-US"/>
              </w:rPr>
              <w:object w:dxaOrig="499" w:dyaOrig="620">
                <v:shape id="_x0000_i1130" type="#_x0000_t75" style="width:24.75pt;height:30.75pt" o:ole="">
                  <v:imagedata r:id="rId161" o:title=""/>
                </v:shape>
                <o:OLEObject Type="Embed" ProgID="Equation.3" ShapeID="_x0000_i1130" DrawAspect="Content" ObjectID="_1438969210" r:id="rId168"/>
              </w:object>
            </w:r>
            <w:r>
              <w:rPr>
                <w:rFonts w:cs="Arial"/>
                <w:lang w:val="en-US"/>
              </w:rPr>
              <w:t xml:space="preserve"> x 2,94 x 10</w:t>
            </w:r>
            <w:r>
              <w:rPr>
                <w:rFonts w:cs="Arial"/>
                <w:vertAlign w:val="superscript"/>
                <w:lang w:val="en-US"/>
              </w:rPr>
              <w:t xml:space="preserve">8 </w:t>
            </w:r>
            <w:r>
              <w:rPr>
                <w:rFonts w:cs="Arial"/>
                <w:lang w:val="en-GB"/>
              </w:rPr>
              <w:sym w:font="Wingdings" w:char="F0FC"/>
            </w:r>
            <w:r w:rsidRPr="00300F27">
              <w:rPr>
                <w:rFonts w:cs="Arial"/>
                <w:lang w:val="en-US"/>
              </w:rPr>
              <w:t xml:space="preserve">= </w:t>
            </w:r>
            <w:r>
              <w:rPr>
                <w:rFonts w:cs="Arial"/>
                <w:lang w:val="en-US"/>
              </w:rPr>
              <w:t>2,499 x 10</w:t>
            </w:r>
            <w:r>
              <w:rPr>
                <w:rFonts w:cs="Arial"/>
                <w:vertAlign w:val="superscript"/>
                <w:lang w:val="en-US"/>
              </w:rPr>
              <w:t xml:space="preserve">8 </w:t>
            </w:r>
            <w:r>
              <w:rPr>
                <w:rFonts w:cs="Arial"/>
                <w:lang w:val="en-US"/>
              </w:rPr>
              <w:t>J</w:t>
            </w:r>
          </w:p>
          <w:p w:rsidR="00320AFF" w:rsidRPr="00300F27" w:rsidRDefault="00320AFF" w:rsidP="00320AFF">
            <w:pPr>
              <w:tabs>
                <w:tab w:val="left" w:pos="841"/>
                <w:tab w:val="left" w:pos="1081"/>
                <w:tab w:val="left" w:pos="4634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P = </w:t>
            </w:r>
            <w:r w:rsidRPr="00300F27">
              <w:rPr>
                <w:rFonts w:cs="Arial"/>
                <w:position w:val="-24"/>
                <w:lang w:val="en-US"/>
              </w:rPr>
              <w:object w:dxaOrig="360" w:dyaOrig="620">
                <v:shape id="_x0000_i1131" type="#_x0000_t75" style="width:18pt;height:30.75pt" o:ole="">
                  <v:imagedata r:id="rId169" o:title=""/>
                </v:shape>
                <o:OLEObject Type="Embed" ProgID="Equation.3" ShapeID="_x0000_i1131" DrawAspect="Content" ObjectID="_1438969211" r:id="rId170"/>
              </w:object>
            </w:r>
            <w:r>
              <w:rPr>
                <w:rFonts w:cs="Arial"/>
                <w:lang w:val="en-US"/>
              </w:rPr>
              <w:t xml:space="preserve"> = 2,499 x 10</w:t>
            </w:r>
            <w:r>
              <w:rPr>
                <w:rFonts w:cs="Arial"/>
                <w:vertAlign w:val="superscript"/>
                <w:lang w:val="en-US"/>
              </w:rPr>
              <w:t>8</w:t>
            </w:r>
            <w:r>
              <w:rPr>
                <w:rFonts w:cs="Arial"/>
                <w:lang w:val="en-US"/>
              </w:rPr>
              <w:t xml:space="preserve"> W </w:t>
            </w:r>
            <w:r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935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sz w:val="20"/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sz w:val="20"/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sz w:val="20"/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82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(2)</w:t>
            </w:r>
          </w:p>
        </w:tc>
      </w:tr>
    </w:tbl>
    <w:p w:rsidR="00320AFF" w:rsidRDefault="00320AFF" w:rsidP="00320AFF">
      <w:pPr>
        <w:rPr>
          <w:lang w:val="en-GB"/>
        </w:rPr>
      </w:pPr>
    </w:p>
    <w:tbl>
      <w:tblPr>
        <w:tblW w:w="10405" w:type="dxa"/>
        <w:tblBorders>
          <w:insideH w:val="single" w:sz="4" w:space="0" w:color="auto"/>
        </w:tblBorders>
        <w:tblLayout w:type="fixed"/>
        <w:tblLook w:val="0000"/>
      </w:tblPr>
      <w:tblGrid>
        <w:gridCol w:w="941"/>
        <w:gridCol w:w="7647"/>
        <w:gridCol w:w="935"/>
        <w:gridCol w:w="882"/>
      </w:tblGrid>
      <w:tr w:rsidR="00320AFF" w:rsidTr="003108F2">
        <w:trPr>
          <w:trHeight w:val="851"/>
        </w:trPr>
        <w:tc>
          <w:tcPr>
            <w:tcW w:w="941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320AFF">
              <w:rPr>
                <w:lang w:val="en-GB"/>
              </w:rPr>
              <w:t>.5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left" w:pos="841"/>
                <w:tab w:val="left" w:pos="1081"/>
                <w:tab w:val="left" w:pos="4634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Converted to sound / heat in turbine / other forms of energy.</w:t>
            </w:r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O</w:t>
            </w:r>
            <w:r>
              <w:rPr>
                <w:rFonts w:cs="Arial"/>
                <w:i/>
                <w:lang w:val="en-GB"/>
              </w:rPr>
              <w:t>mgeskakel na klank / hitte in die turbine / ander vorms van energie</w:t>
            </w:r>
          </w:p>
        </w:tc>
        <w:tc>
          <w:tcPr>
            <w:tcW w:w="935" w:type="dxa"/>
            <w:tcBorders>
              <w:left w:val="nil"/>
            </w:tcBorders>
          </w:tcPr>
          <w:p w:rsidR="00320AFF" w:rsidRPr="003446C6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82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(1)</w:t>
            </w:r>
          </w:p>
          <w:p w:rsidR="00320AFF" w:rsidRDefault="00320AFF" w:rsidP="00320AF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[11]</w:t>
            </w:r>
          </w:p>
        </w:tc>
      </w:tr>
    </w:tbl>
    <w:p w:rsidR="00DB24A3" w:rsidRDefault="00DB24A3" w:rsidP="00320AFF">
      <w:pPr>
        <w:rPr>
          <w:lang w:val="en-GB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/>
      </w:tblPr>
      <w:tblGrid>
        <w:gridCol w:w="8748"/>
        <w:gridCol w:w="970"/>
        <w:gridCol w:w="880"/>
      </w:tblGrid>
      <w:tr w:rsidR="00320AFF" w:rsidTr="00320AFF">
        <w:tc>
          <w:tcPr>
            <w:tcW w:w="8748" w:type="dxa"/>
          </w:tcPr>
          <w:p w:rsidR="00320AFF" w:rsidRPr="00A66631" w:rsidRDefault="00320AFF" w:rsidP="001C1750">
            <w:pPr>
              <w:pStyle w:val="Heading1"/>
              <w:tabs>
                <w:tab w:val="right" w:pos="9213"/>
              </w:tabs>
              <w:rPr>
                <w:sz w:val="22"/>
                <w:szCs w:val="22"/>
                <w:lang w:val="en-GB"/>
              </w:rPr>
            </w:pPr>
            <w:r w:rsidRPr="00A66631">
              <w:rPr>
                <w:sz w:val="22"/>
                <w:szCs w:val="22"/>
                <w:lang w:val="en-GB"/>
              </w:rPr>
              <w:t xml:space="preserve">QUESTION </w:t>
            </w:r>
            <w:r w:rsidR="00CE21D0">
              <w:rPr>
                <w:sz w:val="22"/>
                <w:szCs w:val="22"/>
                <w:lang w:val="en-GB"/>
              </w:rPr>
              <w:t>7</w:t>
            </w:r>
            <w:r w:rsidRPr="00A66631">
              <w:rPr>
                <w:sz w:val="22"/>
                <w:szCs w:val="22"/>
                <w:lang w:val="en-GB"/>
              </w:rPr>
              <w:t>/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VRAAG </w:t>
            </w:r>
            <w:r w:rsidR="00CE21D0">
              <w:rPr>
                <w:i/>
                <w:iCs/>
                <w:sz w:val="22"/>
                <w:szCs w:val="22"/>
                <w:lang w:val="en-GB"/>
              </w:rPr>
              <w:t>7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  </w:t>
            </w:r>
            <w:r w:rsidR="00C17478" w:rsidRPr="00A66631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70" w:type="dxa"/>
          </w:tcPr>
          <w:p w:rsidR="00320AFF" w:rsidRDefault="00320AFF" w:rsidP="00320AFF">
            <w:pPr>
              <w:rPr>
                <w:lang w:val="en-GB"/>
              </w:rPr>
            </w:pPr>
          </w:p>
        </w:tc>
        <w:tc>
          <w:tcPr>
            <w:tcW w:w="880" w:type="dxa"/>
          </w:tcPr>
          <w:p w:rsidR="00320AFF" w:rsidRDefault="00320AFF" w:rsidP="00320AFF">
            <w:pPr>
              <w:jc w:val="right"/>
              <w:rPr>
                <w:lang w:val="en-GB"/>
              </w:rPr>
            </w:pPr>
          </w:p>
        </w:tc>
      </w:tr>
    </w:tbl>
    <w:p w:rsidR="00320AFF" w:rsidRPr="00B23D25" w:rsidRDefault="00320AFF" w:rsidP="00320AFF">
      <w:pPr>
        <w:rPr>
          <w:rFonts w:cs="Arial"/>
          <w:sz w:val="16"/>
          <w:szCs w:val="16"/>
          <w:lang w:val="en-GB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/>
      </w:tblPr>
      <w:tblGrid>
        <w:gridCol w:w="959"/>
        <w:gridCol w:w="7789"/>
        <w:gridCol w:w="952"/>
        <w:gridCol w:w="898"/>
      </w:tblGrid>
      <w:tr w:rsidR="00320AFF" w:rsidTr="00320AFF">
        <w:tc>
          <w:tcPr>
            <w:tcW w:w="959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="00320AFF">
              <w:rPr>
                <w:lang w:val="en-GB"/>
              </w:rPr>
              <w:t>.1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left" w:pos="9911"/>
              </w:tabs>
              <w:jc w:val="both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52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98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</w:p>
        </w:tc>
      </w:tr>
    </w:tbl>
    <w:p w:rsidR="00320AFF" w:rsidRDefault="003C535F" w:rsidP="00320AFF">
      <w:pPr>
        <w:rPr>
          <w:rFonts w:cs="Arial"/>
          <w:lang w:val="en-GB"/>
        </w:rPr>
      </w:pPr>
      <w:r w:rsidRPr="003C535F">
        <w:rPr>
          <w:rFonts w:cs="Arial"/>
          <w:noProof/>
          <w:lang w:val="en-US"/>
        </w:rPr>
        <w:pict>
          <v:group id="_x0000_s1147" style="position:absolute;margin-left:42pt;margin-top:1.05pt;width:361.35pt;height:141.15pt;z-index:251710976;mso-position-horizontal-relative:text;mso-position-vertical-relative:text" coordorigin="1917,2213" coordsize="7227,2823">
            <v:oval id="_x0000_s1148" style="position:absolute;left:1952;top:3264;width:1251;height:420" filled="f" strokeweight="1pt"/>
            <v:shape id="_x0000_s1149" type="#_x0000_t202" style="position:absolute;left:1917;top:2213;width:7227;height:2823">
              <v:textbox style="mso-next-textbox:#_x0000_s1149">
                <w:txbxContent>
                  <w:p w:rsidR="00450877" w:rsidRPr="005A05BE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u w:val="single"/>
                      </w:rPr>
                    </w:pPr>
                    <w:r w:rsidRPr="005A05BE">
                      <w:rPr>
                        <w:rFonts w:cs="Arial"/>
                        <w:b/>
                        <w:u w:val="single"/>
                      </w:rPr>
                      <w:t xml:space="preserve">Option </w:t>
                    </w:r>
                    <w:r>
                      <w:rPr>
                        <w:rFonts w:cs="Arial"/>
                        <w:b/>
                        <w:u w:val="single"/>
                      </w:rPr>
                      <w:t>1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/</w:t>
                    </w:r>
                    <w:proofErr w:type="spellStart"/>
                    <w:r w:rsidRPr="005A05BE">
                      <w:rPr>
                        <w:rFonts w:cs="Arial"/>
                        <w:b/>
                        <w:i/>
                        <w:u w:val="single"/>
                      </w:rPr>
                      <w:t>Opsie</w:t>
                    </w:r>
                    <w:proofErr w:type="spellEnd"/>
                    <w:r w:rsidRPr="005A05BE">
                      <w:rPr>
                        <w:rFonts w:cs="Arial"/>
                        <w:b/>
                        <w:i/>
                        <w:u w:val="single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i/>
                        <w:u w:val="single"/>
                      </w:rPr>
                      <w:t>1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:</w:t>
                    </w: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i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 xml:space="preserve">Direction of motion as positive / </w:t>
                    </w:r>
                    <w:proofErr w:type="spellStart"/>
                    <w:r w:rsidRPr="005A05BE">
                      <w:rPr>
                        <w:rFonts w:cs="Arial"/>
                        <w:i/>
                        <w:lang w:val="en-GB"/>
                      </w:rPr>
                      <w:t>Rigting</w:t>
                    </w:r>
                    <w:proofErr w:type="spellEnd"/>
                    <w:r w:rsidRPr="005A05BE">
                      <w:rPr>
                        <w:rFonts w:cs="Arial"/>
                        <w:i/>
                        <w:lang w:val="en-GB"/>
                      </w:rPr>
                      <w:t xml:space="preserve"> van </w:t>
                    </w:r>
                    <w:proofErr w:type="spellStart"/>
                    <w:r w:rsidRPr="005A05BE">
                      <w:rPr>
                        <w:rFonts w:cs="Arial"/>
                        <w:i/>
                        <w:lang w:val="en-GB"/>
                      </w:rPr>
                      <w:t>beweging</w:t>
                    </w:r>
                    <w:proofErr w:type="spellEnd"/>
                    <w:r w:rsidRPr="005A05BE">
                      <w:rPr>
                        <w:rFonts w:cs="Arial"/>
                        <w:i/>
                        <w:lang w:val="en-GB"/>
                      </w:rPr>
                      <w:t xml:space="preserve"> as </w:t>
                    </w:r>
                    <w:proofErr w:type="spellStart"/>
                    <w:r w:rsidRPr="005A05BE">
                      <w:rPr>
                        <w:rFonts w:cs="Arial"/>
                        <w:i/>
                        <w:lang w:val="en-GB"/>
                      </w:rPr>
                      <w:t>positief</w:t>
                    </w:r>
                    <w:proofErr w:type="spellEnd"/>
                    <w:r w:rsidRPr="005A05BE">
                      <w:rPr>
                        <w:rFonts w:cs="Arial"/>
                        <w:i/>
                        <w:lang w:val="en-GB"/>
                      </w:rPr>
                      <w:t>:</w:t>
                    </w:r>
                  </w:p>
                  <w:p w:rsidR="00450877" w:rsidRPr="008E3E8B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i/>
                        <w:sz w:val="16"/>
                        <w:szCs w:val="16"/>
                        <w:lang w:val="en-GB"/>
                      </w:rPr>
                    </w:pP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proofErr w:type="spellStart"/>
                    <w:r>
                      <w:rPr>
                        <w:rFonts w:cs="Arial"/>
                        <w:lang w:val="en-GB"/>
                      </w:rPr>
                      <w:t>F</w:t>
                    </w:r>
                    <w:r w:rsidRPr="005A05BE">
                      <w:rPr>
                        <w:rFonts w:cs="Arial"/>
                        <w:vertAlign w:val="subscript"/>
                        <w:lang w:val="en-GB"/>
                      </w:rPr>
                      <w:t>net</w:t>
                    </w:r>
                    <w:proofErr w:type="spellEnd"/>
                    <w:r>
                      <w:rPr>
                        <w:rFonts w:cs="Arial"/>
                        <w:lang w:val="en-GB"/>
                      </w:rPr>
                      <w:t xml:space="preserve"> = ma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>-30 = (3</w:t>
                    </w:r>
                    <w:proofErr w:type="gramStart"/>
                    <w:r>
                      <w:rPr>
                        <w:rFonts w:cs="Arial"/>
                        <w:lang w:val="en-GB"/>
                      </w:rPr>
                      <w:t>)a</w:t>
                    </w:r>
                    <w:proofErr w:type="gramEnd"/>
                    <w:r>
                      <w:rPr>
                        <w:rFonts w:cs="Arial"/>
                        <w:lang w:val="en-GB"/>
                      </w:rPr>
                      <w:t xml:space="preserve">  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132" type="#_x0000_t75" style="width:11.25pt;height:9.75pt" o:ole="" o:bullet="t">
                          <v:imagedata r:id="rId11" o:title=""/>
                        </v:shape>
                        <o:OLEObject Type="Embed" ProgID="Equation.3" ShapeID="_x0000_i1132" DrawAspect="Content" ObjectID="_1438969281" r:id="rId171"/>
                      </w:object>
                    </w:r>
                    <w:r>
                      <w:rPr>
                        <w:rFonts w:cs="Arial"/>
                      </w:rPr>
                      <w:t>a = - 10 m·s</w:t>
                    </w:r>
                    <w:r w:rsidRPr="005A05BE">
                      <w:rPr>
                        <w:rFonts w:cs="Arial"/>
                        <w:vertAlign w:val="superscript"/>
                      </w:rPr>
                      <w:t>-2</w:t>
                    </w:r>
                  </w:p>
                  <w:p w:rsidR="00450877" w:rsidRPr="008E3E8B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</w:rPr>
                      <w:t xml:space="preserve">  </w:t>
                    </w:r>
                    <w:r w:rsidRPr="00136CF2">
                      <w:rPr>
                        <w:rFonts w:cs="Arial"/>
                        <w:position w:val="-10"/>
                      </w:rPr>
                      <w:object w:dxaOrig="1600" w:dyaOrig="340">
                        <v:shape id="_x0000_i1133" type="#_x0000_t75" style="width:84.75pt;height:17.25pt" o:ole="">
                          <v:imagedata r:id="rId172" o:title=""/>
                        </v:shape>
                        <o:OLEObject Type="Embed" ProgID="Equation.3" ShapeID="_x0000_i1133" DrawAspect="Content" ObjectID="_1438969282" r:id="rId173"/>
                      </w:objec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480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= (7)</w:t>
                    </w:r>
                    <w:r w:rsidRPr="005A05BE">
                      <w:rPr>
                        <w:rFonts w:cs="Arial"/>
                        <w:vertAlign w:val="superscript"/>
                      </w:rPr>
                      <w:t>2</w:t>
                    </w:r>
                    <w:r>
                      <w:rPr>
                        <w:rFonts w:cs="Arial"/>
                      </w:rPr>
                      <w:t xml:space="preserve">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  <w:r>
                      <w:rPr>
                        <w:rFonts w:cs="Arial"/>
                      </w:rPr>
                      <w:t>+ 2(-10</w:t>
                    </w:r>
                    <w:proofErr w:type="gramStart"/>
                    <w:r>
                      <w:rPr>
                        <w:rFonts w:cs="Arial"/>
                      </w:rPr>
                      <w:t>)(</w:t>
                    </w:r>
                    <w:proofErr w:type="gramEnd"/>
                    <w:r>
                      <w:rPr>
                        <w:rFonts w:cs="Arial"/>
                      </w:rPr>
                      <w:t xml:space="preserve">2)   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5A05BE" w:rsidRDefault="00450877" w:rsidP="00320AFF">
                    <w:pPr>
                      <w:tabs>
                        <w:tab w:val="left" w:pos="480"/>
                        <w:tab w:val="num" w:pos="720"/>
                        <w:tab w:val="left" w:pos="1441"/>
                        <w:tab w:val="left" w:pos="4634"/>
                      </w:tabs>
                      <w:rPr>
                        <w:rFonts w:cs="Arial"/>
                      </w:rPr>
                    </w:pP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134" type="#_x0000_t75" style="width:11.25pt;height:9.75pt" o:ole="" o:bullet="t">
                          <v:imagedata r:id="rId11" o:title=""/>
                        </v:shape>
                        <o:OLEObject Type="Embed" ProgID="Equation.3" ShapeID="_x0000_i1134" DrawAspect="Content" ObjectID="_1438969283" r:id="rId174"/>
                      </w:object>
                    </w:r>
                    <w:proofErr w:type="spellStart"/>
                    <w:proofErr w:type="gramStart"/>
                    <w:r w:rsidRPr="0067482A">
                      <w:rPr>
                        <w:rFonts w:cs="Arial"/>
                      </w:rPr>
                      <w:t>v</w:t>
                    </w:r>
                    <w:r w:rsidRPr="0067482A">
                      <w:rPr>
                        <w:rFonts w:cs="Arial"/>
                        <w:vertAlign w:val="subscript"/>
                      </w:rPr>
                      <w:t>f</w:t>
                    </w:r>
                    <w:proofErr w:type="spellEnd"/>
                    <w:proofErr w:type="gramEnd"/>
                    <w:r w:rsidRPr="0067482A">
                      <w:rPr>
                        <w:rFonts w:cs="Arial"/>
                      </w:rPr>
                      <w:t xml:space="preserve"> </w:t>
                    </w:r>
                    <w:r w:rsidRPr="0067482A">
                      <w:rPr>
                        <w:rFonts w:cs="Arial"/>
                      </w:rPr>
                      <w:tab/>
                    </w:r>
                    <w:r>
                      <w:rPr>
                        <w:rFonts w:cs="Arial"/>
                      </w:rPr>
                      <w:t>= 3 m·s</w:t>
                    </w:r>
                    <w:r w:rsidRPr="005A05BE">
                      <w:rPr>
                        <w:rFonts w:cs="Arial"/>
                        <w:vertAlign w:val="superscript"/>
                      </w:rPr>
                      <w:t>-1</w:t>
                    </w:r>
                  </w:p>
                </w:txbxContent>
              </v:textbox>
            </v:shape>
            <v:shape id="_x0000_s1150" style="position:absolute;left:3864;top:3684;width:927;height:62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7,625" path="m,c390,30,753,76,840,180,927,284,589,532,523,625e" filled="f" strokeweight="1pt">
              <v:stroke endarrow="block"/>
              <v:path arrowok="t"/>
            </v:shape>
            <v:oval id="_x0000_s1151" style="position:absolute;left:1944;top:3255;width:1320;height:360" filled="f" strokeweight="1pt"/>
            <v:oval id="_x0000_s1152" style="position:absolute;left:3540;top:4335;width:1164;height:360" filled="f" strokeweight="1pt"/>
          </v:group>
        </w:pict>
      </w: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C535F" w:rsidP="00320AFF">
      <w:pPr>
        <w:rPr>
          <w:rFonts w:cs="Arial"/>
          <w:lang w:val="en-GB"/>
        </w:rPr>
      </w:pPr>
      <w:r w:rsidRPr="003C535F">
        <w:rPr>
          <w:rFonts w:cs="Arial"/>
          <w:noProof/>
          <w:lang w:val="en-US"/>
        </w:rPr>
        <w:pict>
          <v:shape id="_x0000_s1183" type="#_x0000_t202" style="position:absolute;margin-left:203.4pt;margin-top:-.25pt;width:288.15pt;height:63pt;z-index:251753984">
            <v:textbox style="mso-next-textbox:#_x0000_s1183">
              <w:txbxContent>
                <w:p w:rsidR="00450877" w:rsidRDefault="00450877" w:rsidP="00320AFF">
                  <w:r>
                    <w:t>If/</w:t>
                  </w:r>
                  <w:proofErr w:type="spellStart"/>
                  <w:r w:rsidRPr="00E03ADB">
                    <w:rPr>
                      <w:i/>
                    </w:rPr>
                    <w:t>Indien</w:t>
                  </w:r>
                  <w:proofErr w:type="spellEnd"/>
                  <w:r>
                    <w:t xml:space="preserve"> </w:t>
                  </w:r>
                  <w:r w:rsidRPr="00E03ADB">
                    <w:rPr>
                      <w:position w:val="-4"/>
                    </w:rPr>
                    <w:object w:dxaOrig="220" w:dyaOrig="260">
                      <v:shape id="_x0000_i1135" type="#_x0000_t75" style="width:11.25pt;height:12.75pt" o:ole="">
                        <v:imagedata r:id="rId16" o:title=""/>
                      </v:shape>
                      <o:OLEObject Type="Embed" ProgID="Equation.3" ShapeID="_x0000_i1135" DrawAspect="Content" ObjectID="_1438969284" r:id="rId175"/>
                    </w:object>
                  </w:r>
                  <w:r w:rsidRPr="00E03ADB">
                    <w:t>K</w:t>
                  </w:r>
                  <w:r>
                    <w:t xml:space="preserve"> = </w:t>
                  </w:r>
                  <w:r w:rsidRPr="005A05BE">
                    <w:rPr>
                      <w:position w:val="-12"/>
                    </w:rPr>
                    <w:object w:dxaOrig="660" w:dyaOrig="380">
                      <v:shape id="_x0000_i1136" type="#_x0000_t75" style="width:33pt;height:18.75pt" o:ole="">
                        <v:imagedata r:id="rId24" o:title=""/>
                      </v:shape>
                      <o:OLEObject Type="Embed" ProgID="Equation.3" ShapeID="_x0000_i1136" DrawAspect="Content" ObjectID="_1438969285" r:id="rId176"/>
                    </w:object>
                  </w:r>
                  <w:r w:rsidRPr="0067482A">
                    <w:rPr>
                      <w:lang w:val="pt-BR"/>
                    </w:rPr>
                    <w:t xml:space="preserve"> - </w:t>
                  </w:r>
                  <w:r w:rsidRPr="005A05BE">
                    <w:rPr>
                      <w:position w:val="-12"/>
                    </w:rPr>
                    <w:object w:dxaOrig="660" w:dyaOrig="380">
                      <v:shape id="_x0000_i1137" type="#_x0000_t75" style="width:33pt;height:18.75pt" o:ole="">
                        <v:imagedata r:id="rId26" o:title=""/>
                      </v:shape>
                      <o:OLEObject Type="Embed" ProgID="Equation.3" ShapeID="_x0000_i1137" DrawAspect="Content" ObjectID="_1438969286" r:id="rId177"/>
                    </w:object>
                  </w:r>
                  <w:r>
                    <w:t xml:space="preserve"> done separately before substitution into wrong formula/</w:t>
                  </w:r>
                  <w:r w:rsidRPr="00E03ADB">
                    <w:rPr>
                      <w:i/>
                    </w:rPr>
                    <w:t xml:space="preserve">apart </w:t>
                  </w:r>
                  <w:proofErr w:type="spellStart"/>
                  <w:r w:rsidRPr="00E03ADB">
                    <w:rPr>
                      <w:i/>
                    </w:rPr>
                    <w:t>gedoen</w:t>
                  </w:r>
                  <w:proofErr w:type="spellEnd"/>
                  <w:r w:rsidRPr="00E03ADB"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voor</w:t>
                  </w:r>
                  <w:proofErr w:type="spellEnd"/>
                  <w:r w:rsidRPr="00E03ADB">
                    <w:rPr>
                      <w:i/>
                    </w:rPr>
                    <w:t xml:space="preserve"> </w:t>
                  </w:r>
                  <w:proofErr w:type="spellStart"/>
                  <w:r w:rsidRPr="00E03ADB">
                    <w:rPr>
                      <w:i/>
                    </w:rPr>
                    <w:t>substitu</w:t>
                  </w:r>
                  <w:r>
                    <w:rPr>
                      <w:i/>
                    </w:rPr>
                    <w:t>sie</w:t>
                  </w:r>
                  <w:proofErr w:type="spellEnd"/>
                  <w:r>
                    <w:rPr>
                      <w:i/>
                    </w:rPr>
                    <w:t xml:space="preserve"> in </w:t>
                  </w:r>
                  <w:proofErr w:type="spellStart"/>
                  <w:r>
                    <w:rPr>
                      <w:i/>
                    </w:rPr>
                    <w:t>verkeerde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formule</w:t>
                  </w:r>
                  <w:proofErr w:type="spellEnd"/>
                  <w:r w:rsidRPr="00E03ADB">
                    <w:rPr>
                      <w:i/>
                    </w:rPr>
                    <w:t xml:space="preserve">: </w:t>
                  </w:r>
                  <w:r w:rsidRPr="00D32E85">
                    <w:rPr>
                      <w:i/>
                      <w:position w:val="-18"/>
                    </w:rPr>
                    <w:object w:dxaOrig="360" w:dyaOrig="480">
                      <v:shape id="_x0000_i1138" type="#_x0000_t75" style="width:18pt;height:24pt" o:ole="">
                        <v:imagedata r:id="rId178" o:title=""/>
                      </v:shape>
                      <o:OLEObject Type="Embed" ProgID="Equation.3" ShapeID="_x0000_i1138" DrawAspect="Content" ObjectID="_1438969287" r:id="rId179"/>
                    </w:object>
                  </w:r>
                </w:p>
              </w:txbxContent>
            </v:textbox>
          </v:shape>
        </w:pict>
      </w:r>
    </w:p>
    <w:p w:rsidR="00320AFF" w:rsidRDefault="003C535F" w:rsidP="00320AFF">
      <w:pPr>
        <w:rPr>
          <w:rFonts w:cs="Arial"/>
          <w:lang w:val="en-GB"/>
        </w:rPr>
      </w:pPr>
      <w:r w:rsidRPr="003C535F">
        <w:rPr>
          <w:rFonts w:cs="Arial"/>
          <w:noProof/>
          <w:lang w:val="en-US"/>
        </w:rPr>
        <w:pict>
          <v:group id="_x0000_s1184" style="position:absolute;margin-left:42pt;margin-top:13.4pt;width:259.5pt;height:99.2pt;z-index:251718144" coordorigin="1917,5662" coordsize="5190,1984">
            <v:shape id="_x0000_s1185" type="#_x0000_t202" style="position:absolute;left:1917;top:5662;width:5190;height:1984">
              <v:textbox style="mso-next-textbox:#_x0000_s1185">
                <w:txbxContent>
                  <w:p w:rsidR="00450877" w:rsidRPr="005A05BE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u w:val="single"/>
                      </w:rPr>
                    </w:pPr>
                    <w:r w:rsidRPr="005A05BE">
                      <w:rPr>
                        <w:rFonts w:cs="Arial"/>
                        <w:b/>
                        <w:u w:val="single"/>
                      </w:rPr>
                      <w:t xml:space="preserve">Option </w:t>
                    </w:r>
                    <w:r>
                      <w:rPr>
                        <w:rFonts w:cs="Arial"/>
                        <w:b/>
                        <w:u w:val="single"/>
                      </w:rPr>
                      <w:t>2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/</w:t>
                    </w:r>
                    <w:proofErr w:type="spellStart"/>
                    <w:r w:rsidRPr="005A05BE">
                      <w:rPr>
                        <w:rFonts w:cs="Arial"/>
                        <w:b/>
                        <w:i/>
                        <w:u w:val="single"/>
                      </w:rPr>
                      <w:t>Opsie</w:t>
                    </w:r>
                    <w:proofErr w:type="spellEnd"/>
                    <w:r w:rsidRPr="005A05BE">
                      <w:rPr>
                        <w:rFonts w:cs="Arial"/>
                        <w:b/>
                        <w:i/>
                        <w:u w:val="single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i/>
                        <w:u w:val="single"/>
                      </w:rPr>
                      <w:t>2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:</w:t>
                    </w:r>
                  </w:p>
                  <w:p w:rsidR="00450877" w:rsidRPr="006A02B2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sz w:val="16"/>
                        <w:szCs w:val="16"/>
                        <w:u w:val="single"/>
                      </w:rPr>
                    </w:pPr>
                  </w:p>
                  <w:p w:rsidR="00450877" w:rsidRPr="005A05BE" w:rsidRDefault="00450877" w:rsidP="00320AFF">
                    <w:pPr>
                      <w:pStyle w:val="NoSpacing"/>
                      <w:tabs>
                        <w:tab w:val="left" w:pos="961"/>
                        <w:tab w:val="left" w:pos="1452"/>
                      </w:tabs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A05BE">
                      <w:rPr>
                        <w:rFonts w:ascii="Arial" w:hAnsi="Arial" w:cs="Arial"/>
                        <w:sz w:val="24"/>
                        <w:szCs w:val="24"/>
                      </w:rPr>
                      <w:t>W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 xml:space="preserve">net 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= </w:t>
                    </w:r>
                    <w:r w:rsidRPr="005A05BE">
                      <w:rPr>
                        <w:rFonts w:ascii="Arial" w:hAnsi="Arial" w:cs="Arial"/>
                        <w:position w:val="-4"/>
                        <w:sz w:val="24"/>
                        <w:szCs w:val="24"/>
                      </w:rPr>
                      <w:object w:dxaOrig="220" w:dyaOrig="260">
                        <v:shape id="_x0000_i1139" type="#_x0000_t75" style="width:11.25pt;height:12.75pt" o:ole="">
                          <v:imagedata r:id="rId16" o:title=""/>
                        </v:shape>
                        <o:OLEObject Type="Embed" ProgID="Equation.3" ShapeID="_x0000_i1139" DrawAspect="Content" ObjectID="_1438969288" r:id="rId180"/>
                      </w:objec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sym w:font="Wingdings" w:char="F0FC"/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t xml:space="preserve">  or/</w:t>
                    </w:r>
                    <w:r w:rsidRPr="00684BC3">
                      <w:rPr>
                        <w:rFonts w:ascii="Arial" w:hAnsi="Arial" w:cs="Arial"/>
                        <w:i/>
                        <w:sz w:val="24"/>
                        <w:szCs w:val="24"/>
                        <w:lang w:val="en-GB"/>
                      </w:rPr>
                      <w:t>of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t xml:space="preserve"> </w:t>
                    </w:r>
                    <w:r w:rsidRPr="005A05BE">
                      <w:rPr>
                        <w:rFonts w:ascii="Arial" w:hAnsi="Arial" w:cs="Arial"/>
                        <w:position w:val="-4"/>
                        <w:sz w:val="24"/>
                        <w:szCs w:val="24"/>
                      </w:rPr>
                      <w:object w:dxaOrig="220" w:dyaOrig="260">
                        <v:shape id="_x0000_i1140" type="#_x0000_t75" style="width:11.25pt;height:12.75pt" o:ole="">
                          <v:imagedata r:id="rId16" o:title=""/>
                        </v:shape>
                        <o:OLEObject Type="Embed" ProgID="Equation.3" ShapeID="_x0000_i1140" DrawAspect="Content" ObjectID="_1438969289" r:id="rId181"/>
                      </w:objec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E</w:t>
                    </w:r>
                    <w:r w:rsidRPr="00684BC3"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>k</w:t>
                    </w:r>
                  </w:p>
                  <w:p w:rsidR="00450877" w:rsidRPr="00F21993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pt-BR"/>
                      </w:rPr>
                    </w:pPr>
                    <w:r w:rsidRPr="00E03ADB">
                      <w:rPr>
                        <w:rFonts w:cs="Arial"/>
                        <w:lang w:val="pt-BR"/>
                      </w:rPr>
                      <w:t>F</w:t>
                    </w:r>
                    <w:r w:rsidRPr="00B22AA9">
                      <w:rPr>
                        <w:rFonts w:cs="Arial"/>
                        <w:vertAlign w:val="subscript"/>
                        <w:lang w:val="pt-BR"/>
                      </w:rPr>
                      <w:t>net</w:t>
                    </w:r>
                    <w:r w:rsidRPr="00E03ADB">
                      <w:rPr>
                        <w:rFonts w:cs="Arial"/>
                        <w:position w:val="-4"/>
                      </w:rPr>
                      <w:object w:dxaOrig="220" w:dyaOrig="260">
                        <v:shape id="_x0000_i1141" type="#_x0000_t75" style="width:11.25pt;height:12.75pt" o:ole="">
                          <v:imagedata r:id="rId16" o:title=""/>
                        </v:shape>
                        <o:OLEObject Type="Embed" ProgID="Equation.3" ShapeID="_x0000_i1141" DrawAspect="Content" ObjectID="_1438969290" r:id="rId182"/>
                      </w:object>
                    </w:r>
                    <w:r w:rsidRPr="00E03ADB">
                      <w:rPr>
                        <w:rFonts w:cs="Arial"/>
                        <w:lang w:val="pt-BR"/>
                      </w:rPr>
                      <w:t>xcos</w:t>
                    </w:r>
                    <w:r w:rsidRPr="00E03ADB">
                      <w:rPr>
                        <w:rFonts w:cs="Arial"/>
                        <w:position w:val="-6"/>
                      </w:rPr>
                      <w:object w:dxaOrig="200" w:dyaOrig="279">
                        <v:shape id="_x0000_i1142" type="#_x0000_t75" style="width:9.75pt;height:14.25pt" o:ole="">
                          <v:imagedata r:id="rId39" o:title=""/>
                        </v:shape>
                        <o:OLEObject Type="Embed" ProgID="Equation.3" ShapeID="_x0000_i1142" DrawAspect="Content" ObjectID="_1438969291" r:id="rId183"/>
                      </w:object>
                    </w:r>
                    <w:r w:rsidRPr="00E03ADB">
                      <w:rPr>
                        <w:rFonts w:cs="Arial"/>
                        <w:lang w:val="en-GB"/>
                      </w:rPr>
                      <w:sym w:font="Wingdings" w:char="F0FC"/>
                    </w:r>
                    <w:r w:rsidRPr="00F21993">
                      <w:rPr>
                        <w:rFonts w:cs="Arial"/>
                        <w:lang w:val="pt-BR"/>
                      </w:rPr>
                      <w:t xml:space="preserve"> = </w:t>
                    </w:r>
                    <w:r w:rsidRPr="005A05BE">
                      <w:rPr>
                        <w:rFonts w:cs="Arial"/>
                        <w:position w:val="-12"/>
                      </w:rPr>
                      <w:object w:dxaOrig="660" w:dyaOrig="380">
                        <v:shape id="_x0000_i1143" type="#_x0000_t75" style="width:33pt;height:18.75pt" o:ole="">
                          <v:imagedata r:id="rId24" o:title=""/>
                        </v:shape>
                        <o:OLEObject Type="Embed" ProgID="Equation.3" ShapeID="_x0000_i1143" DrawAspect="Content" ObjectID="_1438969292" r:id="rId184"/>
                      </w:object>
                    </w:r>
                    <w:r w:rsidRPr="00F21993">
                      <w:rPr>
                        <w:rFonts w:cs="Arial"/>
                        <w:lang w:val="pt-BR"/>
                      </w:rPr>
                      <w:t xml:space="preserve"> - </w:t>
                    </w:r>
                    <w:r w:rsidRPr="005A05BE">
                      <w:rPr>
                        <w:rFonts w:cs="Arial"/>
                        <w:position w:val="-12"/>
                      </w:rPr>
                      <w:object w:dxaOrig="660" w:dyaOrig="380">
                        <v:shape id="_x0000_i1144" type="#_x0000_t75" style="width:33pt;height:18.75pt" o:ole="">
                          <v:imagedata r:id="rId26" o:title=""/>
                        </v:shape>
                        <o:OLEObject Type="Embed" ProgID="Equation.3" ShapeID="_x0000_i1144" DrawAspect="Content" ObjectID="_1438969293" r:id="rId185"/>
                      </w:object>
                    </w: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</w:rPr>
                    </w:pPr>
                    <w:r w:rsidRPr="00F71B1D">
                      <w:rPr>
                        <w:rFonts w:cs="Arial"/>
                        <w:u w:val="single"/>
                        <w:lang w:val="pt-BR"/>
                      </w:rPr>
                      <w:t>(30)(2)cos180°</w:t>
                    </w:r>
                    <w:r>
                      <w:rPr>
                        <w:rFonts w:cs="Arial"/>
                        <w:u w:val="single"/>
                        <w:lang w:val="pt-BR"/>
                      </w:rPr>
                      <w:t xml:space="preserve">  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  <w:r>
                      <w:rPr>
                        <w:rFonts w:cs="Arial"/>
                        <w:lang w:val="pt-BR"/>
                      </w:rPr>
                      <w:t xml:space="preserve"> = </w:t>
                    </w:r>
                    <w:r w:rsidRPr="005A05BE">
                      <w:rPr>
                        <w:rFonts w:cs="Arial"/>
                        <w:position w:val="-12"/>
                        <w:lang w:val="en-GB"/>
                      </w:rPr>
                      <w:object w:dxaOrig="200" w:dyaOrig="360">
                        <v:shape id="_x0000_i1145" type="#_x0000_t75" style="width:9.75pt;height:18pt" o:ole="">
                          <v:imagedata r:id="rId9" o:title=""/>
                        </v:shape>
                        <o:OLEObject Type="Embed" ProgID="Equation.3" ShapeID="_x0000_i1145" DrawAspect="Content" ObjectID="_1438969294" r:id="rId186"/>
                      </w:object>
                    </w:r>
                    <w:r w:rsidRPr="005A05BE">
                      <w:rPr>
                        <w:rFonts w:cs="Arial"/>
                        <w:lang w:val="en-GB"/>
                      </w:rPr>
                      <w:t>(</w:t>
                    </w:r>
                    <w:r>
                      <w:rPr>
                        <w:rFonts w:cs="Arial"/>
                        <w:lang w:val="en-GB"/>
                      </w:rPr>
                      <w:t>3</w:t>
                    </w:r>
                    <w:r w:rsidRPr="005A05BE">
                      <w:rPr>
                        <w:rFonts w:cs="Arial"/>
                        <w:lang w:val="en-GB"/>
                      </w:rPr>
                      <w:t>)</w:t>
                    </w:r>
                    <w:r w:rsidRPr="00F21993">
                      <w:rPr>
                        <w:rFonts w:cs="Arial"/>
                        <w:position w:val="-10"/>
                      </w:rPr>
                      <w:object w:dxaOrig="320" w:dyaOrig="360">
                        <v:shape id="_x0000_i1146" type="#_x0000_t75" style="width:15.75pt;height:18pt" o:ole="">
                          <v:imagedata r:id="rId187" o:title=""/>
                        </v:shape>
                        <o:OLEObject Type="Embed" ProgID="Equation.3" ShapeID="_x0000_i1146" DrawAspect="Content" ObjectID="_1438969295" r:id="rId188"/>
                      </w:object>
                    </w:r>
                    <w:r>
                      <w:rPr>
                        <w:rFonts w:cs="Arial"/>
                      </w:rPr>
                      <w:t xml:space="preserve"> 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  <w:r>
                      <w:rPr>
                        <w:rFonts w:cs="Arial"/>
                        <w:lang w:val="en-GB"/>
                      </w:rPr>
                      <w:t xml:space="preserve">- </w:t>
                    </w:r>
                    <w:r w:rsidRPr="005A05BE">
                      <w:rPr>
                        <w:rFonts w:cs="Arial"/>
                        <w:position w:val="-12"/>
                        <w:lang w:val="en-GB"/>
                      </w:rPr>
                      <w:object w:dxaOrig="200" w:dyaOrig="360">
                        <v:shape id="_x0000_i1147" type="#_x0000_t75" style="width:9.75pt;height:18pt" o:ole="">
                          <v:imagedata r:id="rId9" o:title=""/>
                        </v:shape>
                        <o:OLEObject Type="Embed" ProgID="Equation.3" ShapeID="_x0000_i1147" DrawAspect="Content" ObjectID="_1438969296" r:id="rId189"/>
                      </w:object>
                    </w:r>
                    <w:r w:rsidRPr="005A05BE">
                      <w:rPr>
                        <w:rFonts w:cs="Arial"/>
                        <w:lang w:val="en-GB"/>
                      </w:rPr>
                      <w:t>(</w:t>
                    </w:r>
                    <w:r>
                      <w:rPr>
                        <w:rFonts w:cs="Arial"/>
                        <w:lang w:val="en-GB"/>
                      </w:rPr>
                      <w:t>3</w:t>
                    </w:r>
                    <w:r w:rsidRPr="005A05BE">
                      <w:rPr>
                        <w:rFonts w:cs="Arial"/>
                        <w:lang w:val="en-GB"/>
                      </w:rPr>
                      <w:t>)</w:t>
                    </w:r>
                    <w:r>
                      <w:rPr>
                        <w:rFonts w:cs="Arial"/>
                        <w:lang w:val="en-GB"/>
                      </w:rPr>
                      <w:t>(7)</w:t>
                    </w:r>
                    <w:r w:rsidRPr="00863DD5">
                      <w:rPr>
                        <w:rFonts w:cs="Arial"/>
                        <w:vertAlign w:val="superscript"/>
                      </w:rPr>
                      <w:t>2</w:t>
                    </w:r>
                    <w:r w:rsidRPr="00F71B1D">
                      <w:rPr>
                        <w:rFonts w:cs="Arial"/>
                        <w:lang w:val="en-GB"/>
                      </w:rPr>
                      <w:t xml:space="preserve"> </w:t>
                    </w:r>
                    <w:r>
                      <w:rPr>
                        <w:rFonts w:cs="Arial"/>
                        <w:lang w:val="en-GB"/>
                      </w:rPr>
                      <w:t xml:space="preserve">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F21993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- 60 = 1</w:t>
                    </w:r>
                    <w:proofErr w:type="gramStart"/>
                    <w:r>
                      <w:rPr>
                        <w:rFonts w:cs="Arial"/>
                      </w:rPr>
                      <w:t>,5</w:t>
                    </w:r>
                    <w:proofErr w:type="gramEnd"/>
                    <w:r w:rsidRPr="00F21993">
                      <w:rPr>
                        <w:rFonts w:cs="Arial"/>
                        <w:position w:val="-10"/>
                      </w:rPr>
                      <w:object w:dxaOrig="320" w:dyaOrig="360">
                        <v:shape id="_x0000_i1148" type="#_x0000_t75" style="width:15.75pt;height:18pt" o:ole="">
                          <v:imagedata r:id="rId190" o:title=""/>
                        </v:shape>
                        <o:OLEObject Type="Embed" ProgID="Equation.3" ShapeID="_x0000_i1148" DrawAspect="Content" ObjectID="_1438969297" r:id="rId191"/>
                      </w:object>
                    </w:r>
                    <w:r>
                      <w:rPr>
                        <w:rFonts w:cs="Arial"/>
                      </w:rPr>
                      <w:t xml:space="preserve"> - 73,5 </w:t>
                    </w: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149" type="#_x0000_t75" style="width:11.25pt;height:9.75pt" o:ole="" o:bullet="t">
                          <v:imagedata r:id="rId11" o:title=""/>
                        </v:shape>
                        <o:OLEObject Type="Embed" ProgID="Equation.3" ShapeID="_x0000_i1149" DrawAspect="Content" ObjectID="_1438969298" r:id="rId192"/>
                      </w:object>
                    </w:r>
                    <w:r>
                      <w:rPr>
                        <w:rFonts w:cs="Arial"/>
                      </w:rPr>
                      <w:t xml:space="preserve"> </w:t>
                    </w:r>
                    <w:r w:rsidRPr="0067482A">
                      <w:rPr>
                        <w:rFonts w:cs="Arial"/>
                        <w:lang w:val="pt-BR"/>
                      </w:rPr>
                      <w:t>v</w:t>
                    </w:r>
                    <w:r w:rsidRPr="0067482A">
                      <w:rPr>
                        <w:rFonts w:cs="Arial"/>
                        <w:vertAlign w:val="subscript"/>
                        <w:lang w:val="pt-BR"/>
                      </w:rPr>
                      <w:t>f</w:t>
                    </w:r>
                    <w:r>
                      <w:rPr>
                        <w:rFonts w:cs="Arial"/>
                      </w:rPr>
                      <w:t xml:space="preserve"> = 3 m·s</w:t>
                    </w:r>
                    <w:r w:rsidRPr="005A05BE">
                      <w:rPr>
                        <w:rFonts w:cs="Arial"/>
                        <w:vertAlign w:val="superscript"/>
                      </w:rPr>
                      <w:t>-1</w:t>
                    </w:r>
                  </w:p>
                </w:txbxContent>
              </v:textbox>
            </v:shape>
            <v:oval id="_x0000_s1186" style="position:absolute;left:1970;top:6850;width:1829;height:360" filled="f" strokeweight="1pt"/>
            <v:oval id="_x0000_s1187" style="position:absolute;left:4266;top:6822;width:960;height:451" filled="f" strokeweight="1pt"/>
            <v:oval id="_x0000_s1188" style="position:absolute;left:5570;top:6824;width:1005;height:451" filled="f" strokeweight="1pt"/>
          </v:group>
        </w:pict>
      </w:r>
    </w:p>
    <w:p w:rsidR="00320AFF" w:rsidRPr="00540ED4" w:rsidRDefault="00320AFF" w:rsidP="00320AFF">
      <w:pPr>
        <w:rPr>
          <w:rFonts w:cs="Arial"/>
          <w:lang w:val="en-GB"/>
        </w:rPr>
      </w:pPr>
    </w:p>
    <w:p w:rsidR="00320AFF" w:rsidRPr="00540ED4" w:rsidRDefault="00320AFF" w:rsidP="00320AFF">
      <w:pPr>
        <w:rPr>
          <w:rFonts w:cs="Arial"/>
          <w:lang w:val="en-GB"/>
        </w:rPr>
      </w:pPr>
    </w:p>
    <w:p w:rsidR="00320AFF" w:rsidRPr="00540ED4" w:rsidRDefault="00320AFF" w:rsidP="00320AFF">
      <w:pPr>
        <w:rPr>
          <w:rFonts w:cs="Arial"/>
          <w:lang w:val="en-GB"/>
        </w:rPr>
      </w:pPr>
    </w:p>
    <w:p w:rsidR="00320AFF" w:rsidRPr="00540ED4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Pr="00540ED4" w:rsidRDefault="003C535F" w:rsidP="00320AFF">
      <w:pPr>
        <w:rPr>
          <w:rFonts w:cs="Arial"/>
          <w:lang w:val="en-GB"/>
        </w:rPr>
      </w:pPr>
      <w:r w:rsidRPr="003C535F">
        <w:rPr>
          <w:rFonts w:cs="Arial"/>
          <w:noProof/>
          <w:lang w:val="en-US"/>
        </w:rPr>
        <w:pict>
          <v:group id="_x0000_s1189" style="position:absolute;margin-left:42.8pt;margin-top:11.05pt;width:426pt;height:111.35pt;z-index:251719168" coordorigin="1317,9963" coordsize="8520,2227">
            <v:shape id="_x0000_s1190" type="#_x0000_t202" style="position:absolute;left:1317;top:9963;width:6480;height:2227" filled="f">
              <v:textbox style="mso-next-textbox:#_x0000_s1190">
                <w:txbxContent>
                  <w:p w:rsidR="00450877" w:rsidRPr="005A05BE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Option 3</w:t>
                    </w:r>
                    <w:r w:rsidRPr="00A637BB">
                      <w:rPr>
                        <w:b/>
                        <w:u w:val="single"/>
                      </w:rPr>
                      <w:t>/</w:t>
                    </w:r>
                    <w:proofErr w:type="spellStart"/>
                    <w:r w:rsidRPr="00A637BB">
                      <w:rPr>
                        <w:b/>
                        <w:i/>
                        <w:u w:val="single"/>
                      </w:rPr>
                      <w:t>Opsie</w:t>
                    </w:r>
                    <w:proofErr w:type="spellEnd"/>
                    <w:r w:rsidRPr="00A637BB">
                      <w:rPr>
                        <w:b/>
                        <w:i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u w:val="single"/>
                      </w:rPr>
                      <w:t>3</w:t>
                    </w:r>
                    <w:r w:rsidRPr="00A637BB">
                      <w:rPr>
                        <w:b/>
                        <w:u w:val="single"/>
                      </w:rPr>
                      <w:t>:</w:t>
                    </w:r>
                  </w:p>
                  <w:p w:rsidR="00450877" w:rsidRPr="008E3E8B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450877" w:rsidRPr="00F94728" w:rsidRDefault="00450877" w:rsidP="00320AFF">
                    <w:pPr>
                      <w:rPr>
                        <w:b/>
                      </w:rPr>
                    </w:pPr>
                    <w:proofErr w:type="spellStart"/>
                    <w:r>
                      <w:t>W</w:t>
                    </w:r>
                    <w:r w:rsidRPr="008E3E8B">
                      <w:rPr>
                        <w:vertAlign w:val="subscript"/>
                      </w:rPr>
                      <w:t>appl</w:t>
                    </w:r>
                    <w:proofErr w:type="spellEnd"/>
                    <w:r>
                      <w:t xml:space="preserve"> = </w:t>
                    </w:r>
                    <w:r w:rsidRPr="00524D13">
                      <w:rPr>
                        <w:position w:val="-4"/>
                      </w:rPr>
                      <w:object w:dxaOrig="220" w:dyaOrig="260">
                        <v:shape id="_x0000_i1150" type="#_x0000_t75" style="width:11.25pt;height:12.75pt" o:ole="">
                          <v:imagedata r:id="rId16" o:title=""/>
                        </v:shape>
                        <o:OLEObject Type="Embed" ProgID="Equation.3" ShapeID="_x0000_i1150" DrawAspect="Content" ObjectID="_1438969299" r:id="rId193"/>
                      </w:object>
                    </w:r>
                    <w:r w:rsidRPr="00524D13">
                      <w:t xml:space="preserve">U + </w:t>
                    </w:r>
                    <w:r w:rsidRPr="00524D13">
                      <w:rPr>
                        <w:position w:val="-4"/>
                      </w:rPr>
                      <w:object w:dxaOrig="220" w:dyaOrig="260">
                        <v:shape id="_x0000_i1151" type="#_x0000_t75" style="width:11.25pt;height:12.75pt" o:ole="">
                          <v:imagedata r:id="rId16" o:title=""/>
                        </v:shape>
                        <o:OLEObject Type="Embed" ProgID="Equation.3" ShapeID="_x0000_i1151" DrawAspect="Content" ObjectID="_1438969300" r:id="rId194"/>
                      </w:object>
                    </w:r>
                    <w:r w:rsidRPr="00524D13">
                      <w:t>K</w:t>
                    </w:r>
                    <w:r w:rsidRPr="00996AAB">
                      <w:t xml:space="preserve"> </w:t>
                    </w:r>
                    <w:r>
                      <w:t>-</w:t>
                    </w:r>
                    <w:r w:rsidRPr="00996AAB">
                      <w:t xml:space="preserve"> </w:t>
                    </w:r>
                    <w:proofErr w:type="spellStart"/>
                    <w:r w:rsidRPr="00996AAB">
                      <w:t>W</w:t>
                    </w:r>
                    <w:r w:rsidRPr="00996AAB">
                      <w:rPr>
                        <w:vertAlign w:val="subscript"/>
                      </w:rPr>
                      <w:t>f</w:t>
                    </w:r>
                    <w:proofErr w:type="spellEnd"/>
                    <w:r w:rsidRPr="00996AAB">
                      <w:t xml:space="preserve"> </w:t>
                    </w:r>
                    <w:r>
                      <w:tab/>
                    </w:r>
                    <w:r w:rsidRPr="00F94728">
                      <w:rPr>
                        <w:b/>
                      </w:rPr>
                      <w:t>Max</w:t>
                    </w:r>
                    <w:proofErr w:type="gramStart"/>
                    <w:r w:rsidRPr="00F94728">
                      <w:rPr>
                        <w:b/>
                      </w:rPr>
                      <w:t>./</w:t>
                    </w:r>
                    <w:proofErr w:type="spellStart"/>
                    <w:proofErr w:type="gramEnd"/>
                    <w:r w:rsidRPr="00F94728">
                      <w:rPr>
                        <w:b/>
                        <w:i/>
                      </w:rPr>
                      <w:t>Maks</w:t>
                    </w:r>
                    <w:proofErr w:type="spellEnd"/>
                    <w:r w:rsidRPr="00F94728">
                      <w:rPr>
                        <w:b/>
                        <w:i/>
                      </w:rPr>
                      <w:t>.</w:t>
                    </w:r>
                    <w:r w:rsidRPr="00F94728">
                      <w:rPr>
                        <w:b/>
                      </w:rPr>
                      <w:t xml:space="preserve">: </w:t>
                    </w:r>
                    <w:r w:rsidRPr="00F94728">
                      <w:rPr>
                        <w:b/>
                        <w:i/>
                        <w:position w:val="-18"/>
                      </w:rPr>
                      <w:object w:dxaOrig="360" w:dyaOrig="480">
                        <v:shape id="_x0000_i1152" type="#_x0000_t75" style="width:18pt;height:24pt" o:ole="">
                          <v:imagedata r:id="rId195" o:title=""/>
                        </v:shape>
                        <o:OLEObject Type="Embed" ProgID="Equation.3" ShapeID="_x0000_i1152" DrawAspect="Content" ObjectID="_1438969301" r:id="rId196"/>
                      </w:object>
                    </w:r>
                  </w:p>
                  <w:p w:rsidR="00450877" w:rsidRPr="00996AAB" w:rsidRDefault="00450877" w:rsidP="00320AFF">
                    <w:r w:rsidRPr="0067482A">
                      <w:rPr>
                        <w:lang w:val="pt-BR"/>
                      </w:rPr>
                      <w:t>0 = 0 + (</w:t>
                    </w:r>
                    <w:r w:rsidRPr="005A05BE">
                      <w:rPr>
                        <w:position w:val="-12"/>
                      </w:rPr>
                      <w:object w:dxaOrig="660" w:dyaOrig="380">
                        <v:shape id="_x0000_i1153" type="#_x0000_t75" style="width:33pt;height:18.75pt" o:ole="">
                          <v:imagedata r:id="rId24" o:title=""/>
                        </v:shape>
                        <o:OLEObject Type="Embed" ProgID="Equation.3" ShapeID="_x0000_i1153" DrawAspect="Content" ObjectID="_1438969302" r:id="rId197"/>
                      </w:object>
                    </w:r>
                    <w:r w:rsidRPr="0067482A">
                      <w:rPr>
                        <w:lang w:val="pt-BR"/>
                      </w:rPr>
                      <w:t xml:space="preserve"> - </w:t>
                    </w:r>
                    <w:r w:rsidRPr="005A05BE">
                      <w:rPr>
                        <w:position w:val="-12"/>
                      </w:rPr>
                      <w:object w:dxaOrig="660" w:dyaOrig="380">
                        <v:shape id="_x0000_i1154" type="#_x0000_t75" style="width:33pt;height:18.75pt" o:ole="">
                          <v:imagedata r:id="rId26" o:title=""/>
                        </v:shape>
                        <o:OLEObject Type="Embed" ProgID="Equation.3" ShapeID="_x0000_i1154" DrawAspect="Content" ObjectID="_1438969303" r:id="rId198"/>
                      </w:object>
                    </w:r>
                    <w:r w:rsidRPr="0067482A">
                      <w:rPr>
                        <w:lang w:val="pt-BR"/>
                      </w:rPr>
                      <w:t xml:space="preserve">) </w:t>
                    </w:r>
                    <w:r>
                      <w:rPr>
                        <w:lang w:val="pt-BR"/>
                      </w:rPr>
                      <w:t>- F</w:t>
                    </w:r>
                    <w:r w:rsidRPr="00B22AA9">
                      <w:rPr>
                        <w:vertAlign w:val="subscript"/>
                        <w:lang w:val="pt-BR"/>
                      </w:rPr>
                      <w:t>f</w:t>
                    </w:r>
                    <w:r w:rsidRPr="00F21993">
                      <w:rPr>
                        <w:position w:val="-4"/>
                      </w:rPr>
                      <w:object w:dxaOrig="220" w:dyaOrig="260">
                        <v:shape id="_x0000_i1155" type="#_x0000_t75" style="width:11.25pt;height:12.75pt" o:ole="">
                          <v:imagedata r:id="rId16" o:title=""/>
                        </v:shape>
                        <o:OLEObject Type="Embed" ProgID="Equation.3" ShapeID="_x0000_i1155" DrawAspect="Content" ObjectID="_1438969304" r:id="rId199"/>
                      </w:object>
                    </w:r>
                    <w:r w:rsidRPr="00F21993">
                      <w:rPr>
                        <w:lang w:val="pt-BR"/>
                      </w:rPr>
                      <w:t>xcos</w:t>
                    </w:r>
                    <w:r w:rsidRPr="00F21993">
                      <w:rPr>
                        <w:position w:val="-6"/>
                      </w:rPr>
                      <w:object w:dxaOrig="200" w:dyaOrig="279">
                        <v:shape id="_x0000_i1156" type="#_x0000_t75" style="width:9.75pt;height:14.25pt" o:ole="">
                          <v:imagedata r:id="rId39" o:title=""/>
                        </v:shape>
                        <o:OLEObject Type="Embed" ProgID="Equation.3" ShapeID="_x0000_i1156" DrawAspect="Content" ObjectID="_1438969305" r:id="rId200"/>
                      </w:object>
                    </w:r>
                    <w:r>
                      <w:t xml:space="preserve">   </w:t>
                    </w:r>
                    <w:r w:rsidRPr="00F21993">
                      <w:rPr>
                        <w:lang w:val="en-GB"/>
                      </w:rPr>
                      <w:sym w:font="Wingdings" w:char="F0FC"/>
                    </w:r>
                    <w:r w:rsidRPr="00F21993">
                      <w:rPr>
                        <w:lang w:val="pt-BR"/>
                      </w:rPr>
                      <w:t xml:space="preserve"> </w:t>
                    </w:r>
                  </w:p>
                  <w:p w:rsidR="00450877" w:rsidRPr="0067482A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lang w:val="pt-BR"/>
                      </w:rPr>
                    </w:pPr>
                    <w:r w:rsidRPr="008E3E8B">
                      <w:rPr>
                        <w:lang w:val="pt-BR"/>
                      </w:rPr>
                      <w:t xml:space="preserve">0 = </w:t>
                    </w:r>
                    <w:r>
                      <w:rPr>
                        <w:lang w:val="pt-BR"/>
                      </w:rPr>
                      <w:t xml:space="preserve">0 + </w:t>
                    </w:r>
                    <w:r w:rsidRPr="008E3E8B">
                      <w:rPr>
                        <w:position w:val="-12"/>
                        <w:lang w:val="en-GB"/>
                      </w:rPr>
                      <w:object w:dxaOrig="200" w:dyaOrig="360">
                        <v:shape id="_x0000_i1157" type="#_x0000_t75" style="width:9.75pt;height:18pt" o:ole="">
                          <v:imagedata r:id="rId9" o:title=""/>
                        </v:shape>
                        <o:OLEObject Type="Embed" ProgID="Equation.3" ShapeID="_x0000_i1157" DrawAspect="Content" ObjectID="_1438969306" r:id="rId201"/>
                      </w:object>
                    </w:r>
                    <w:r w:rsidRPr="008E3E8B">
                      <w:rPr>
                        <w:lang w:val="pt-BR"/>
                      </w:rPr>
                      <w:t>(3)</w:t>
                    </w:r>
                    <w:r w:rsidRPr="00F21993">
                      <w:rPr>
                        <w:position w:val="-10"/>
                      </w:rPr>
                      <w:object w:dxaOrig="320" w:dyaOrig="360">
                        <v:shape id="_x0000_i1158" type="#_x0000_t75" style="width:15.75pt;height:18pt" o:ole="">
                          <v:imagedata r:id="rId187" o:title=""/>
                        </v:shape>
                        <o:OLEObject Type="Embed" ProgID="Equation.3" ShapeID="_x0000_i1158" DrawAspect="Content" ObjectID="_1438969307" r:id="rId202"/>
                      </w:object>
                    </w:r>
                    <w:r>
                      <w:t xml:space="preserve">    </w:t>
                    </w:r>
                    <w:r w:rsidRPr="008E3E8B">
                      <w:rPr>
                        <w:lang w:val="en-GB"/>
                      </w:rPr>
                      <w:sym w:font="Wingdings" w:char="F0FC"/>
                    </w:r>
                    <w:r w:rsidRPr="008E3E8B">
                      <w:rPr>
                        <w:lang w:val="pt-BR"/>
                      </w:rPr>
                      <w:t xml:space="preserve">- </w:t>
                    </w:r>
                    <w:r w:rsidRPr="008E3E8B">
                      <w:rPr>
                        <w:position w:val="-12"/>
                        <w:lang w:val="en-GB"/>
                      </w:rPr>
                      <w:object w:dxaOrig="200" w:dyaOrig="360">
                        <v:shape id="_x0000_i1159" type="#_x0000_t75" style="width:9.75pt;height:18pt" o:ole="">
                          <v:imagedata r:id="rId9" o:title=""/>
                        </v:shape>
                        <o:OLEObject Type="Embed" ProgID="Equation.3" ShapeID="_x0000_i1159" DrawAspect="Content" ObjectID="_1438969308" r:id="rId203"/>
                      </w:object>
                    </w:r>
                    <w:r w:rsidRPr="008E3E8B">
                      <w:rPr>
                        <w:lang w:val="pt-BR"/>
                      </w:rPr>
                      <w:t>(3)</w:t>
                    </w:r>
                    <w:r w:rsidRPr="008F332F">
                      <w:rPr>
                        <w:lang w:val="pt-BR"/>
                      </w:rPr>
                      <w:t>(7)</w:t>
                    </w:r>
                    <w:r w:rsidRPr="008F332F">
                      <w:rPr>
                        <w:vertAlign w:val="superscript"/>
                        <w:lang w:val="pt-BR"/>
                      </w:rPr>
                      <w:t>2</w:t>
                    </w:r>
                    <w:r w:rsidRPr="0067482A">
                      <w:rPr>
                        <w:lang w:val="pt-BR"/>
                      </w:rPr>
                      <w:t xml:space="preserve"> </w:t>
                    </w:r>
                    <w:r>
                      <w:rPr>
                        <w:lang w:val="pt-BR"/>
                      </w:rPr>
                      <w:t xml:space="preserve">  </w:t>
                    </w:r>
                    <w:r w:rsidRPr="00F21993">
                      <w:rPr>
                        <w:lang w:val="en-GB"/>
                      </w:rPr>
                      <w:sym w:font="Wingdings" w:char="F0FC"/>
                    </w:r>
                    <w:r w:rsidRPr="008E3E8B">
                      <w:rPr>
                        <w:lang w:val="pt-BR"/>
                      </w:rPr>
                      <w:t xml:space="preserve"> </w:t>
                    </w:r>
                    <w:r>
                      <w:rPr>
                        <w:lang w:val="pt-BR"/>
                      </w:rPr>
                      <w:t>-</w:t>
                    </w:r>
                    <w:r w:rsidRPr="008E3E8B">
                      <w:rPr>
                        <w:lang w:val="pt-BR"/>
                      </w:rPr>
                      <w:t xml:space="preserve"> </w:t>
                    </w:r>
                    <w:r w:rsidRPr="00F71B1D">
                      <w:rPr>
                        <w:u w:val="single"/>
                        <w:lang w:val="pt-BR"/>
                      </w:rPr>
                      <w:t>(30)(2)cos180°</w:t>
                    </w:r>
                    <w:r>
                      <w:rPr>
                        <w:u w:val="single"/>
                        <w:lang w:val="pt-BR"/>
                      </w:rPr>
                      <w:t xml:space="preserve">  </w:t>
                    </w:r>
                    <w:r w:rsidRPr="00F21993">
                      <w:rPr>
                        <w:lang w:val="en-GB"/>
                      </w:rPr>
                      <w:sym w:font="Wingdings" w:char="F0FC"/>
                    </w:r>
                  </w:p>
                  <w:p w:rsidR="00450877" w:rsidRPr="004C2962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vertAlign w:val="superscript"/>
                        <w:lang w:val="pt-BR"/>
                      </w:rPr>
                    </w:pPr>
                    <w:r w:rsidRPr="0067482A">
                      <w:rPr>
                        <w:lang w:val="pt-BR"/>
                      </w:rPr>
                      <w:t>0 = 1,5</w:t>
                    </w:r>
                    <w:r w:rsidRPr="00F21993">
                      <w:rPr>
                        <w:position w:val="-10"/>
                      </w:rPr>
                      <w:object w:dxaOrig="320" w:dyaOrig="360">
                        <v:shape id="_x0000_i1160" type="#_x0000_t75" style="width:15.75pt;height:18pt" o:ole="">
                          <v:imagedata r:id="rId190" o:title=""/>
                        </v:shape>
                        <o:OLEObject Type="Embed" ProgID="Equation.3" ShapeID="_x0000_i1160" DrawAspect="Content" ObjectID="_1438969309" r:id="rId204"/>
                      </w:object>
                    </w:r>
                    <w:r w:rsidRPr="0067482A">
                      <w:rPr>
                        <w:lang w:val="pt-BR"/>
                      </w:rPr>
                      <w:t xml:space="preserve"> </w:t>
                    </w:r>
                    <w:r>
                      <w:rPr>
                        <w:lang w:val="pt-BR"/>
                      </w:rPr>
                      <w:t xml:space="preserve">- </w:t>
                    </w:r>
                    <w:r w:rsidRPr="0067482A">
                      <w:rPr>
                        <w:lang w:val="pt-BR"/>
                      </w:rPr>
                      <w:t xml:space="preserve">73,5 </w:t>
                    </w:r>
                    <w:r>
                      <w:rPr>
                        <w:lang w:val="pt-BR"/>
                      </w:rPr>
                      <w:t>+</w:t>
                    </w:r>
                    <w:r w:rsidRPr="0067482A">
                      <w:rPr>
                        <w:lang w:val="pt-BR"/>
                      </w:rPr>
                      <w:t xml:space="preserve"> 60 </w:t>
                    </w:r>
                    <w:r w:rsidRPr="005A05BE">
                      <w:rPr>
                        <w:position w:val="-4"/>
                      </w:rPr>
                      <w:object w:dxaOrig="220" w:dyaOrig="200">
                        <v:shape id="_x0000_i1161" type="#_x0000_t75" style="width:11.25pt;height:9.75pt" o:ole="" o:bullet="t">
                          <v:imagedata r:id="rId11" o:title=""/>
                        </v:shape>
                        <o:OLEObject Type="Embed" ProgID="Equation.3" ShapeID="_x0000_i1161" DrawAspect="Content" ObjectID="_1438969310" r:id="rId205"/>
                      </w:object>
                    </w:r>
                    <w:r w:rsidRPr="0067482A">
                      <w:rPr>
                        <w:lang w:val="pt-BR"/>
                      </w:rPr>
                      <w:t xml:space="preserve"> v</w:t>
                    </w:r>
                    <w:r w:rsidRPr="0067482A">
                      <w:rPr>
                        <w:vertAlign w:val="subscript"/>
                        <w:lang w:val="pt-BR"/>
                      </w:rPr>
                      <w:t>f</w:t>
                    </w:r>
                    <w:r w:rsidRPr="0067482A">
                      <w:rPr>
                        <w:lang w:val="pt-BR"/>
                      </w:rPr>
                      <w:t xml:space="preserve"> = 3 m·s</w:t>
                    </w:r>
                    <w:r>
                      <w:rPr>
                        <w:vertAlign w:val="superscript"/>
                        <w:lang w:val="pt-BR"/>
                      </w:rPr>
                      <w:t>-1</w:t>
                    </w:r>
                  </w:p>
                </w:txbxContent>
              </v:textbox>
            </v:shape>
            <v:oval id="_x0000_s1191" style="position:absolute;left:1366;top:11297;width:1929;height:472" filled="f" strokeweight="1pt"/>
            <v:shape id="_x0000_s1192" type="#_x0000_t202" style="position:absolute;left:6357;top:9963;width:3480;height:631">
              <v:textbox style="mso-next-textbox:#_x0000_s1192">
                <w:txbxContent>
                  <w:p w:rsidR="00450877" w:rsidRPr="00F94728" w:rsidRDefault="00450877" w:rsidP="00320AFF">
                    <w:proofErr w:type="spellStart"/>
                    <w:r>
                      <w:t>W</w:t>
                    </w:r>
                    <w:r w:rsidRPr="008E3E8B">
                      <w:rPr>
                        <w:vertAlign w:val="subscript"/>
                      </w:rPr>
                      <w:t>appl</w:t>
                    </w:r>
                    <w:proofErr w:type="spellEnd"/>
                    <w:r>
                      <w:t xml:space="preserve"> </w:t>
                    </w:r>
                    <w:r w:rsidRPr="00E03ADB">
                      <w:t xml:space="preserve">= </w:t>
                    </w:r>
                    <w:r w:rsidRPr="00E03ADB">
                      <w:rPr>
                        <w:position w:val="-4"/>
                      </w:rPr>
                      <w:object w:dxaOrig="220" w:dyaOrig="260">
                        <v:shape id="_x0000_i1162" type="#_x0000_t75" style="width:11.25pt;height:12.75pt" o:ole="">
                          <v:imagedata r:id="rId16" o:title=""/>
                        </v:shape>
                        <o:OLEObject Type="Embed" ProgID="Equation.3" ShapeID="_x0000_i1162" DrawAspect="Content" ObjectID="_1438969311" r:id="rId206"/>
                      </w:object>
                    </w:r>
                    <w:r w:rsidRPr="00E03ADB">
                      <w:t xml:space="preserve">U + </w:t>
                    </w:r>
                    <w:r w:rsidRPr="00E03ADB">
                      <w:rPr>
                        <w:position w:val="-4"/>
                      </w:rPr>
                      <w:object w:dxaOrig="220" w:dyaOrig="260">
                        <v:shape id="_x0000_i1163" type="#_x0000_t75" style="width:11.25pt;height:12.75pt" o:ole="">
                          <v:imagedata r:id="rId16" o:title=""/>
                        </v:shape>
                        <o:OLEObject Type="Embed" ProgID="Equation.3" ShapeID="_x0000_i1163" DrawAspect="Content" ObjectID="_1438969312" r:id="rId207"/>
                      </w:object>
                    </w:r>
                    <w:r w:rsidRPr="00E03ADB">
                      <w:t xml:space="preserve">K + </w:t>
                    </w:r>
                    <w:proofErr w:type="spellStart"/>
                    <w:r w:rsidRPr="00E03ADB">
                      <w:t>W</w:t>
                    </w:r>
                    <w:r w:rsidRPr="00E03ADB">
                      <w:rPr>
                        <w:vertAlign w:val="subscript"/>
                      </w:rPr>
                      <w:t>f</w:t>
                    </w:r>
                    <w:proofErr w:type="spellEnd"/>
                    <w:r w:rsidRPr="00996AAB">
                      <w:t xml:space="preserve"> </w:t>
                    </w:r>
                    <w:r>
                      <w:t xml:space="preserve">    </w:t>
                    </w:r>
                    <w:r w:rsidRPr="00D32E85">
                      <w:rPr>
                        <w:i/>
                        <w:position w:val="-18"/>
                      </w:rPr>
                      <w:object w:dxaOrig="380" w:dyaOrig="480">
                        <v:shape id="_x0000_i1164" type="#_x0000_t75" style="width:18.75pt;height:24pt" o:ole="">
                          <v:imagedata r:id="rId208" o:title=""/>
                        </v:shape>
                        <o:OLEObject Type="Embed" ProgID="Equation.3" ShapeID="_x0000_i1164" DrawAspect="Content" ObjectID="_1438969313" r:id="rId209"/>
                      </w:object>
                    </w:r>
                  </w:p>
                </w:txbxContent>
              </v:textbox>
            </v:shape>
            <v:oval id="_x0000_s1193" style="position:absolute;left:5154;top:11275;width:1709;height:540" filled="f" strokeweight="1pt"/>
            <v:oval id="_x0000_s1194" style="position:absolute;left:4116;top:10967;width:1281;height:386" filled="f" strokeweight="1pt"/>
            <v:oval id="_x0000_s1195" style="position:absolute;left:3662;top:11327;width:1080;height:454" filled="f" strokeweight="1pt"/>
          </v:group>
        </w:pict>
      </w:r>
    </w:p>
    <w:p w:rsidR="00320AFF" w:rsidRPr="00540ED4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C535F" w:rsidP="00320AFF">
      <w:pPr>
        <w:rPr>
          <w:rFonts w:cs="Arial"/>
          <w:lang w:val="en-GB"/>
        </w:rPr>
      </w:pPr>
      <w:r w:rsidRPr="003C535F">
        <w:rPr>
          <w:rFonts w:cs="Arial"/>
          <w:noProof/>
          <w:lang w:val="en-US"/>
        </w:rPr>
        <w:pict>
          <v:group id="_x0000_s1205" style="position:absolute;margin-left:44.05pt;margin-top:4.95pt;width:436.2pt;height:113.95pt;z-index:251721216" coordorigin="1317,1722" coordsize="8904,2279">
            <v:shape id="_x0000_s1206" type="#_x0000_t202" style="position:absolute;left:1317;top:1724;width:6080;height:2277" filled="f">
              <v:textbox style="mso-next-textbox:#_x0000_s1206">
                <w:txbxContent>
                  <w:p w:rsidR="00450877" w:rsidRPr="0061290A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b/>
                        <w:u w:val="single"/>
                      </w:rPr>
                    </w:pPr>
                    <w:r w:rsidRPr="00A637BB">
                      <w:rPr>
                        <w:b/>
                        <w:u w:val="single"/>
                      </w:rPr>
                      <w:t xml:space="preserve">Option </w:t>
                    </w:r>
                    <w:r>
                      <w:rPr>
                        <w:b/>
                        <w:u w:val="single"/>
                      </w:rPr>
                      <w:t xml:space="preserve">4 </w:t>
                    </w:r>
                    <w:r w:rsidRPr="00A637BB">
                      <w:rPr>
                        <w:b/>
                        <w:u w:val="single"/>
                      </w:rPr>
                      <w:t>/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proofErr w:type="spellStart"/>
                    <w:r w:rsidRPr="00A637BB">
                      <w:rPr>
                        <w:b/>
                        <w:i/>
                        <w:u w:val="single"/>
                      </w:rPr>
                      <w:t>Opsie</w:t>
                    </w:r>
                    <w:proofErr w:type="spellEnd"/>
                    <w:r w:rsidRPr="00A637BB">
                      <w:rPr>
                        <w:b/>
                        <w:i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u w:val="single"/>
                      </w:rPr>
                      <w:t>4</w:t>
                    </w:r>
                    <w:r w:rsidRPr="00A637BB">
                      <w:rPr>
                        <w:b/>
                        <w:u w:val="single"/>
                      </w:rPr>
                      <w:t>:</w:t>
                    </w:r>
                  </w:p>
                  <w:p w:rsidR="00450877" w:rsidRPr="008E3E8B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450877" w:rsidRPr="00996AAB" w:rsidRDefault="00450877" w:rsidP="00320AFF">
                    <w:r w:rsidRPr="0061290A">
                      <w:t>(U + K</w:t>
                    </w:r>
                    <w:proofErr w:type="gramStart"/>
                    <w:r w:rsidRPr="0061290A">
                      <w:t>)</w:t>
                    </w:r>
                    <w:proofErr w:type="spellStart"/>
                    <w:r w:rsidRPr="0061290A">
                      <w:rPr>
                        <w:vertAlign w:val="subscript"/>
                      </w:rPr>
                      <w:t>i</w:t>
                    </w:r>
                    <w:proofErr w:type="spellEnd"/>
                    <w:proofErr w:type="gramEnd"/>
                    <w:r>
                      <w:t xml:space="preserve"> </w:t>
                    </w:r>
                    <w:r w:rsidRPr="0061290A">
                      <w:t xml:space="preserve">+ </w:t>
                    </w:r>
                    <w:proofErr w:type="spellStart"/>
                    <w:r w:rsidRPr="0061290A">
                      <w:t>W</w:t>
                    </w:r>
                    <w:r w:rsidRPr="0061290A">
                      <w:rPr>
                        <w:vertAlign w:val="subscript"/>
                      </w:rPr>
                      <w:t>f</w:t>
                    </w:r>
                    <w:proofErr w:type="spellEnd"/>
                    <w:r w:rsidRPr="0061290A">
                      <w:t xml:space="preserve"> = (U + K)</w:t>
                    </w:r>
                    <w:r w:rsidRPr="0061290A">
                      <w:rPr>
                        <w:vertAlign w:val="subscript"/>
                      </w:rPr>
                      <w:t>f</w:t>
                    </w:r>
                    <w:r w:rsidRPr="0061290A">
                      <w:t xml:space="preserve"> </w:t>
                    </w:r>
                    <w:r>
                      <w:t xml:space="preserve">       </w:t>
                    </w:r>
                    <w:r w:rsidRPr="00F94728">
                      <w:rPr>
                        <w:b/>
                      </w:rPr>
                      <w:t>Max./</w:t>
                    </w:r>
                    <w:proofErr w:type="spellStart"/>
                    <w:r w:rsidRPr="00F94728">
                      <w:rPr>
                        <w:b/>
                        <w:i/>
                      </w:rPr>
                      <w:t>Maks</w:t>
                    </w:r>
                    <w:proofErr w:type="spellEnd"/>
                    <w:r w:rsidRPr="00F94728">
                      <w:rPr>
                        <w:b/>
                        <w:i/>
                      </w:rPr>
                      <w:t>.</w:t>
                    </w:r>
                    <w:r w:rsidRPr="00F94728">
                      <w:rPr>
                        <w:b/>
                      </w:rPr>
                      <w:t xml:space="preserve">: </w:t>
                    </w:r>
                    <w:r w:rsidRPr="00F94728">
                      <w:rPr>
                        <w:b/>
                        <w:i/>
                        <w:position w:val="-18"/>
                      </w:rPr>
                      <w:object w:dxaOrig="360" w:dyaOrig="480">
                        <v:shape id="_x0000_i1165" type="#_x0000_t75" style="width:18pt;height:24pt" o:ole="">
                          <v:imagedata r:id="rId210" o:title=""/>
                        </v:shape>
                        <o:OLEObject Type="Embed" ProgID="Equation.3" ShapeID="_x0000_i1165" DrawAspect="Content" ObjectID="_1438969314" r:id="rId211"/>
                      </w:object>
                    </w:r>
                  </w:p>
                  <w:p w:rsidR="00450877" w:rsidRPr="0061290A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vertAlign w:val="subscript"/>
                      </w:rPr>
                    </w:pPr>
                    <w:r w:rsidRPr="0061290A">
                      <w:rPr>
                        <w:lang w:val="pt-BR"/>
                      </w:rPr>
                      <w:t xml:space="preserve">(0 + </w:t>
                    </w:r>
                    <w:r w:rsidRPr="005A05BE">
                      <w:rPr>
                        <w:position w:val="-12"/>
                      </w:rPr>
                      <w:object w:dxaOrig="660" w:dyaOrig="380">
                        <v:shape id="_x0000_i1166" type="#_x0000_t75" style="width:33pt;height:18.75pt" o:ole="">
                          <v:imagedata r:id="rId26" o:title=""/>
                        </v:shape>
                        <o:OLEObject Type="Embed" ProgID="Equation.3" ShapeID="_x0000_i1166" DrawAspect="Content" ObjectID="_1438969315" r:id="rId212"/>
                      </w:object>
                    </w:r>
                    <w:r w:rsidRPr="0061290A">
                      <w:rPr>
                        <w:lang w:val="pt-BR"/>
                      </w:rPr>
                      <w:t>) +</w:t>
                    </w:r>
                    <w:r>
                      <w:rPr>
                        <w:lang w:val="pt-BR"/>
                      </w:rPr>
                      <w:t xml:space="preserve"> </w:t>
                    </w:r>
                    <w:r w:rsidRPr="0061290A">
                      <w:rPr>
                        <w:lang w:val="pt-BR"/>
                      </w:rPr>
                      <w:t xml:space="preserve"> </w:t>
                    </w:r>
                    <w:r>
                      <w:rPr>
                        <w:lang w:val="pt-BR"/>
                      </w:rPr>
                      <w:t>F</w:t>
                    </w:r>
                    <w:r w:rsidRPr="00B22AA9">
                      <w:rPr>
                        <w:vertAlign w:val="subscript"/>
                        <w:lang w:val="pt-BR"/>
                      </w:rPr>
                      <w:t>f</w:t>
                    </w:r>
                    <w:r w:rsidRPr="0061290A">
                      <w:rPr>
                        <w:position w:val="-4"/>
                      </w:rPr>
                      <w:object w:dxaOrig="220" w:dyaOrig="260">
                        <v:shape id="_x0000_i1167" type="#_x0000_t75" style="width:11.25pt;height:12.75pt" o:ole="">
                          <v:imagedata r:id="rId16" o:title=""/>
                        </v:shape>
                        <o:OLEObject Type="Embed" ProgID="Equation.3" ShapeID="_x0000_i1167" DrawAspect="Content" ObjectID="_1438969316" r:id="rId213"/>
                      </w:object>
                    </w:r>
                    <w:r w:rsidRPr="0061290A">
                      <w:rPr>
                        <w:lang w:val="pt-BR"/>
                      </w:rPr>
                      <w:t>xcos</w:t>
                    </w:r>
                    <w:r w:rsidRPr="0061290A">
                      <w:rPr>
                        <w:position w:val="-6"/>
                      </w:rPr>
                      <w:object w:dxaOrig="200" w:dyaOrig="279">
                        <v:shape id="_x0000_i1168" type="#_x0000_t75" style="width:9.75pt;height:14.25pt" o:ole="">
                          <v:imagedata r:id="rId39" o:title=""/>
                        </v:shape>
                        <o:OLEObject Type="Embed" ProgID="Equation.3" ShapeID="_x0000_i1168" DrawAspect="Content" ObjectID="_1438969317" r:id="rId214"/>
                      </w:object>
                    </w:r>
                    <w:r>
                      <w:t xml:space="preserve">   </w:t>
                    </w:r>
                    <w:r w:rsidRPr="0061290A">
                      <w:rPr>
                        <w:lang w:val="en-GB"/>
                      </w:rPr>
                      <w:sym w:font="Wingdings" w:char="F0FC"/>
                    </w:r>
                    <w:r w:rsidRPr="0061290A">
                      <w:rPr>
                        <w:lang w:val="pt-BR"/>
                      </w:rPr>
                      <w:t xml:space="preserve"> = </w:t>
                    </w:r>
                    <w:r>
                      <w:rPr>
                        <w:lang w:val="pt-BR"/>
                      </w:rPr>
                      <w:t xml:space="preserve">0 + </w:t>
                    </w:r>
                    <w:r w:rsidRPr="005A05BE">
                      <w:rPr>
                        <w:position w:val="-12"/>
                      </w:rPr>
                      <w:object w:dxaOrig="660" w:dyaOrig="380">
                        <v:shape id="_x0000_i1169" type="#_x0000_t75" style="width:33pt;height:18.75pt" o:ole="">
                          <v:imagedata r:id="rId24" o:title=""/>
                        </v:shape>
                        <o:OLEObject Type="Embed" ProgID="Equation.3" ShapeID="_x0000_i1169" DrawAspect="Content" ObjectID="_1438969318" r:id="rId215"/>
                      </w:object>
                    </w: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0 + </w:t>
                    </w:r>
                    <w:r w:rsidRPr="0061290A">
                      <w:rPr>
                        <w:position w:val="-12"/>
                        <w:lang w:val="en-GB"/>
                      </w:rPr>
                      <w:object w:dxaOrig="200" w:dyaOrig="360">
                        <v:shape id="_x0000_i1170" type="#_x0000_t75" style="width:9.75pt;height:18pt" o:ole="">
                          <v:imagedata r:id="rId7" o:title=""/>
                        </v:shape>
                        <o:OLEObject Type="Embed" ProgID="Equation.3" ShapeID="_x0000_i1170" DrawAspect="Content" ObjectID="_1438969319" r:id="rId216"/>
                      </w:object>
                    </w:r>
                    <w:r w:rsidRPr="0061290A">
                      <w:rPr>
                        <w:lang w:val="pt-BR"/>
                      </w:rPr>
                      <w:t>(3</w:t>
                    </w:r>
                    <w:proofErr w:type="gramStart"/>
                    <w:r w:rsidRPr="0061290A">
                      <w:rPr>
                        <w:lang w:val="pt-BR"/>
                      </w:rPr>
                      <w:t>)(</w:t>
                    </w:r>
                    <w:proofErr w:type="gramEnd"/>
                    <w:r w:rsidRPr="0061290A">
                      <w:rPr>
                        <w:lang w:val="pt-BR"/>
                      </w:rPr>
                      <w:t>7)</w:t>
                    </w:r>
                    <w:r w:rsidRPr="0061290A">
                      <w:rPr>
                        <w:vertAlign w:val="superscript"/>
                        <w:lang w:val="pt-BR"/>
                      </w:rPr>
                      <w:t>2</w:t>
                    </w:r>
                    <w:r w:rsidRPr="0061290A">
                      <w:rPr>
                        <w:lang w:val="pt-BR"/>
                      </w:rPr>
                      <w:t xml:space="preserve"> </w:t>
                    </w:r>
                    <w:r>
                      <w:rPr>
                        <w:lang w:val="pt-BR"/>
                      </w:rPr>
                      <w:t xml:space="preserve"> </w:t>
                    </w:r>
                    <w:r w:rsidRPr="0061290A">
                      <w:rPr>
                        <w:lang w:val="en-GB"/>
                      </w:rPr>
                      <w:sym w:font="Wingdings" w:char="F0FC"/>
                    </w:r>
                    <w:r w:rsidRPr="0061290A">
                      <w:rPr>
                        <w:lang w:val="pt-BR"/>
                      </w:rPr>
                      <w:t xml:space="preserve">+ </w:t>
                    </w:r>
                    <w:r w:rsidRPr="0061290A">
                      <w:rPr>
                        <w:u w:val="single"/>
                        <w:lang w:val="pt-BR"/>
                      </w:rPr>
                      <w:t>30(2)cos180°</w:t>
                    </w:r>
                    <w:r>
                      <w:rPr>
                        <w:u w:val="single"/>
                        <w:lang w:val="pt-BR"/>
                      </w:rPr>
                      <w:t xml:space="preserve">    </w:t>
                    </w:r>
                    <w:r w:rsidRPr="0061290A">
                      <w:rPr>
                        <w:lang w:val="en-GB"/>
                      </w:rPr>
                      <w:sym w:font="Wingdings" w:char="F0FC"/>
                    </w:r>
                    <w:r>
                      <w:rPr>
                        <w:lang w:val="pt-BR"/>
                      </w:rPr>
                      <w:t xml:space="preserve"> = 0 + </w:t>
                    </w:r>
                    <w:r w:rsidRPr="005A05BE">
                      <w:rPr>
                        <w:position w:val="-12"/>
                        <w:lang w:val="en-GB"/>
                      </w:rPr>
                      <w:object w:dxaOrig="200" w:dyaOrig="360">
                        <v:shape id="_x0000_i1171" type="#_x0000_t75" style="width:9.75pt;height:18pt" o:ole="">
                          <v:imagedata r:id="rId9" o:title=""/>
                        </v:shape>
                        <o:OLEObject Type="Embed" ProgID="Equation.3" ShapeID="_x0000_i1171" DrawAspect="Content" ObjectID="_1438969320" r:id="rId217"/>
                      </w:object>
                    </w:r>
                    <w:r w:rsidRPr="00524D13">
                      <w:rPr>
                        <w:lang w:val="pt-BR"/>
                      </w:rPr>
                      <w:t>(3)</w:t>
                    </w:r>
                    <w:r w:rsidRPr="00F21993">
                      <w:rPr>
                        <w:position w:val="-10"/>
                      </w:rPr>
                      <w:object w:dxaOrig="320" w:dyaOrig="360">
                        <v:shape id="_x0000_i1172" type="#_x0000_t75" style="width:15.75pt;height:18pt" o:ole="">
                          <v:imagedata r:id="rId190" o:title=""/>
                        </v:shape>
                        <o:OLEObject Type="Embed" ProgID="Equation.3" ShapeID="_x0000_i1172" DrawAspect="Content" ObjectID="_1438969321" r:id="rId218"/>
                      </w:object>
                    </w:r>
                    <w:r>
                      <w:t xml:space="preserve">  </w:t>
                    </w:r>
                    <w:r w:rsidRPr="0061290A">
                      <w:rPr>
                        <w:lang w:val="en-GB"/>
                      </w:rPr>
                      <w:sym w:font="Wingdings" w:char="F0FC"/>
                    </w:r>
                  </w:p>
                  <w:p w:rsidR="00450877" w:rsidRPr="0061290A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</w:pPr>
                    <w:r>
                      <w:rPr>
                        <w:lang w:val="en-GB"/>
                      </w:rPr>
                      <w:t>73</w:t>
                    </w:r>
                    <w:proofErr w:type="gramStart"/>
                    <w:r>
                      <w:rPr>
                        <w:lang w:val="en-GB"/>
                      </w:rPr>
                      <w:t>,5</w:t>
                    </w:r>
                    <w:proofErr w:type="gramEnd"/>
                    <w:r>
                      <w:rPr>
                        <w:lang w:val="en-GB"/>
                      </w:rPr>
                      <w:t xml:space="preserve"> – 60 = </w:t>
                    </w:r>
                    <w:r>
                      <w:t>1,5</w:t>
                    </w:r>
                    <w:r w:rsidRPr="00F21993">
                      <w:rPr>
                        <w:position w:val="-10"/>
                      </w:rPr>
                      <w:object w:dxaOrig="320" w:dyaOrig="360">
                        <v:shape id="_x0000_i1173" type="#_x0000_t75" style="width:15.75pt;height:18pt" o:ole="">
                          <v:imagedata r:id="rId190" o:title=""/>
                        </v:shape>
                        <o:OLEObject Type="Embed" ProgID="Equation.3" ShapeID="_x0000_i1173" DrawAspect="Content" ObjectID="_1438969322" r:id="rId219"/>
                      </w:object>
                    </w:r>
                    <w:r>
                      <w:t xml:space="preserve"> </w:t>
                    </w:r>
                    <w:r w:rsidRPr="005A05BE">
                      <w:rPr>
                        <w:position w:val="-4"/>
                      </w:rPr>
                      <w:object w:dxaOrig="220" w:dyaOrig="200">
                        <v:shape id="_x0000_i1174" type="#_x0000_t75" style="width:11.25pt;height:9.75pt" o:ole="" o:bullet="t">
                          <v:imagedata r:id="rId11" o:title=""/>
                        </v:shape>
                        <o:OLEObject Type="Embed" ProgID="Equation.3" ShapeID="_x0000_i1174" DrawAspect="Content" ObjectID="_1438969323" r:id="rId220"/>
                      </w:object>
                    </w:r>
                    <w:r>
                      <w:t xml:space="preserve"> </w:t>
                    </w:r>
                    <w:r w:rsidRPr="0067482A">
                      <w:rPr>
                        <w:lang w:val="pt-BR"/>
                      </w:rPr>
                      <w:t>v</w:t>
                    </w:r>
                    <w:r w:rsidRPr="0067482A">
                      <w:rPr>
                        <w:vertAlign w:val="subscript"/>
                        <w:lang w:val="pt-BR"/>
                      </w:rPr>
                      <w:t>f</w:t>
                    </w:r>
                    <w:r>
                      <w:t xml:space="preserve"> = 3 m·s</w:t>
                    </w:r>
                    <w:r w:rsidRPr="005A05BE">
                      <w:rPr>
                        <w:vertAlign w:val="superscript"/>
                      </w:rPr>
                      <w:t>-1</w:t>
                    </w:r>
                  </w:p>
                </w:txbxContent>
              </v:textbox>
            </v:shape>
            <v:shape id="_x0000_s1207" type="#_x0000_t202" style="position:absolute;left:6477;top:1722;width:3744;height:616">
              <v:textbox style="mso-next-textbox:#_x0000_s1207">
                <w:txbxContent>
                  <w:p w:rsidR="00450877" w:rsidRPr="00996AAB" w:rsidRDefault="00450877" w:rsidP="00320AFF">
                    <w:r w:rsidRPr="00E03ADB">
                      <w:t>(U + K</w:t>
                    </w:r>
                    <w:proofErr w:type="gramStart"/>
                    <w:r w:rsidRPr="00E03ADB">
                      <w:t>)</w:t>
                    </w:r>
                    <w:proofErr w:type="spellStart"/>
                    <w:r w:rsidRPr="00E03ADB">
                      <w:rPr>
                        <w:vertAlign w:val="subscript"/>
                      </w:rPr>
                      <w:t>i</w:t>
                    </w:r>
                    <w:proofErr w:type="spellEnd"/>
                    <w:proofErr w:type="gramEnd"/>
                    <w:r w:rsidRPr="00E03ADB">
                      <w:t xml:space="preserve"> </w:t>
                    </w:r>
                    <w:r>
                      <w:t xml:space="preserve">– </w:t>
                    </w:r>
                    <w:proofErr w:type="spellStart"/>
                    <w:r>
                      <w:t>W</w:t>
                    </w:r>
                    <w:r w:rsidRPr="003D309D">
                      <w:rPr>
                        <w:vertAlign w:val="subscript"/>
                      </w:rPr>
                      <w:t>f</w:t>
                    </w:r>
                    <w:proofErr w:type="spellEnd"/>
                    <w:r w:rsidRPr="003D309D">
                      <w:rPr>
                        <w:vertAlign w:val="subscript"/>
                      </w:rPr>
                      <w:t xml:space="preserve"> </w:t>
                    </w:r>
                    <w:r w:rsidRPr="00E03ADB">
                      <w:t>= (U + K)</w:t>
                    </w:r>
                    <w:r w:rsidRPr="00E03ADB">
                      <w:rPr>
                        <w:vertAlign w:val="subscript"/>
                      </w:rPr>
                      <w:t>f</w:t>
                    </w:r>
                    <w:r w:rsidRPr="00E03ADB">
                      <w:t xml:space="preserve"> </w:t>
                    </w:r>
                    <w:r>
                      <w:t xml:space="preserve">     </w:t>
                    </w:r>
                    <w:r w:rsidRPr="00D32E85">
                      <w:rPr>
                        <w:i/>
                        <w:position w:val="-18"/>
                      </w:rPr>
                      <w:object w:dxaOrig="380" w:dyaOrig="480">
                        <v:shape id="_x0000_i1175" type="#_x0000_t75" style="width:18.75pt;height:24pt" o:ole="">
                          <v:imagedata r:id="rId221" o:title=""/>
                        </v:shape>
                        <o:OLEObject Type="Embed" ProgID="Equation.3" ShapeID="_x0000_i1175" DrawAspect="Content" ObjectID="_1438969324" r:id="rId222"/>
                      </w:object>
                    </w:r>
                  </w:p>
                </w:txbxContent>
              </v:textbox>
            </v:shape>
            <v:oval id="_x0000_s1208" style="position:absolute;left:2929;top:2728;width:1281;height:386" filled="f" strokeweight="1pt"/>
            <v:oval id="_x0000_s1209" style="position:absolute;left:3218;top:3088;width:1696;height:431" filled="f" strokeweight="1pt"/>
            <v:oval id="_x0000_s1210" style="position:absolute;left:1317;top:3088;width:1560;height:431" filled="f" strokeweight="1pt"/>
            <v:oval id="_x0000_s1211" style="position:absolute;left:5384;top:3075;width:1359;height:431" filled="f" strokeweight="1pt"/>
          </v:group>
        </w:pict>
      </w: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108F2" w:rsidRDefault="003108F2" w:rsidP="00320AFF">
      <w:pPr>
        <w:rPr>
          <w:rFonts w:cs="Arial"/>
          <w:lang w:val="en-GB"/>
        </w:rPr>
      </w:pPr>
    </w:p>
    <w:p w:rsidR="00320AFF" w:rsidRDefault="003C535F" w:rsidP="00320AFF">
      <w:pPr>
        <w:rPr>
          <w:rFonts w:cs="Arial"/>
          <w:lang w:val="en-GB"/>
        </w:rPr>
      </w:pPr>
      <w:r w:rsidRPr="003C535F">
        <w:rPr>
          <w:rFonts w:cs="Arial"/>
          <w:noProof/>
          <w:lang w:val="en-US"/>
        </w:rPr>
        <w:lastRenderedPageBreak/>
        <w:pict>
          <v:group id="_x0000_s1212" style="position:absolute;margin-left:39.25pt;margin-top:2.4pt;width:450.8pt;height:113.85pt;z-index:251722240" coordorigin="1317,7740" coordsize="9016,2277">
            <v:shape id="_x0000_s1213" type="#_x0000_t202" style="position:absolute;left:1317;top:7740;width:6360;height:2277" filled="f">
              <v:textbox style="mso-next-textbox:#_x0000_s1213">
                <w:txbxContent>
                  <w:p w:rsidR="00450877" w:rsidRPr="0061290A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 xml:space="preserve">Option 5 </w:t>
                    </w:r>
                    <w:r w:rsidRPr="00A637BB">
                      <w:rPr>
                        <w:b/>
                        <w:u w:val="single"/>
                      </w:rPr>
                      <w:t>/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u w:val="single"/>
                      </w:rPr>
                      <w:t>Opsie</w:t>
                    </w:r>
                    <w:proofErr w:type="spellEnd"/>
                    <w:r>
                      <w:rPr>
                        <w:b/>
                        <w:i/>
                        <w:u w:val="single"/>
                      </w:rPr>
                      <w:t xml:space="preserve"> 5</w:t>
                    </w:r>
                    <w:r w:rsidRPr="00A637BB">
                      <w:rPr>
                        <w:b/>
                        <w:u w:val="single"/>
                      </w:rPr>
                      <w:t>:</w:t>
                    </w:r>
                  </w:p>
                  <w:p w:rsidR="00450877" w:rsidRPr="008E3E8B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450877" w:rsidRPr="00996AAB" w:rsidRDefault="00450877" w:rsidP="00320AFF">
                    <w:r w:rsidRPr="0061290A">
                      <w:t>(U + K</w:t>
                    </w:r>
                    <w:proofErr w:type="gramStart"/>
                    <w:r w:rsidRPr="0061290A">
                      <w:t>)</w:t>
                    </w:r>
                    <w:proofErr w:type="spellStart"/>
                    <w:r w:rsidRPr="0061290A">
                      <w:rPr>
                        <w:vertAlign w:val="subscript"/>
                      </w:rPr>
                      <w:t>i</w:t>
                    </w:r>
                    <w:proofErr w:type="spellEnd"/>
                    <w:proofErr w:type="gramEnd"/>
                    <w:r>
                      <w:t xml:space="preserve"> </w:t>
                    </w:r>
                    <w:r w:rsidRPr="0061290A">
                      <w:t>= (U + K)</w:t>
                    </w:r>
                    <w:r w:rsidRPr="0061290A">
                      <w:rPr>
                        <w:vertAlign w:val="subscript"/>
                      </w:rPr>
                      <w:t>f</w:t>
                    </w:r>
                    <w:r w:rsidRPr="0061290A">
                      <w:t xml:space="preserve"> </w:t>
                    </w:r>
                    <w:r>
                      <w:t xml:space="preserve">- </w:t>
                    </w:r>
                    <w:proofErr w:type="spellStart"/>
                    <w:r>
                      <w:t>W</w:t>
                    </w:r>
                    <w:r w:rsidRPr="00320733">
                      <w:rPr>
                        <w:vertAlign w:val="subscript"/>
                      </w:rPr>
                      <w:t>f</w:t>
                    </w:r>
                    <w:proofErr w:type="spellEnd"/>
                    <w:r>
                      <w:t xml:space="preserve">       </w:t>
                    </w:r>
                    <w:r w:rsidRPr="00A61898">
                      <w:rPr>
                        <w:b/>
                      </w:rPr>
                      <w:t>Max./</w:t>
                    </w:r>
                    <w:proofErr w:type="spellStart"/>
                    <w:r w:rsidRPr="00A61898">
                      <w:rPr>
                        <w:b/>
                        <w:i/>
                      </w:rPr>
                      <w:t>Maks</w:t>
                    </w:r>
                    <w:proofErr w:type="spellEnd"/>
                    <w:r w:rsidRPr="00A61898">
                      <w:rPr>
                        <w:b/>
                        <w:i/>
                      </w:rPr>
                      <w:t>.</w:t>
                    </w:r>
                    <w:r w:rsidRPr="00A61898">
                      <w:rPr>
                        <w:b/>
                      </w:rPr>
                      <w:t>:</w:t>
                    </w:r>
                    <w:r>
                      <w:t xml:space="preserve"> </w:t>
                    </w:r>
                    <w:r w:rsidRPr="00D32E85">
                      <w:rPr>
                        <w:i/>
                        <w:position w:val="-18"/>
                      </w:rPr>
                      <w:object w:dxaOrig="360" w:dyaOrig="480">
                        <v:shape id="_x0000_i1176" type="#_x0000_t75" style="width:18pt;height:24pt" o:ole="">
                          <v:imagedata r:id="rId210" o:title=""/>
                        </v:shape>
                        <o:OLEObject Type="Embed" ProgID="Equation.3" ShapeID="_x0000_i1176" DrawAspect="Content" ObjectID="_1438969325" r:id="rId223"/>
                      </w:object>
                    </w:r>
                  </w:p>
                  <w:p w:rsidR="00450877" w:rsidRPr="0061290A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vertAlign w:val="subscript"/>
                      </w:rPr>
                    </w:pPr>
                    <w:r w:rsidRPr="00320733">
                      <w:rPr>
                        <w:lang w:val="en-US"/>
                      </w:rPr>
                      <w:t xml:space="preserve">(0 </w:t>
                    </w:r>
                    <w:proofErr w:type="gramStart"/>
                    <w:r w:rsidRPr="00320733">
                      <w:rPr>
                        <w:lang w:val="en-US"/>
                      </w:rPr>
                      <w:t xml:space="preserve">+ </w:t>
                    </w:r>
                    <w:proofErr w:type="gramEnd"/>
                    <w:r w:rsidRPr="005A05BE">
                      <w:rPr>
                        <w:position w:val="-12"/>
                      </w:rPr>
                      <w:object w:dxaOrig="660" w:dyaOrig="380">
                        <v:shape id="_x0000_i1177" type="#_x0000_t75" style="width:33pt;height:18.75pt" o:ole="">
                          <v:imagedata r:id="rId26" o:title=""/>
                        </v:shape>
                        <o:OLEObject Type="Embed" ProgID="Equation.3" ShapeID="_x0000_i1177" DrawAspect="Content" ObjectID="_1438969326" r:id="rId224"/>
                      </w:object>
                    </w:r>
                    <w:r w:rsidRPr="00320733">
                      <w:rPr>
                        <w:lang w:val="en-US"/>
                      </w:rPr>
                      <w:t xml:space="preserve">) </w:t>
                    </w:r>
                    <w:r>
                      <w:t xml:space="preserve"> </w:t>
                    </w:r>
                    <w:r w:rsidRPr="00320733">
                      <w:rPr>
                        <w:lang w:val="en-US"/>
                      </w:rPr>
                      <w:t xml:space="preserve">= 0 + </w:t>
                    </w:r>
                    <w:r w:rsidRPr="005A05BE">
                      <w:rPr>
                        <w:position w:val="-12"/>
                      </w:rPr>
                      <w:object w:dxaOrig="660" w:dyaOrig="380">
                        <v:shape id="_x0000_i1178" type="#_x0000_t75" style="width:33pt;height:18.75pt" o:ole="">
                          <v:imagedata r:id="rId24" o:title=""/>
                        </v:shape>
                        <o:OLEObject Type="Embed" ProgID="Equation.3" ShapeID="_x0000_i1178" DrawAspect="Content" ObjectID="_1438969327" r:id="rId225"/>
                      </w:object>
                    </w:r>
                    <w:proofErr w:type="gramStart"/>
                    <w:r>
                      <w:t xml:space="preserve">- </w:t>
                    </w:r>
                    <w:r>
                      <w:rPr>
                        <w:lang w:val="en-US"/>
                      </w:rPr>
                      <w:t xml:space="preserve"> F</w:t>
                    </w:r>
                    <w:r w:rsidRPr="00B22AA9">
                      <w:rPr>
                        <w:vertAlign w:val="subscript"/>
                        <w:lang w:val="en-US"/>
                      </w:rPr>
                      <w:t>f</w:t>
                    </w:r>
                    <w:proofErr w:type="gramEnd"/>
                    <w:r w:rsidRPr="0061290A">
                      <w:rPr>
                        <w:position w:val="-4"/>
                      </w:rPr>
                      <w:object w:dxaOrig="220" w:dyaOrig="260">
                        <v:shape id="_x0000_i1179" type="#_x0000_t75" style="width:11.25pt;height:12.75pt" o:ole="">
                          <v:imagedata r:id="rId16" o:title=""/>
                        </v:shape>
                        <o:OLEObject Type="Embed" ProgID="Equation.3" ShapeID="_x0000_i1179" DrawAspect="Content" ObjectID="_1438969328" r:id="rId226"/>
                      </w:object>
                    </w:r>
                    <w:proofErr w:type="spellStart"/>
                    <w:r w:rsidRPr="00320733">
                      <w:rPr>
                        <w:lang w:val="en-US"/>
                      </w:rPr>
                      <w:t>xcos</w:t>
                    </w:r>
                    <w:proofErr w:type="spellEnd"/>
                    <w:r>
                      <w:t xml:space="preserve"> </w:t>
                    </w:r>
                    <w:r w:rsidRPr="0061290A">
                      <w:rPr>
                        <w:position w:val="-6"/>
                      </w:rPr>
                      <w:object w:dxaOrig="200" w:dyaOrig="279">
                        <v:shape id="_x0000_i1180" type="#_x0000_t75" style="width:9.75pt;height:14.25pt" o:ole="">
                          <v:imagedata r:id="rId39" o:title=""/>
                        </v:shape>
                        <o:OLEObject Type="Embed" ProgID="Equation.3" ShapeID="_x0000_i1180" DrawAspect="Content" ObjectID="_1438969329" r:id="rId227"/>
                      </w:object>
                    </w:r>
                    <w:r>
                      <w:t xml:space="preserve">   </w:t>
                    </w:r>
                    <w:r>
                      <w:sym w:font="Wingdings" w:char="F0FC"/>
                    </w: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0 + </w:t>
                    </w:r>
                    <w:r w:rsidRPr="0061290A">
                      <w:rPr>
                        <w:position w:val="-12"/>
                        <w:lang w:val="en-GB"/>
                      </w:rPr>
                      <w:object w:dxaOrig="200" w:dyaOrig="360">
                        <v:shape id="_x0000_i1181" type="#_x0000_t75" style="width:9.75pt;height:18pt" o:ole="">
                          <v:imagedata r:id="rId7" o:title=""/>
                        </v:shape>
                        <o:OLEObject Type="Embed" ProgID="Equation.3" ShapeID="_x0000_i1181" DrawAspect="Content" ObjectID="_1438969330" r:id="rId228"/>
                      </w:object>
                    </w:r>
                    <w:r w:rsidRPr="0061290A">
                      <w:rPr>
                        <w:lang w:val="pt-BR"/>
                      </w:rPr>
                      <w:t>(3</w:t>
                    </w:r>
                    <w:proofErr w:type="gramStart"/>
                    <w:r w:rsidRPr="0061290A">
                      <w:rPr>
                        <w:lang w:val="pt-BR"/>
                      </w:rPr>
                      <w:t>)(</w:t>
                    </w:r>
                    <w:proofErr w:type="gramEnd"/>
                    <w:r w:rsidRPr="0061290A">
                      <w:rPr>
                        <w:lang w:val="pt-BR"/>
                      </w:rPr>
                      <w:t>7)</w:t>
                    </w:r>
                    <w:r w:rsidRPr="0061290A">
                      <w:rPr>
                        <w:vertAlign w:val="superscript"/>
                        <w:lang w:val="pt-BR"/>
                      </w:rPr>
                      <w:t>2</w:t>
                    </w:r>
                    <w:r w:rsidRPr="0061290A">
                      <w:rPr>
                        <w:lang w:val="pt-BR"/>
                      </w:rPr>
                      <w:t xml:space="preserve"> </w:t>
                    </w:r>
                    <w:r>
                      <w:rPr>
                        <w:lang w:val="pt-BR"/>
                      </w:rPr>
                      <w:t xml:space="preserve"> </w:t>
                    </w:r>
                    <w:r w:rsidRPr="0061290A">
                      <w:rPr>
                        <w:lang w:val="en-GB"/>
                      </w:rPr>
                      <w:sym w:font="Wingdings" w:char="F0FC"/>
                    </w:r>
                    <w:r>
                      <w:rPr>
                        <w:lang w:val="pt-BR"/>
                      </w:rPr>
                      <w:t xml:space="preserve">= 0 + </w:t>
                    </w:r>
                    <w:r w:rsidRPr="005A05BE">
                      <w:rPr>
                        <w:position w:val="-12"/>
                        <w:lang w:val="en-GB"/>
                      </w:rPr>
                      <w:object w:dxaOrig="200" w:dyaOrig="360">
                        <v:shape id="_x0000_i1182" type="#_x0000_t75" style="width:9.75pt;height:18pt" o:ole="">
                          <v:imagedata r:id="rId9" o:title=""/>
                        </v:shape>
                        <o:OLEObject Type="Embed" ProgID="Equation.3" ShapeID="_x0000_i1182" DrawAspect="Content" ObjectID="_1438969331" r:id="rId229"/>
                      </w:object>
                    </w:r>
                    <w:r w:rsidRPr="00524D13">
                      <w:rPr>
                        <w:lang w:val="pt-BR"/>
                      </w:rPr>
                      <w:t>(3)</w:t>
                    </w:r>
                    <w:r w:rsidRPr="00F21993">
                      <w:rPr>
                        <w:position w:val="-10"/>
                      </w:rPr>
                      <w:object w:dxaOrig="320" w:dyaOrig="360">
                        <v:shape id="_x0000_i1183" type="#_x0000_t75" style="width:15.75pt;height:18pt" o:ole="">
                          <v:imagedata r:id="rId190" o:title=""/>
                        </v:shape>
                        <o:OLEObject Type="Embed" ProgID="Equation.3" ShapeID="_x0000_i1183" DrawAspect="Content" ObjectID="_1438969332" r:id="rId230"/>
                      </w:object>
                    </w:r>
                    <w:r>
                      <w:t xml:space="preserve">  </w:t>
                    </w:r>
                    <w:r w:rsidRPr="0061290A">
                      <w:rPr>
                        <w:lang w:val="en-GB"/>
                      </w:rPr>
                      <w:sym w:font="Wingdings" w:char="F0FC"/>
                    </w:r>
                    <w:r>
                      <w:t xml:space="preserve"> -</w:t>
                    </w:r>
                    <w:r w:rsidRPr="00320733">
                      <w:rPr>
                        <w:lang w:val="pt-BR"/>
                      </w:rPr>
                      <w:t xml:space="preserve"> </w:t>
                    </w:r>
                    <w:r w:rsidRPr="0061290A">
                      <w:rPr>
                        <w:u w:val="single"/>
                        <w:lang w:val="pt-BR"/>
                      </w:rPr>
                      <w:t>30(2)cos180°</w:t>
                    </w:r>
                    <w:r>
                      <w:rPr>
                        <w:u w:val="single"/>
                        <w:lang w:val="pt-BR"/>
                      </w:rPr>
                      <w:t xml:space="preserve">  </w:t>
                    </w:r>
                    <w:r w:rsidRPr="0061290A">
                      <w:rPr>
                        <w:lang w:val="en-GB"/>
                      </w:rPr>
                      <w:sym w:font="Wingdings" w:char="F0FC"/>
                    </w:r>
                    <w:r>
                      <w:rPr>
                        <w:lang w:val="pt-BR"/>
                      </w:rPr>
                      <w:t xml:space="preserve"> </w:t>
                    </w:r>
                  </w:p>
                  <w:p w:rsidR="00450877" w:rsidRPr="0061290A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</w:pPr>
                    <w:r>
                      <w:rPr>
                        <w:lang w:val="en-GB"/>
                      </w:rPr>
                      <w:t>73</w:t>
                    </w:r>
                    <w:proofErr w:type="gramStart"/>
                    <w:r>
                      <w:rPr>
                        <w:lang w:val="en-GB"/>
                      </w:rPr>
                      <w:t>,5</w:t>
                    </w:r>
                    <w:proofErr w:type="gramEnd"/>
                    <w:r>
                      <w:rPr>
                        <w:lang w:val="en-GB"/>
                      </w:rPr>
                      <w:t xml:space="preserve"> = </w:t>
                    </w:r>
                    <w:r>
                      <w:t>1,5</w:t>
                    </w:r>
                    <w:r w:rsidRPr="00F21993">
                      <w:rPr>
                        <w:position w:val="-10"/>
                      </w:rPr>
                      <w:object w:dxaOrig="320" w:dyaOrig="360">
                        <v:shape id="_x0000_i1184" type="#_x0000_t75" style="width:15.75pt;height:18pt" o:ole="">
                          <v:imagedata r:id="rId190" o:title=""/>
                        </v:shape>
                        <o:OLEObject Type="Embed" ProgID="Equation.3" ShapeID="_x0000_i1184" DrawAspect="Content" ObjectID="_1438969333" r:id="rId231"/>
                      </w:object>
                    </w:r>
                    <w:r>
                      <w:t xml:space="preserve"> + 60 </w:t>
                    </w:r>
                    <w:r w:rsidRPr="005A05BE">
                      <w:rPr>
                        <w:position w:val="-4"/>
                      </w:rPr>
                      <w:object w:dxaOrig="220" w:dyaOrig="200">
                        <v:shape id="_x0000_i1185" type="#_x0000_t75" style="width:11.25pt;height:9.75pt" o:ole="" o:bullet="t">
                          <v:imagedata r:id="rId11" o:title=""/>
                        </v:shape>
                        <o:OLEObject Type="Embed" ProgID="Equation.3" ShapeID="_x0000_i1185" DrawAspect="Content" ObjectID="_1438969334" r:id="rId232"/>
                      </w:object>
                    </w:r>
                    <w:r>
                      <w:t xml:space="preserve"> </w:t>
                    </w:r>
                    <w:r w:rsidRPr="0067482A">
                      <w:rPr>
                        <w:lang w:val="pt-BR"/>
                      </w:rPr>
                      <w:t>v</w:t>
                    </w:r>
                    <w:r w:rsidRPr="0067482A">
                      <w:rPr>
                        <w:vertAlign w:val="subscript"/>
                        <w:lang w:val="pt-BR"/>
                      </w:rPr>
                      <w:t>f</w:t>
                    </w:r>
                    <w:r>
                      <w:t xml:space="preserve"> = 3 m·s</w:t>
                    </w:r>
                    <w:r w:rsidRPr="005A05BE">
                      <w:rPr>
                        <w:vertAlign w:val="superscript"/>
                      </w:rPr>
                      <w:t>-1</w:t>
                    </w:r>
                  </w:p>
                </w:txbxContent>
              </v:textbox>
            </v:shape>
            <v:oval id="_x0000_s1214" style="position:absolute;left:1349;top:9098;width:1560;height:482" filled="f" strokeweight="1pt"/>
            <v:oval id="_x0000_s1215" style="position:absolute;left:3224;top:9091;width:1440;height:482" filled="f" strokeweight="1pt"/>
            <v:oval id="_x0000_s1216" style="position:absolute;left:4201;top:8721;width:1338;height:425" filled="f" strokeweight="1pt"/>
            <v:shape id="_x0000_s1217" type="#_x0000_t202" style="position:absolute;left:6493;top:7740;width:3840;height:624">
              <v:textbox style="mso-next-textbox:#_x0000_s1217">
                <w:txbxContent>
                  <w:p w:rsidR="00450877" w:rsidRPr="004042C4" w:rsidRDefault="00450877" w:rsidP="00320AFF">
                    <w:r w:rsidRPr="004042C4">
                      <w:t>(U + K</w:t>
                    </w:r>
                    <w:proofErr w:type="gramStart"/>
                    <w:r w:rsidRPr="004042C4">
                      <w:t>)</w:t>
                    </w:r>
                    <w:proofErr w:type="spellStart"/>
                    <w:r w:rsidRPr="004042C4">
                      <w:rPr>
                        <w:vertAlign w:val="subscript"/>
                      </w:rPr>
                      <w:t>i</w:t>
                    </w:r>
                    <w:proofErr w:type="spellEnd"/>
                    <w:proofErr w:type="gramEnd"/>
                    <w:r w:rsidRPr="004042C4">
                      <w:t xml:space="preserve"> = (U + K)</w:t>
                    </w:r>
                    <w:r w:rsidRPr="004042C4">
                      <w:rPr>
                        <w:vertAlign w:val="subscript"/>
                      </w:rPr>
                      <w:t>f</w:t>
                    </w:r>
                    <w:r w:rsidRPr="004042C4">
                      <w:t xml:space="preserve"> +</w:t>
                    </w:r>
                    <w:proofErr w:type="spellStart"/>
                    <w:r w:rsidRPr="004042C4">
                      <w:t>W</w:t>
                    </w:r>
                    <w:r w:rsidRPr="004042C4">
                      <w:rPr>
                        <w:vertAlign w:val="subscript"/>
                      </w:rPr>
                      <w:t>f</w:t>
                    </w:r>
                    <w:proofErr w:type="spellEnd"/>
                    <w:r>
                      <w:rPr>
                        <w:vertAlign w:val="subscript"/>
                      </w:rPr>
                      <w:t xml:space="preserve">           </w:t>
                    </w:r>
                    <w:r w:rsidRPr="004042C4">
                      <w:rPr>
                        <w:i/>
                        <w:position w:val="-18"/>
                      </w:rPr>
                      <w:object w:dxaOrig="380" w:dyaOrig="480">
                        <v:shape id="_x0000_i1186" type="#_x0000_t75" style="width:18.75pt;height:24pt" o:ole="">
                          <v:imagedata r:id="rId233" o:title=""/>
                        </v:shape>
                        <o:OLEObject Type="Embed" ProgID="Equation.3" ShapeID="_x0000_i1186" DrawAspect="Content" ObjectID="_1438969335" r:id="rId234"/>
                      </w:object>
                    </w:r>
                  </w:p>
                </w:txbxContent>
              </v:textbox>
            </v:shape>
            <v:oval id="_x0000_s1218" style="position:absolute;left:4975;top:9104;width:1560;height:425" filled="f" strokeweight="1pt"/>
          </v:group>
        </w:pict>
      </w: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p w:rsidR="00320AFF" w:rsidRDefault="00320AFF" w:rsidP="00320AFF">
      <w:pPr>
        <w:rPr>
          <w:rFonts w:cs="Arial"/>
          <w:lang w:val="en-GB"/>
        </w:rPr>
      </w:pPr>
    </w:p>
    <w:tbl>
      <w:tblPr>
        <w:tblW w:w="10286" w:type="dxa"/>
        <w:tblBorders>
          <w:insideH w:val="single" w:sz="4" w:space="0" w:color="auto"/>
        </w:tblBorders>
        <w:tblLayout w:type="fixed"/>
        <w:tblLook w:val="0000"/>
      </w:tblPr>
      <w:tblGrid>
        <w:gridCol w:w="931"/>
        <w:gridCol w:w="7560"/>
        <w:gridCol w:w="924"/>
        <w:gridCol w:w="871"/>
      </w:tblGrid>
      <w:tr w:rsidR="00320AFF" w:rsidTr="00D6298F">
        <w:trPr>
          <w:trHeight w:val="285"/>
        </w:trPr>
        <w:tc>
          <w:tcPr>
            <w:tcW w:w="931" w:type="dxa"/>
            <w:tcBorders>
              <w:right w:val="nil"/>
            </w:tcBorders>
          </w:tcPr>
          <w:p w:rsidR="00320AFF" w:rsidRDefault="00320AFF" w:rsidP="00320AFF">
            <w:pPr>
              <w:rPr>
                <w:lang w:val="en-GB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left" w:pos="9911"/>
              </w:tabs>
              <w:jc w:val="both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24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71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(5)</w:t>
            </w:r>
          </w:p>
        </w:tc>
      </w:tr>
    </w:tbl>
    <w:p w:rsidR="00C17478" w:rsidRDefault="00C17478" w:rsidP="00320AFF">
      <w:pPr>
        <w:rPr>
          <w:rFonts w:cs="Arial"/>
          <w:lang w:val="en-GB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/>
      </w:tblPr>
      <w:tblGrid>
        <w:gridCol w:w="959"/>
        <w:gridCol w:w="7789"/>
        <w:gridCol w:w="952"/>
        <w:gridCol w:w="898"/>
      </w:tblGrid>
      <w:tr w:rsidR="00320AFF" w:rsidTr="00320AFF">
        <w:tc>
          <w:tcPr>
            <w:tcW w:w="959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="00320AFF">
              <w:rPr>
                <w:lang w:val="en-GB"/>
              </w:rPr>
              <w:t>.2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left" w:pos="9911"/>
              </w:tabs>
              <w:jc w:val="both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52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98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</w:p>
        </w:tc>
      </w:tr>
    </w:tbl>
    <w:p w:rsidR="00320AFF" w:rsidRPr="00151925" w:rsidRDefault="003C535F" w:rsidP="00320AFF">
      <w:pPr>
        <w:rPr>
          <w:rFonts w:cs="Arial"/>
        </w:rPr>
      </w:pPr>
      <w:r w:rsidRPr="003C535F">
        <w:rPr>
          <w:rFonts w:cs="Arial"/>
          <w:noProof/>
          <w:lang w:val="en-US"/>
        </w:rPr>
        <w:pict>
          <v:group id="_x0000_s1169" style="position:absolute;margin-left:52.05pt;margin-top:13.3pt;width:367.8pt;height:119.05pt;z-index:251716096;mso-position-horizontal-relative:text;mso-position-vertical-relative:text" coordorigin="2025,5826" coordsize="7356,2381">
            <v:group id="_x0000_s1170" style="position:absolute;left:2214;top:5826;width:7167;height:2381" coordorigin="3174,1134" coordsize="7167,2381">
              <v:shape id="_x0000_s1171" type="#_x0000_t202" style="position:absolute;left:5421;top:1134;width:4920;height:2381" filled="f" stroked="f">
                <v:textbox style="mso-next-textbox:#_x0000_s1171">
                  <w:txbxContent>
                    <w:p w:rsidR="00450877" w:rsidRPr="005B3CD3" w:rsidRDefault="00450877" w:rsidP="00320AFF">
                      <w:pPr>
                        <w:rPr>
                          <w:rFonts w:cs="Arial"/>
                          <w:i/>
                        </w:rPr>
                      </w:pPr>
                      <w:r>
                        <w:rPr>
                          <w:rFonts w:cs="Arial"/>
                        </w:rPr>
                        <w:t xml:space="preserve">Any one of the following labels / </w:t>
                      </w:r>
                      <w:proofErr w:type="spellStart"/>
                      <w:r w:rsidRPr="005B3CD3">
                        <w:rPr>
                          <w:rFonts w:cs="Arial"/>
                          <w:i/>
                        </w:rPr>
                        <w:t>Enige</w:t>
                      </w:r>
                      <w:proofErr w:type="spellEnd"/>
                      <w:r w:rsidRPr="005B3CD3">
                        <w:rPr>
                          <w:rFonts w:cs="Arial"/>
                          <w:i/>
                        </w:rPr>
                        <w:t xml:space="preserve"> </w:t>
                      </w:r>
                      <w:proofErr w:type="spellStart"/>
                      <w:r w:rsidRPr="005B3CD3">
                        <w:rPr>
                          <w:rFonts w:cs="Arial"/>
                          <w:i/>
                        </w:rPr>
                        <w:t>een</w:t>
                      </w:r>
                      <w:proofErr w:type="spellEnd"/>
                      <w:r w:rsidRPr="005B3CD3">
                        <w:rPr>
                          <w:rFonts w:cs="Arial"/>
                          <w:i/>
                        </w:rPr>
                        <w:t xml:space="preserve"> van </w:t>
                      </w:r>
                      <w:proofErr w:type="spellStart"/>
                      <w:r w:rsidRPr="005B3CD3">
                        <w:rPr>
                          <w:rFonts w:cs="Arial"/>
                          <w:i/>
                        </w:rPr>
                        <w:t>volgende</w:t>
                      </w:r>
                      <w:proofErr w:type="spellEnd"/>
                      <w:r w:rsidRPr="005B3CD3">
                        <w:rPr>
                          <w:rFonts w:cs="Arial"/>
                          <w:i/>
                        </w:rPr>
                        <w:t xml:space="preserve"> </w:t>
                      </w:r>
                      <w:proofErr w:type="spellStart"/>
                      <w:r w:rsidRPr="005B3CD3">
                        <w:rPr>
                          <w:rFonts w:cs="Arial"/>
                          <w:i/>
                        </w:rPr>
                        <w:t>benoemings</w:t>
                      </w:r>
                      <w:proofErr w:type="spellEnd"/>
                      <w:r w:rsidRPr="005B3CD3">
                        <w:rPr>
                          <w:rFonts w:cs="Arial"/>
                          <w:i/>
                        </w:rPr>
                        <w:t>:</w:t>
                      </w:r>
                    </w:p>
                    <w:p w:rsidR="00450877" w:rsidRPr="005B3CD3" w:rsidRDefault="00450877" w:rsidP="00320AF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hanging="720"/>
                        <w:rPr>
                          <w:rFonts w:cs="Arial"/>
                          <w:i/>
                        </w:rPr>
                      </w:pPr>
                      <w:proofErr w:type="spellStart"/>
                      <w:r>
                        <w:rPr>
                          <w:rFonts w:cs="Arial"/>
                        </w:rPr>
                        <w:t>w</w:t>
                      </w:r>
                      <w:r w:rsidRPr="005B3CD3">
                        <w:rPr>
                          <w:rFonts w:cs="Arial"/>
                          <w:vertAlign w:val="subscript"/>
                        </w:rPr>
                        <w:t>parallel</w:t>
                      </w:r>
                      <w:proofErr w:type="spellEnd"/>
                      <w:r>
                        <w:rPr>
                          <w:rFonts w:cs="Arial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or/of </w:t>
                      </w:r>
                      <w:r w:rsidRPr="005B3CD3">
                        <w:rPr>
                          <w:rFonts w:cs="Arial"/>
                        </w:rPr>
                        <w:t>w</w:t>
                      </w:r>
                      <w:r w:rsidRPr="005B3CD3">
                        <w:rPr>
                          <w:rFonts w:cs="Arial"/>
                          <w:vertAlign w:val="subscript"/>
                        </w:rPr>
                        <w:t>//</w:t>
                      </w:r>
                    </w:p>
                    <w:p w:rsidR="00450877" w:rsidRPr="005B3CD3" w:rsidRDefault="00450877" w:rsidP="00320AF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hanging="720"/>
                        <w:rPr>
                          <w:rFonts w:cs="Arial"/>
                          <w:i/>
                        </w:rPr>
                      </w:pPr>
                      <w:proofErr w:type="spellStart"/>
                      <w:r w:rsidRPr="005B3CD3">
                        <w:rPr>
                          <w:rFonts w:cs="Arial"/>
                        </w:rPr>
                        <w:t>F</w:t>
                      </w:r>
                      <w:r w:rsidRPr="005B3CD3">
                        <w:rPr>
                          <w:rFonts w:cs="Arial"/>
                          <w:vertAlign w:val="subscript"/>
                        </w:rPr>
                        <w:t>g</w:t>
                      </w:r>
                      <w:proofErr w:type="spellEnd"/>
                      <w:r>
                        <w:rPr>
                          <w:rFonts w:cs="Arial"/>
                          <w:vertAlign w:val="subscript"/>
                        </w:rPr>
                        <w:t xml:space="preserve">(parallel) </w:t>
                      </w:r>
                      <w:r>
                        <w:rPr>
                          <w:rFonts w:cs="Arial"/>
                        </w:rPr>
                        <w:t xml:space="preserve">or/of </w:t>
                      </w:r>
                      <w:proofErr w:type="spellStart"/>
                      <w:r>
                        <w:rPr>
                          <w:rFonts w:cs="Arial"/>
                        </w:rPr>
                        <w:t>F</w:t>
                      </w:r>
                      <w:r w:rsidRPr="00B339BA">
                        <w:rPr>
                          <w:rFonts w:cs="Arial"/>
                          <w:vertAlign w:val="subscript"/>
                        </w:rPr>
                        <w:t>g</w:t>
                      </w:r>
                      <w:proofErr w:type="spellEnd"/>
                      <w:r w:rsidRPr="005B3CD3">
                        <w:rPr>
                          <w:rFonts w:cs="Arial"/>
                          <w:vertAlign w:val="subscript"/>
                        </w:rPr>
                        <w:t>//</w:t>
                      </w:r>
                    </w:p>
                    <w:p w:rsidR="00450877" w:rsidRPr="005B3CD3" w:rsidRDefault="00450877" w:rsidP="00320AF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hanging="720"/>
                        <w:rPr>
                          <w:rFonts w:cs="Arial"/>
                          <w:i/>
                        </w:rPr>
                      </w:pPr>
                      <w:r w:rsidRPr="005B3CD3">
                        <w:rPr>
                          <w:rFonts w:cs="Arial"/>
                        </w:rPr>
                        <w:t>mgsin20°</w:t>
                      </w:r>
                    </w:p>
                    <w:p w:rsidR="00450877" w:rsidRPr="005B3CD3" w:rsidRDefault="00450877" w:rsidP="00320AF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cs="Arial"/>
                          <w:i/>
                        </w:rPr>
                      </w:pPr>
                      <w:r w:rsidRPr="005B3CD3">
                        <w:rPr>
                          <w:rFonts w:cs="Arial"/>
                        </w:rPr>
                        <w:t>Component of weight parallel to incline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5B3CD3">
                        <w:rPr>
                          <w:rFonts w:cs="Arial"/>
                        </w:rPr>
                        <w:t>/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Pr="005B3CD3">
                        <w:rPr>
                          <w:rFonts w:cs="Arial"/>
                          <w:i/>
                        </w:rPr>
                        <w:t>komponent</w:t>
                      </w:r>
                      <w:proofErr w:type="spellEnd"/>
                      <w:r w:rsidRPr="005B3CD3">
                        <w:rPr>
                          <w:rFonts w:cs="Arial"/>
                          <w:i/>
                        </w:rPr>
                        <w:t xml:space="preserve"> van </w:t>
                      </w:r>
                      <w:proofErr w:type="spellStart"/>
                      <w:r w:rsidRPr="005B3CD3">
                        <w:rPr>
                          <w:rFonts w:cs="Arial"/>
                          <w:i/>
                        </w:rPr>
                        <w:t>gewig</w:t>
                      </w:r>
                      <w:proofErr w:type="spellEnd"/>
                      <w:r w:rsidRPr="005B3CD3">
                        <w:rPr>
                          <w:rFonts w:cs="Arial"/>
                          <w:i/>
                        </w:rPr>
                        <w:t xml:space="preserve"> parallel </w:t>
                      </w:r>
                      <w:proofErr w:type="spellStart"/>
                      <w:r w:rsidRPr="005B3CD3">
                        <w:rPr>
                          <w:rFonts w:cs="Arial"/>
                          <w:i/>
                        </w:rPr>
                        <w:t>aan</w:t>
                      </w:r>
                      <w:proofErr w:type="spellEnd"/>
                      <w:r w:rsidRPr="005B3CD3">
                        <w:rPr>
                          <w:rFonts w:cs="Arial"/>
                          <w:i/>
                        </w:rPr>
                        <w:t xml:space="preserve"> </w:t>
                      </w:r>
                      <w:proofErr w:type="spellStart"/>
                      <w:r w:rsidRPr="005B3CD3">
                        <w:rPr>
                          <w:rFonts w:cs="Arial"/>
                          <w:i/>
                        </w:rPr>
                        <w:t>skuinste</w:t>
                      </w:r>
                      <w:proofErr w:type="spellEnd"/>
                    </w:p>
                  </w:txbxContent>
                </v:textbox>
              </v:shape>
              <v:group id="_x0000_s1172" style="position:absolute;left:3174;top:1854;width:1440;height:1080" coordorigin="3174,1854" coordsize="1440,1080">
                <v:group id="_x0000_s1173" style="position:absolute;left:3174;top:1854;width:1440;height:1080" coordorigin="3894,1854" coordsize="1440,1080">
                  <v:line id="_x0000_s1174" style="position:absolute" from="3894,2934" to="4614,2934"/>
                  <v:line id="_x0000_s1175" style="position:absolute;flip:y" from="3894,1854" to="5334,2934"/>
                  <v:group id="_x0000_s1176" style="position:absolute;left:4014;top:1935;width:1071;height:819" coordorigin="4014,1935" coordsize="1071,819">
                    <v:line id="_x0000_s1177" style="position:absolute;flip:x" from="4014,2214" to="4734,2754">
                      <v:stroke endarrow="block"/>
                    </v:line>
                    <v:shape id="_x0000_s1178" type="#_x0000_t202" style="position:absolute;left:4485;top:1935;width:600;height:540" filled="f" stroked="f">
                      <v:textbox style="mso-next-textbox:#_x0000_s1178">
                        <w:txbxContent>
                          <w:p w:rsidR="00450877" w:rsidRPr="005B3CD3" w:rsidRDefault="00450877" w:rsidP="00320AF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B3CD3">
                              <w:rPr>
                                <w:sz w:val="40"/>
                                <w:szCs w:val="40"/>
                              </w:rPr>
                              <w:sym w:font="Wingdings" w:char="F09F"/>
                            </w:r>
                          </w:p>
                        </w:txbxContent>
                      </v:textbox>
                    </v:shape>
                  </v:group>
                </v:group>
                <v:shape id="_x0000_s1179" type="#_x0000_t202" style="position:absolute;left:3174;top:2169;width:720;height:540" filled="f" stroked="f">
                  <v:textbox style="mso-next-textbox:#_x0000_s1179">
                    <w:txbxContent>
                      <w:p w:rsidR="00450877" w:rsidRPr="005B3CD3" w:rsidRDefault="00450877" w:rsidP="00320AFF">
                        <w:pPr>
                          <w:rPr>
                            <w:rFonts w:cs="Arial"/>
                          </w:rPr>
                        </w:pPr>
                        <w:proofErr w:type="gramStart"/>
                        <w:r w:rsidRPr="005B3CD3">
                          <w:rPr>
                            <w:rFonts w:cs="Arial"/>
                          </w:rPr>
                          <w:t>w</w:t>
                        </w:r>
                        <w:proofErr w:type="gramEnd"/>
                        <w:r w:rsidRPr="005B3CD3">
                          <w:rPr>
                            <w:rFonts w:cs="Arial"/>
                            <w:vertAlign w:val="subscript"/>
                          </w:rPr>
                          <w:t>//</w:t>
                        </w:r>
                      </w:p>
                    </w:txbxContent>
                  </v:textbox>
                </v:shape>
              </v:group>
            </v:group>
            <v:group id="_x0000_s1180" style="position:absolute;left:2025;top:6744;width:1029;height:999" coordorigin="2025,2052" coordsize="1029,999">
              <v:shape id="_x0000_s1181" type="#_x0000_t202" style="position:absolute;left:2334;top:2052;width:720;height:540" filled="f" stroked="f">
                <v:textbox style="mso-next-textbox:#_x0000_s1181">
                  <w:txbxContent>
                    <w:p w:rsidR="00450877" w:rsidRDefault="00450877" w:rsidP="00320AFF">
                      <w:r w:rsidRPr="0061290A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  <v:shape id="_x0000_s1182" type="#_x0000_t202" style="position:absolute;left:2025;top:2511;width:720;height:540" filled="f" stroked="f">
                <v:textbox style="mso-next-textbox:#_x0000_s1182">
                  <w:txbxContent>
                    <w:p w:rsidR="00450877" w:rsidRDefault="00450877" w:rsidP="00320AFF">
                      <w:r w:rsidRPr="0061290A">
                        <w:rPr>
                          <w:rFonts w:cs="Arial"/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</v:group>
          </v:group>
        </w:pict>
      </w:r>
    </w:p>
    <w:p w:rsidR="00320AFF" w:rsidRPr="00151925" w:rsidRDefault="00320AFF" w:rsidP="00320AFF">
      <w:pPr>
        <w:rPr>
          <w:rFonts w:cs="Arial"/>
        </w:rPr>
      </w:pPr>
    </w:p>
    <w:p w:rsidR="00320AFF" w:rsidRPr="00151925" w:rsidRDefault="00320AFF" w:rsidP="00320AFF">
      <w:pPr>
        <w:rPr>
          <w:rFonts w:cs="Arial"/>
        </w:rPr>
      </w:pPr>
    </w:p>
    <w:p w:rsidR="00320AFF" w:rsidRPr="00151925" w:rsidRDefault="00320AFF" w:rsidP="00320AFF">
      <w:pPr>
        <w:rPr>
          <w:rFonts w:cs="Arial"/>
        </w:rPr>
      </w:pPr>
    </w:p>
    <w:p w:rsidR="00320AFF" w:rsidRPr="00151925" w:rsidRDefault="00320AFF" w:rsidP="00320AFF">
      <w:pPr>
        <w:rPr>
          <w:rFonts w:cs="Arial"/>
        </w:rPr>
      </w:pPr>
    </w:p>
    <w:p w:rsidR="00320AFF" w:rsidRPr="00151925" w:rsidRDefault="00320AFF" w:rsidP="00320AFF">
      <w:pPr>
        <w:rPr>
          <w:rFonts w:cs="Arial"/>
        </w:rPr>
      </w:pPr>
    </w:p>
    <w:p w:rsidR="00320AFF" w:rsidRDefault="00320AFF" w:rsidP="00320AFF">
      <w:pPr>
        <w:rPr>
          <w:rFonts w:cs="Arial"/>
        </w:rPr>
      </w:pPr>
    </w:p>
    <w:p w:rsidR="00320AFF" w:rsidRDefault="00320AFF" w:rsidP="00320AFF">
      <w:pPr>
        <w:rPr>
          <w:rFonts w:cs="Arial"/>
        </w:rPr>
      </w:pPr>
    </w:p>
    <w:p w:rsidR="00320AFF" w:rsidRDefault="00320AFF" w:rsidP="00320AFF">
      <w:pPr>
        <w:rPr>
          <w:rFonts w:cs="Arial"/>
        </w:rPr>
      </w:pPr>
    </w:p>
    <w:p w:rsidR="00320AFF" w:rsidRDefault="00320AFF" w:rsidP="00320AFF">
      <w:pPr>
        <w:rPr>
          <w:rFonts w:cs="Arial"/>
        </w:rPr>
      </w:pPr>
    </w:p>
    <w:tbl>
      <w:tblPr>
        <w:tblW w:w="0" w:type="auto"/>
        <w:jc w:val="center"/>
        <w:tblInd w:w="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5"/>
        <w:gridCol w:w="600"/>
      </w:tblGrid>
      <w:tr w:rsidR="00320AFF" w:rsidRPr="00075F9E" w:rsidTr="00320AFF">
        <w:trPr>
          <w:jc w:val="center"/>
        </w:trPr>
        <w:tc>
          <w:tcPr>
            <w:tcW w:w="6035" w:type="dxa"/>
            <w:gridSpan w:val="2"/>
          </w:tcPr>
          <w:p w:rsidR="00320AFF" w:rsidRPr="00075F9E" w:rsidRDefault="00320AFF" w:rsidP="00320AFF">
            <w:pPr>
              <w:rPr>
                <w:rFonts w:cs="Arial"/>
              </w:rPr>
            </w:pPr>
            <w:r w:rsidRPr="00075F9E">
              <w:rPr>
                <w:rFonts w:cs="Arial"/>
                <w:b/>
              </w:rPr>
              <w:t>Checklist</w:t>
            </w:r>
            <w:r>
              <w:rPr>
                <w:rFonts w:cs="Arial"/>
                <w:b/>
              </w:rPr>
              <w:t xml:space="preserve"> </w:t>
            </w:r>
            <w:r w:rsidRPr="00075F9E">
              <w:rPr>
                <w:rFonts w:cs="Arial"/>
                <w:b/>
              </w:rPr>
              <w:t>/</w:t>
            </w:r>
            <w:r>
              <w:rPr>
                <w:rFonts w:cs="Arial"/>
                <w:b/>
              </w:rPr>
              <w:t xml:space="preserve"> </w:t>
            </w:r>
            <w:r w:rsidRPr="00075F9E">
              <w:rPr>
                <w:rFonts w:cs="Arial"/>
                <w:b/>
                <w:i/>
              </w:rPr>
              <w:t>kontrolelys</w:t>
            </w:r>
            <w:r w:rsidRPr="00075F9E">
              <w:rPr>
                <w:rFonts w:cs="Arial"/>
              </w:rPr>
              <w:t xml:space="preserve"> </w:t>
            </w:r>
          </w:p>
          <w:p w:rsidR="00320AFF" w:rsidRPr="00075F9E" w:rsidRDefault="00320AFF" w:rsidP="00320AFF">
            <w:pPr>
              <w:rPr>
                <w:rFonts w:cs="Arial"/>
              </w:rPr>
            </w:pPr>
            <w:r w:rsidRPr="00075F9E">
              <w:rPr>
                <w:rFonts w:cs="Arial"/>
              </w:rPr>
              <w:t>Free-body diagram</w:t>
            </w:r>
            <w:r>
              <w:rPr>
                <w:rFonts w:cs="Arial"/>
              </w:rPr>
              <w:t xml:space="preserve"> </w:t>
            </w:r>
            <w:r w:rsidRPr="00075F9E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075F9E">
              <w:rPr>
                <w:rFonts w:cs="Arial"/>
                <w:i/>
              </w:rPr>
              <w:t>vrye kragtediagram</w:t>
            </w:r>
          </w:p>
        </w:tc>
      </w:tr>
      <w:tr w:rsidR="00320AFF" w:rsidRPr="00075F9E" w:rsidTr="00320AFF">
        <w:trPr>
          <w:jc w:val="center"/>
        </w:trPr>
        <w:tc>
          <w:tcPr>
            <w:tcW w:w="5435" w:type="dxa"/>
          </w:tcPr>
          <w:p w:rsidR="00320AFF" w:rsidRPr="00075F9E" w:rsidRDefault="00320AFF" w:rsidP="00320AFF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2"/>
              <w:rPr>
                <w:rFonts w:cs="Arial"/>
              </w:rPr>
            </w:pPr>
            <w:r w:rsidRPr="00075F9E">
              <w:rPr>
                <w:rFonts w:cs="Arial"/>
              </w:rPr>
              <w:t>Direction</w:t>
            </w:r>
            <w:r w:rsidRPr="00075F9E">
              <w:rPr>
                <w:rFonts w:cs="Arial"/>
                <w:spacing w:val="-14"/>
              </w:rPr>
              <w:t xml:space="preserve"> </w:t>
            </w:r>
            <w:r w:rsidRPr="00075F9E">
              <w:rPr>
                <w:rFonts w:cs="Arial"/>
              </w:rPr>
              <w:t>of</w:t>
            </w:r>
            <w:r w:rsidRPr="00075F9E">
              <w:rPr>
                <w:rFonts w:cs="Arial"/>
                <w:spacing w:val="-3"/>
              </w:rPr>
              <w:t xml:space="preserve"> </w:t>
            </w:r>
            <w:r w:rsidRPr="00075F9E">
              <w:rPr>
                <w:rFonts w:cs="Arial"/>
              </w:rPr>
              <w:t>force</w:t>
            </w:r>
            <w:r w:rsidRPr="00075F9E">
              <w:rPr>
                <w:rFonts w:cs="Arial"/>
                <w:spacing w:val="-4"/>
              </w:rPr>
              <w:t xml:space="preserve"> </w:t>
            </w:r>
            <w:r w:rsidRPr="00075F9E">
              <w:rPr>
                <w:rFonts w:cs="Arial"/>
              </w:rPr>
              <w:t xml:space="preserve">indicated as parallel </w:t>
            </w:r>
            <w:r>
              <w:rPr>
                <w:rFonts w:cs="Arial"/>
              </w:rPr>
              <w:t>to and down</w:t>
            </w:r>
            <w:r w:rsidRPr="00075F9E">
              <w:rPr>
                <w:rFonts w:cs="Arial"/>
              </w:rPr>
              <w:t xml:space="preserve"> incline (not needed to show incline)</w:t>
            </w:r>
          </w:p>
          <w:p w:rsidR="00320AFF" w:rsidRPr="00075F9E" w:rsidRDefault="00320AFF" w:rsidP="00320AFF">
            <w:pPr>
              <w:rPr>
                <w:rFonts w:cs="Arial"/>
                <w:i/>
              </w:rPr>
            </w:pPr>
            <w:r w:rsidRPr="00075F9E">
              <w:rPr>
                <w:rFonts w:cs="Arial"/>
                <w:i/>
              </w:rPr>
              <w:t xml:space="preserve">Rigting van krag getoon as parallel aan </w:t>
            </w:r>
            <w:r>
              <w:rPr>
                <w:rFonts w:cs="Arial"/>
                <w:i/>
              </w:rPr>
              <w:t xml:space="preserve">en afwaarts teen </w:t>
            </w:r>
            <w:r w:rsidRPr="00075F9E">
              <w:rPr>
                <w:rFonts w:cs="Arial"/>
                <w:i/>
              </w:rPr>
              <w:t>skuinste (skuinste hoef nie getoon te word nie)</w:t>
            </w:r>
          </w:p>
        </w:tc>
        <w:tc>
          <w:tcPr>
            <w:tcW w:w="600" w:type="dxa"/>
            <w:vAlign w:val="center"/>
          </w:tcPr>
          <w:p w:rsidR="00320AFF" w:rsidRPr="00075F9E" w:rsidRDefault="00320AFF" w:rsidP="00320AFF">
            <w:pPr>
              <w:jc w:val="center"/>
              <w:rPr>
                <w:rFonts w:cs="Arial"/>
              </w:rPr>
            </w:pPr>
            <w:r w:rsidRPr="00075F9E">
              <w:rPr>
                <w:rFonts w:cs="Arial"/>
                <w:lang w:val="en-GB"/>
              </w:rPr>
              <w:sym w:font="Wingdings" w:char="F0FC"/>
            </w:r>
          </w:p>
        </w:tc>
      </w:tr>
      <w:tr w:rsidR="00320AFF" w:rsidRPr="00075F9E" w:rsidTr="00320AFF">
        <w:trPr>
          <w:jc w:val="center"/>
        </w:trPr>
        <w:tc>
          <w:tcPr>
            <w:tcW w:w="5435" w:type="dxa"/>
          </w:tcPr>
          <w:p w:rsidR="00320AFF" w:rsidRPr="00075F9E" w:rsidRDefault="00320AFF" w:rsidP="00320AFF">
            <w:pPr>
              <w:rPr>
                <w:rFonts w:cs="Arial"/>
              </w:rPr>
            </w:pPr>
            <w:r w:rsidRPr="00075F9E">
              <w:rPr>
                <w:rFonts w:cs="Arial"/>
              </w:rPr>
              <w:t>Correct label</w:t>
            </w:r>
            <w:r>
              <w:rPr>
                <w:rFonts w:cs="Arial"/>
              </w:rPr>
              <w:t xml:space="preserve"> </w:t>
            </w:r>
            <w:r w:rsidRPr="00075F9E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075F9E">
              <w:rPr>
                <w:rFonts w:cs="Arial"/>
              </w:rPr>
              <w:t>korrekte benoeming</w:t>
            </w:r>
          </w:p>
        </w:tc>
        <w:tc>
          <w:tcPr>
            <w:tcW w:w="600" w:type="dxa"/>
            <w:vAlign w:val="center"/>
          </w:tcPr>
          <w:p w:rsidR="00320AFF" w:rsidRPr="00075F9E" w:rsidRDefault="00320AFF" w:rsidP="00320AFF">
            <w:pPr>
              <w:jc w:val="center"/>
              <w:rPr>
                <w:rFonts w:cs="Arial"/>
                <w:lang w:val="en-GB"/>
              </w:rPr>
            </w:pPr>
            <w:r w:rsidRPr="00075F9E">
              <w:rPr>
                <w:rFonts w:cs="Arial"/>
                <w:lang w:val="en-GB"/>
              </w:rPr>
              <w:sym w:font="Wingdings" w:char="F0FC"/>
            </w:r>
          </w:p>
        </w:tc>
      </w:tr>
    </w:tbl>
    <w:p w:rsidR="00320AFF" w:rsidRPr="000C0962" w:rsidRDefault="00320AFF" w:rsidP="00320AFF">
      <w:pPr>
        <w:rPr>
          <w:rFonts w:cs="Arial"/>
        </w:rPr>
      </w:pPr>
    </w:p>
    <w:tbl>
      <w:tblPr>
        <w:tblW w:w="10598" w:type="dxa"/>
        <w:tblLayout w:type="fixed"/>
        <w:tblLook w:val="0000"/>
      </w:tblPr>
      <w:tblGrid>
        <w:gridCol w:w="941"/>
        <w:gridCol w:w="18"/>
        <w:gridCol w:w="7629"/>
        <w:gridCol w:w="160"/>
        <w:gridCol w:w="775"/>
        <w:gridCol w:w="177"/>
        <w:gridCol w:w="705"/>
        <w:gridCol w:w="193"/>
      </w:tblGrid>
      <w:tr w:rsidR="00320AFF" w:rsidTr="00D6298F">
        <w:trPr>
          <w:gridAfter w:val="1"/>
          <w:wAfter w:w="193" w:type="dxa"/>
          <w:trHeight w:val="286"/>
        </w:trPr>
        <w:tc>
          <w:tcPr>
            <w:tcW w:w="941" w:type="dxa"/>
          </w:tcPr>
          <w:p w:rsidR="00320AFF" w:rsidRDefault="00320AFF" w:rsidP="00320AFF">
            <w:pPr>
              <w:rPr>
                <w:lang w:val="en-GB"/>
              </w:rPr>
            </w:pPr>
          </w:p>
        </w:tc>
        <w:tc>
          <w:tcPr>
            <w:tcW w:w="7647" w:type="dxa"/>
            <w:gridSpan w:val="2"/>
          </w:tcPr>
          <w:p w:rsidR="00320AFF" w:rsidRDefault="00320AFF" w:rsidP="00320AFF">
            <w:pPr>
              <w:tabs>
                <w:tab w:val="left" w:pos="9911"/>
              </w:tabs>
              <w:jc w:val="both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35" w:type="dxa"/>
            <w:gridSpan w:val="2"/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(2)</w:t>
            </w:r>
          </w:p>
        </w:tc>
      </w:tr>
      <w:tr w:rsidR="00320AFF" w:rsidTr="00D6298F">
        <w:tc>
          <w:tcPr>
            <w:tcW w:w="959" w:type="dxa"/>
            <w:gridSpan w:val="2"/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="00320AFF">
              <w:rPr>
                <w:lang w:val="en-GB"/>
              </w:rPr>
              <w:t>.3</w:t>
            </w:r>
          </w:p>
        </w:tc>
        <w:tc>
          <w:tcPr>
            <w:tcW w:w="7789" w:type="dxa"/>
            <w:gridSpan w:val="2"/>
          </w:tcPr>
          <w:p w:rsidR="00320AFF" w:rsidRDefault="00320AFF" w:rsidP="00320AFF">
            <w:pPr>
              <w:tabs>
                <w:tab w:val="left" w:pos="9911"/>
              </w:tabs>
              <w:jc w:val="both"/>
              <w:rPr>
                <w:rFonts w:cs="Arial"/>
                <w:lang w:val="en-GB"/>
              </w:rPr>
            </w:pPr>
          </w:p>
        </w:tc>
        <w:tc>
          <w:tcPr>
            <w:tcW w:w="952" w:type="dxa"/>
            <w:gridSpan w:val="2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98" w:type="dxa"/>
            <w:gridSpan w:val="2"/>
            <w:vAlign w:val="bottom"/>
          </w:tcPr>
          <w:p w:rsidR="00320AFF" w:rsidRDefault="00320AFF" w:rsidP="00320AFF">
            <w:pPr>
              <w:jc w:val="center"/>
              <w:rPr>
                <w:b/>
                <w:lang w:val="en-GB"/>
              </w:rPr>
            </w:pPr>
          </w:p>
        </w:tc>
      </w:tr>
    </w:tbl>
    <w:p w:rsidR="00320AFF" w:rsidRPr="00B23D25" w:rsidRDefault="003C535F" w:rsidP="00320AFF">
      <w:pPr>
        <w:rPr>
          <w:lang w:val="en-GB"/>
        </w:rPr>
      </w:pPr>
      <w:r w:rsidRPr="003C535F">
        <w:rPr>
          <w:noProof/>
          <w:lang w:val="en-US"/>
        </w:rPr>
        <w:pict>
          <v:group id="_x0000_s1196" style="position:absolute;margin-left:41.55pt;margin-top:4.75pt;width:420.45pt;height:135.5pt;z-index:251720192;mso-position-horizontal-relative:text;mso-position-vertical-relative:text" coordorigin="1908,7555" coordsize="8409,2710">
            <v:shape id="_x0000_s1197" type="#_x0000_t202" style="position:absolute;left:6357;top:7920;width:3960;height:1800">
              <v:textbox style="mso-next-textbox:#_x0000_s1197">
                <w:txbxContent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>As single step/</w:t>
                    </w:r>
                    <w:proofErr w:type="gramStart"/>
                    <w:r w:rsidRPr="00BA647F">
                      <w:rPr>
                        <w:rFonts w:cs="Arial"/>
                        <w:i/>
                        <w:lang w:val="en-GB"/>
                      </w:rPr>
                      <w:t>As</w:t>
                    </w:r>
                    <w:proofErr w:type="gramEnd"/>
                    <w:r w:rsidRPr="00BA647F">
                      <w:rPr>
                        <w:rFonts w:cs="Arial"/>
                        <w:i/>
                        <w:lang w:val="en-GB"/>
                      </w:rPr>
                      <w:t xml:space="preserve"> </w:t>
                    </w:r>
                    <w:proofErr w:type="spellStart"/>
                    <w:r w:rsidRPr="00BA647F">
                      <w:rPr>
                        <w:rFonts w:cs="Arial"/>
                        <w:i/>
                        <w:lang w:val="en-GB"/>
                      </w:rPr>
                      <w:t>een</w:t>
                    </w:r>
                    <w:proofErr w:type="spellEnd"/>
                    <w:r w:rsidRPr="00BA647F">
                      <w:rPr>
                        <w:rFonts w:cs="Arial"/>
                        <w:i/>
                        <w:lang w:val="en-GB"/>
                      </w:rPr>
                      <w:t xml:space="preserve"> </w:t>
                    </w:r>
                    <w:proofErr w:type="spellStart"/>
                    <w:r w:rsidRPr="00BA647F">
                      <w:rPr>
                        <w:rFonts w:cs="Arial"/>
                        <w:i/>
                        <w:lang w:val="en-GB"/>
                      </w:rPr>
                      <w:t>stap</w:t>
                    </w:r>
                    <w:proofErr w:type="spellEnd"/>
                    <w:r w:rsidRPr="00BA647F">
                      <w:rPr>
                        <w:rFonts w:cs="Arial"/>
                        <w:i/>
                        <w:lang w:val="en-GB"/>
                      </w:rPr>
                      <w:t>:</w:t>
                    </w: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>(U + K</w:t>
                    </w:r>
                    <w:proofErr w:type="gramStart"/>
                    <w:r>
                      <w:rPr>
                        <w:rFonts w:cs="Arial"/>
                        <w:lang w:val="en-GB"/>
                      </w:rPr>
                      <w:t>)</w:t>
                    </w:r>
                    <w:proofErr w:type="spellStart"/>
                    <w:r w:rsidRPr="00B3591F">
                      <w:rPr>
                        <w:rFonts w:cs="Arial"/>
                        <w:vertAlign w:val="subscript"/>
                        <w:lang w:val="en-GB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rFonts w:cs="Arial"/>
                        <w:lang w:val="en-GB"/>
                      </w:rPr>
                      <w:t xml:space="preserve"> = (U + K)</w:t>
                    </w:r>
                    <w:r w:rsidRPr="00B3591F">
                      <w:rPr>
                        <w:rFonts w:cs="Arial"/>
                        <w:vertAlign w:val="subscript"/>
                        <w:lang w:val="en-GB"/>
                      </w:rPr>
                      <w:t>f</w:t>
                    </w:r>
                    <w:r>
                      <w:rPr>
                        <w:rFonts w:cs="Arial"/>
                        <w:vertAlign w:val="subscript"/>
                        <w:lang w:val="en-GB"/>
                      </w:rPr>
                      <w:t xml:space="preserve">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FA7174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lang w:val="en-GB"/>
                      </w:rPr>
                      <w:t xml:space="preserve">0 + </w:t>
                    </w:r>
                    <w:r w:rsidRPr="005A05BE">
                      <w:rPr>
                        <w:rFonts w:cs="Arial"/>
                        <w:position w:val="-12"/>
                        <w:lang w:val="en-GB"/>
                      </w:rPr>
                      <w:object w:dxaOrig="200" w:dyaOrig="360">
                        <v:shape id="_x0000_i1187" type="#_x0000_t75" style="width:9.75pt;height:18pt" o:ole="">
                          <v:imagedata r:id="rId9" o:title=""/>
                        </v:shape>
                        <o:OLEObject Type="Embed" ProgID="Equation.3" ShapeID="_x0000_i1187" DrawAspect="Content" ObjectID="_1438969336" r:id="rId235"/>
                      </w:object>
                    </w:r>
                    <w:r w:rsidRPr="00FA7174">
                      <w:rPr>
                        <w:rFonts w:cs="Arial"/>
                      </w:rPr>
                      <w:t>(3</w:t>
                    </w:r>
                    <w:proofErr w:type="gramStart"/>
                    <w:r w:rsidRPr="00FA7174">
                      <w:rPr>
                        <w:rFonts w:cs="Arial"/>
                      </w:rPr>
                      <w:t>)(</w:t>
                    </w:r>
                    <w:proofErr w:type="gramEnd"/>
                    <w:r w:rsidRPr="00FA7174">
                      <w:rPr>
                        <w:rFonts w:cs="Arial"/>
                      </w:rPr>
                      <w:t>3)</w:t>
                    </w:r>
                    <w:r w:rsidRPr="00FA7174">
                      <w:rPr>
                        <w:rFonts w:cs="Arial"/>
                        <w:vertAlign w:val="superscript"/>
                      </w:rPr>
                      <w:t>2</w:t>
                    </w:r>
                    <w:r w:rsidRPr="00FA7174">
                      <w:rPr>
                        <w:rFonts w:cs="Arial"/>
                      </w:rPr>
                      <w:t xml:space="preserve">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  <w:r w:rsidRPr="00FA7174">
                      <w:rPr>
                        <w:rFonts w:cs="Arial"/>
                      </w:rPr>
                      <w:t xml:space="preserve">= (3)(9,8)h </w:t>
                    </w:r>
                    <w:r>
                      <w:rPr>
                        <w:rFonts w:cs="Arial"/>
                      </w:rPr>
                      <w:t xml:space="preserve">+ 0 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177C7C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sz w:val="16"/>
                        <w:szCs w:val="16"/>
                      </w:rPr>
                    </w:pPr>
                    <w:r w:rsidRPr="005A05BE">
                      <w:rPr>
                        <w:rFonts w:cs="Arial"/>
                        <w:position w:val="-12"/>
                        <w:lang w:val="en-GB"/>
                      </w:rPr>
                      <w:object w:dxaOrig="200" w:dyaOrig="360">
                        <v:shape id="_x0000_i1188" type="#_x0000_t75" style="width:9.75pt;height:18pt" o:ole="">
                          <v:imagedata r:id="rId9" o:title=""/>
                        </v:shape>
                        <o:OLEObject Type="Embed" ProgID="Equation.3" ShapeID="_x0000_i1188" DrawAspect="Content" ObjectID="_1438969337" r:id="rId236"/>
                      </w:object>
                    </w:r>
                    <w:r w:rsidRPr="00177C7C">
                      <w:rPr>
                        <w:rFonts w:cs="Arial"/>
                      </w:rPr>
                      <w:t>(3)(3)</w:t>
                    </w:r>
                    <w:r w:rsidRPr="00177C7C">
                      <w:rPr>
                        <w:rFonts w:cs="Arial"/>
                        <w:vertAlign w:val="superscript"/>
                      </w:rPr>
                      <w:t>2</w:t>
                    </w:r>
                    <w:r w:rsidRPr="00177C7C">
                      <w:rPr>
                        <w:rFonts w:cs="Arial"/>
                      </w:rPr>
                      <w:t xml:space="preserve"> = (3</w:t>
                    </w:r>
                    <w:proofErr w:type="gramStart"/>
                    <w:r w:rsidRPr="00177C7C">
                      <w:rPr>
                        <w:rFonts w:cs="Arial"/>
                      </w:rPr>
                      <w:t>)(</w:t>
                    </w:r>
                    <w:proofErr w:type="gramEnd"/>
                    <w:r w:rsidRPr="00177C7C">
                      <w:rPr>
                        <w:rFonts w:cs="Arial"/>
                      </w:rPr>
                      <w:t>9,8)</w:t>
                    </w:r>
                    <w:r>
                      <w:rPr>
                        <w:rFonts w:cs="Arial"/>
                      </w:rPr>
                      <w:t xml:space="preserve">  </w:t>
                    </w:r>
                    <w:r w:rsidRPr="00450AFC">
                      <w:rPr>
                        <w:rFonts w:cs="Arial"/>
                      </w:rPr>
                      <w:t xml:space="preserve">dsin20°  </w:t>
                    </w:r>
                    <w:r w:rsidRPr="00450AFC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177C7C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</w:rPr>
                    </w:pP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189" type="#_x0000_t75" style="width:11.25pt;height:9.75pt" o:ole="" o:bullet="t">
                          <v:imagedata r:id="rId11" o:title=""/>
                        </v:shape>
                        <o:OLEObject Type="Embed" ProgID="Equation.3" ShapeID="_x0000_i1189" DrawAspect="Content" ObjectID="_1438969338" r:id="rId237"/>
                      </w:object>
                    </w:r>
                    <w:r w:rsidRPr="00177C7C">
                      <w:rPr>
                        <w:rFonts w:cs="Arial"/>
                      </w:rPr>
                      <w:t xml:space="preserve"> d = 1</w:t>
                    </w:r>
                    <w:proofErr w:type="gramStart"/>
                    <w:r w:rsidRPr="00177C7C">
                      <w:rPr>
                        <w:rFonts w:cs="Arial"/>
                      </w:rPr>
                      <w:t>,34</w:t>
                    </w:r>
                    <w:proofErr w:type="gramEnd"/>
                    <w:r w:rsidRPr="00177C7C">
                      <w:rPr>
                        <w:rFonts w:cs="Arial"/>
                      </w:rPr>
                      <w:t xml:space="preserve"> m</w:t>
                    </w:r>
                    <w:r>
                      <w:rPr>
                        <w:rFonts w:cs="Arial"/>
                      </w:rPr>
                      <w:t xml:space="preserve">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</w:txbxContent>
              </v:textbox>
            </v:shape>
            <v:shape id="_x0000_s1198" type="#_x0000_t202" style="position:absolute;left:1908;top:7555;width:4347;height:2710">
              <v:textbox style="mso-next-textbox:#_x0000_s1198">
                <w:txbxContent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u w:val="single"/>
                      </w:rPr>
                    </w:pPr>
                    <w:r w:rsidRPr="005A05BE">
                      <w:rPr>
                        <w:rFonts w:cs="Arial"/>
                        <w:b/>
                        <w:u w:val="single"/>
                      </w:rPr>
                      <w:t xml:space="preserve">Option </w:t>
                    </w:r>
                    <w:r>
                      <w:rPr>
                        <w:rFonts w:cs="Arial"/>
                        <w:b/>
                        <w:u w:val="single"/>
                      </w:rPr>
                      <w:t>1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/</w:t>
                    </w:r>
                    <w:proofErr w:type="spellStart"/>
                    <w:r w:rsidRPr="005A05BE">
                      <w:rPr>
                        <w:rFonts w:cs="Arial"/>
                        <w:b/>
                        <w:i/>
                        <w:u w:val="single"/>
                      </w:rPr>
                      <w:t>Opsie</w:t>
                    </w:r>
                    <w:proofErr w:type="spellEnd"/>
                    <w:r w:rsidRPr="005A05BE">
                      <w:rPr>
                        <w:rFonts w:cs="Arial"/>
                        <w:b/>
                        <w:i/>
                        <w:u w:val="single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i/>
                        <w:u w:val="single"/>
                      </w:rPr>
                      <w:t>1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:</w:t>
                    </w:r>
                  </w:p>
                  <w:p w:rsidR="00450877" w:rsidRPr="00B3591F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>(U + K</w:t>
                    </w:r>
                    <w:proofErr w:type="gramStart"/>
                    <w:r>
                      <w:rPr>
                        <w:rFonts w:cs="Arial"/>
                        <w:lang w:val="en-GB"/>
                      </w:rPr>
                      <w:t>)</w:t>
                    </w:r>
                    <w:proofErr w:type="spellStart"/>
                    <w:r w:rsidRPr="00B3591F">
                      <w:rPr>
                        <w:rFonts w:cs="Arial"/>
                        <w:vertAlign w:val="subscript"/>
                        <w:lang w:val="en-GB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rFonts w:cs="Arial"/>
                        <w:lang w:val="en-GB"/>
                      </w:rPr>
                      <w:t xml:space="preserve"> = (U + K)</w:t>
                    </w:r>
                    <w:r w:rsidRPr="00B3591F">
                      <w:rPr>
                        <w:rFonts w:cs="Arial"/>
                        <w:vertAlign w:val="subscript"/>
                        <w:lang w:val="en-GB"/>
                      </w:rPr>
                      <w:t>f</w:t>
                    </w:r>
                    <w:r>
                      <w:rPr>
                        <w:rFonts w:cs="Arial"/>
                        <w:vertAlign w:val="subscript"/>
                        <w:lang w:val="en-GB"/>
                      </w:rPr>
                      <w:t xml:space="preserve">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7271AC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</w:rPr>
                    </w:pPr>
                    <w:r w:rsidRPr="007271AC">
                      <w:rPr>
                        <w:rFonts w:cs="Arial"/>
                      </w:rPr>
                      <w:t xml:space="preserve">0 + </w:t>
                    </w:r>
                    <w:r w:rsidRPr="005A05BE">
                      <w:rPr>
                        <w:rFonts w:cs="Arial"/>
                        <w:position w:val="-12"/>
                      </w:rPr>
                      <w:object w:dxaOrig="660" w:dyaOrig="380">
                        <v:shape id="_x0000_i1190" type="#_x0000_t75" style="width:33pt;height:18.75pt" o:ole="">
                          <v:imagedata r:id="rId26" o:title=""/>
                        </v:shape>
                        <o:OLEObject Type="Embed" ProgID="Equation.3" ShapeID="_x0000_i1190" DrawAspect="Content" ObjectID="_1438969339" r:id="rId238"/>
                      </w:object>
                    </w:r>
                    <w:r w:rsidRPr="007271AC">
                      <w:rPr>
                        <w:rFonts w:cs="Arial"/>
                      </w:rPr>
                      <w:t xml:space="preserve"> = </w:t>
                    </w:r>
                    <w:proofErr w:type="spellStart"/>
                    <w:r w:rsidRPr="007271AC">
                      <w:rPr>
                        <w:rFonts w:cs="Arial"/>
                      </w:rPr>
                      <w:t>mgh</w:t>
                    </w:r>
                    <w:proofErr w:type="spellEnd"/>
                    <w:r w:rsidRPr="007271AC">
                      <w:rPr>
                        <w:rFonts w:cs="Arial"/>
                      </w:rPr>
                      <w:t xml:space="preserve"> + 0</w:t>
                    </w:r>
                  </w:p>
                  <w:p w:rsidR="00450877" w:rsidRPr="00B3591F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cs="Arial"/>
                        <w:lang w:val="en-GB"/>
                      </w:rPr>
                      <w:t xml:space="preserve">0 + </w:t>
                    </w:r>
                    <w:r w:rsidRPr="005A05BE">
                      <w:rPr>
                        <w:rFonts w:cs="Arial"/>
                        <w:position w:val="-12"/>
                        <w:lang w:val="en-GB"/>
                      </w:rPr>
                      <w:object w:dxaOrig="200" w:dyaOrig="360">
                        <v:shape id="_x0000_i1191" type="#_x0000_t75" style="width:9.75pt;height:18pt" o:ole="">
                          <v:imagedata r:id="rId9" o:title=""/>
                        </v:shape>
                        <o:OLEObject Type="Embed" ProgID="Equation.3" ShapeID="_x0000_i1191" DrawAspect="Content" ObjectID="_1438969340" r:id="rId239"/>
                      </w:object>
                    </w:r>
                    <w:r w:rsidRPr="00B3591F">
                      <w:rPr>
                        <w:rFonts w:cs="Arial"/>
                        <w:lang w:val="pt-BR"/>
                      </w:rPr>
                      <w:t>(3</w:t>
                    </w:r>
                    <w:proofErr w:type="gramStart"/>
                    <w:r w:rsidRPr="00B3591F">
                      <w:rPr>
                        <w:rFonts w:cs="Arial"/>
                        <w:lang w:val="pt-BR"/>
                      </w:rPr>
                      <w:t>)(</w:t>
                    </w:r>
                    <w:proofErr w:type="gramEnd"/>
                    <w:r w:rsidRPr="00B3591F">
                      <w:rPr>
                        <w:rFonts w:cs="Arial"/>
                        <w:lang w:val="pt-BR"/>
                      </w:rPr>
                      <w:t>3)</w:t>
                    </w:r>
                    <w:r w:rsidRPr="00B3591F">
                      <w:rPr>
                        <w:rFonts w:cs="Arial"/>
                        <w:vertAlign w:val="superscript"/>
                        <w:lang w:val="pt-BR"/>
                      </w:rPr>
                      <w:t>2</w:t>
                    </w:r>
                    <w:r w:rsidRPr="00B3591F">
                      <w:rPr>
                        <w:rFonts w:cs="Arial"/>
                        <w:lang w:val="pt-BR"/>
                      </w:rPr>
                      <w:t xml:space="preserve"> </w:t>
                    </w:r>
                    <w:r>
                      <w:rPr>
                        <w:rFonts w:cs="Arial"/>
                        <w:lang w:val="pt-BR"/>
                      </w:rPr>
                      <w:t xml:space="preserve">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  <w:r w:rsidRPr="00B3591F">
                      <w:rPr>
                        <w:rFonts w:cs="Arial"/>
                        <w:lang w:val="pt-BR"/>
                      </w:rPr>
                      <w:t xml:space="preserve">= (3)(9,8)h </w:t>
                    </w:r>
                    <w:r>
                      <w:rPr>
                        <w:rFonts w:cs="Arial"/>
                        <w:lang w:val="pt-BR"/>
                      </w:rPr>
                      <w:t xml:space="preserve">+ 0 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pt-BR"/>
                      </w:rPr>
                    </w:pP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192" type="#_x0000_t75" style="width:11.25pt;height:9.75pt" o:ole="" o:bullet="t">
                          <v:imagedata r:id="rId11" o:title=""/>
                        </v:shape>
                        <o:OLEObject Type="Embed" ProgID="Equation.3" ShapeID="_x0000_i1192" DrawAspect="Content" ObjectID="_1438969341" r:id="rId240"/>
                      </w:object>
                    </w:r>
                    <w:r w:rsidRPr="00B3591F">
                      <w:rPr>
                        <w:rFonts w:cs="Arial"/>
                        <w:lang w:val="pt-BR"/>
                      </w:rPr>
                      <w:t xml:space="preserve"> h = 0,46 m</w:t>
                    </w:r>
                  </w:p>
                  <w:p w:rsidR="00450877" w:rsidRPr="00B3591F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sz w:val="16"/>
                        <w:szCs w:val="16"/>
                        <w:lang w:val="pt-BR"/>
                      </w:rPr>
                    </w:pPr>
                  </w:p>
                  <w:p w:rsidR="00450877" w:rsidRPr="00B3591F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pt-BR"/>
                      </w:rPr>
                    </w:pPr>
                    <w:r>
                      <w:rPr>
                        <w:rFonts w:cs="Arial"/>
                        <w:lang w:val="pt-BR"/>
                      </w:rPr>
                      <w:t>s</w:t>
                    </w:r>
                    <w:r w:rsidRPr="004B0791">
                      <w:rPr>
                        <w:rFonts w:cs="Arial"/>
                        <w:lang w:val="pt-BR"/>
                      </w:rPr>
                      <w:t>in</w:t>
                    </w:r>
                    <w:r>
                      <w:rPr>
                        <w:rFonts w:cs="Arial"/>
                        <w:lang w:val="pt-BR"/>
                      </w:rPr>
                      <w:t xml:space="preserve"> </w:t>
                    </w:r>
                    <w:r w:rsidRPr="004B0791">
                      <w:rPr>
                        <w:rFonts w:cs="Arial"/>
                        <w:lang w:val="pt-BR"/>
                      </w:rPr>
                      <w:t xml:space="preserve">20°= </w:t>
                    </w:r>
                    <w:r w:rsidRPr="004B0791">
                      <w:rPr>
                        <w:rFonts w:cs="Arial"/>
                        <w:position w:val="-24"/>
                        <w:lang w:val="pt-BR"/>
                      </w:rPr>
                      <w:object w:dxaOrig="240" w:dyaOrig="639">
                        <v:shape id="_x0000_i1193" type="#_x0000_t75" style="width:12pt;height:31.5pt" o:ole="">
                          <v:imagedata r:id="rId241" o:title=""/>
                        </v:shape>
                        <o:OLEObject Type="Embed" ProgID="Equation.3" ShapeID="_x0000_i1193" DrawAspect="Content" ObjectID="_1438969342" r:id="rId242"/>
                      </w:object>
                    </w:r>
                    <w:r w:rsidRPr="004B0791">
                      <w:rPr>
                        <w:rFonts w:cs="Arial"/>
                        <w:lang w:val="en-GB"/>
                      </w:rPr>
                      <w:sym w:font="Wingdings" w:char="F0FC"/>
                    </w:r>
                    <w:r>
                      <w:rPr>
                        <w:rFonts w:cs="Arial"/>
                        <w:lang w:val="pt-BR"/>
                      </w:rPr>
                      <w:t xml:space="preserve"> = </w:t>
                    </w:r>
                    <w:r w:rsidRPr="00B3591F">
                      <w:rPr>
                        <w:rFonts w:cs="Arial"/>
                        <w:position w:val="-24"/>
                        <w:lang w:val="pt-BR"/>
                      </w:rPr>
                      <w:object w:dxaOrig="580" w:dyaOrig="639">
                        <v:shape id="_x0000_i1194" type="#_x0000_t75" style="width:29.25pt;height:31.5pt" o:ole="">
                          <v:imagedata r:id="rId243" o:title=""/>
                        </v:shape>
                        <o:OLEObject Type="Embed" ProgID="Equation.3" ShapeID="_x0000_i1194" DrawAspect="Content" ObjectID="_1438969343" r:id="rId244"/>
                      </w:object>
                    </w:r>
                    <w:r>
                      <w:rPr>
                        <w:rFonts w:cs="Arial"/>
                        <w:lang w:val="pt-BR"/>
                      </w:rPr>
                      <w:t xml:space="preserve"> </w:t>
                    </w: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195" type="#_x0000_t75" style="width:11.25pt;height:9.75pt" o:ole="" o:bullet="t">
                          <v:imagedata r:id="rId11" o:title=""/>
                        </v:shape>
                        <o:OLEObject Type="Embed" ProgID="Equation.3" ShapeID="_x0000_i1195" DrawAspect="Content" ObjectID="_1438969344" r:id="rId245"/>
                      </w:object>
                    </w:r>
                    <w:r>
                      <w:rPr>
                        <w:rFonts w:cs="Arial"/>
                      </w:rPr>
                      <w:t xml:space="preserve"> d = 1,34 m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</w:txbxContent>
              </v:textbox>
            </v:shape>
            <v:oval id="_x0000_s1199" style="position:absolute;left:3824;top:8735;width:1440;height:360" filled="f" strokeweight="1pt"/>
            <v:oval id="_x0000_s1200" style="position:absolute;left:1998;top:8722;width:1440;height:360" filled="f" strokeweight="1pt"/>
            <v:oval id="_x0000_s1201" style="position:absolute;left:8246;top:8529;width:1440;height:360" filled="f" strokeweight="1pt"/>
            <v:oval id="_x0000_s1202" style="position:absolute;left:6433;top:8516;width:1440;height:360" filled="f" strokeweight="1pt"/>
            <v:shape id="_x0000_s1203" style="position:absolute;left:3117;top:9384;width:576;height:2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6,260" path="m,l576,260e" filled="f" strokeweight="1pt">
              <v:stroke endarrow="block"/>
              <v:path arrowok="t"/>
            </v:shape>
            <v:oval id="_x0000_s1204" style="position:absolute;left:8486;top:8912;width:999;height:360" filled="f" strokeweight="1pt"/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C535F" w:rsidP="00320AFF">
      <w:pPr>
        <w:rPr>
          <w:lang w:val="en-GB"/>
        </w:rPr>
      </w:pPr>
      <w:r w:rsidRPr="003C535F">
        <w:rPr>
          <w:noProof/>
          <w:lang w:val="en-US"/>
        </w:rPr>
        <w:pict>
          <v:group id="_x0000_s1153" style="position:absolute;margin-left:42pt;margin-top:11pt;width:294pt;height:104.6pt;z-index:251712000" coordorigin="2371,10980" coordsize="5880,2092">
            <v:shape id="_x0000_s1154" type="#_x0000_t202" style="position:absolute;left:2371;top:10980;width:5880;height:2092" filled="f">
              <v:textbox style="mso-next-textbox:#_x0000_s1154">
                <w:txbxContent>
                  <w:p w:rsidR="00450877" w:rsidRPr="005A05BE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u w:val="single"/>
                      </w:rPr>
                    </w:pPr>
                    <w:r w:rsidRPr="005A05BE">
                      <w:rPr>
                        <w:rFonts w:cs="Arial"/>
                        <w:b/>
                        <w:u w:val="single"/>
                      </w:rPr>
                      <w:t xml:space="preserve">Option </w:t>
                    </w:r>
                    <w:r>
                      <w:rPr>
                        <w:rFonts w:cs="Arial"/>
                        <w:b/>
                        <w:u w:val="single"/>
                      </w:rPr>
                      <w:t>2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/</w:t>
                    </w:r>
                    <w:proofErr w:type="spellStart"/>
                    <w:r w:rsidRPr="005A05BE">
                      <w:rPr>
                        <w:rFonts w:cs="Arial"/>
                        <w:b/>
                        <w:i/>
                        <w:u w:val="single"/>
                      </w:rPr>
                      <w:t>Opsie</w:t>
                    </w:r>
                    <w:proofErr w:type="spellEnd"/>
                    <w:r w:rsidRPr="005A05BE">
                      <w:rPr>
                        <w:rFonts w:cs="Arial"/>
                        <w:b/>
                        <w:i/>
                        <w:u w:val="single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i/>
                        <w:u w:val="single"/>
                      </w:rPr>
                      <w:t>2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:</w:t>
                    </w:r>
                  </w:p>
                  <w:p w:rsidR="00450877" w:rsidRPr="00DE6A5B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450877" w:rsidRPr="005A05BE" w:rsidRDefault="00450877" w:rsidP="00320AFF">
                    <w:pPr>
                      <w:pStyle w:val="NoSpacing"/>
                      <w:tabs>
                        <w:tab w:val="left" w:pos="961"/>
                        <w:tab w:val="left" w:pos="1452"/>
                      </w:tabs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A05BE">
                      <w:rPr>
                        <w:rFonts w:ascii="Arial" w:hAnsi="Arial" w:cs="Arial"/>
                        <w:sz w:val="24"/>
                        <w:szCs w:val="24"/>
                      </w:rPr>
                      <w:t>W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 xml:space="preserve">net 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= </w:t>
                    </w:r>
                    <w:r w:rsidRPr="005A05BE">
                      <w:rPr>
                        <w:rFonts w:ascii="Arial" w:hAnsi="Arial" w:cs="Arial"/>
                        <w:position w:val="-4"/>
                        <w:sz w:val="24"/>
                        <w:szCs w:val="24"/>
                      </w:rPr>
                      <w:object w:dxaOrig="220" w:dyaOrig="260">
                        <v:shape id="_x0000_i1196" type="#_x0000_t75" style="width:11.25pt;height:12.75pt" o:ole="">
                          <v:imagedata r:id="rId16" o:title=""/>
                        </v:shape>
                        <o:OLEObject Type="Embed" ProgID="Equation.3" ShapeID="_x0000_i1196" DrawAspect="Content" ObjectID="_1438969345" r:id="rId246"/>
                      </w:objec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sym w:font="Wingdings" w:char="F0FC"/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t xml:space="preserve"> (or/</w:t>
                    </w:r>
                    <w:r w:rsidRPr="001F7810">
                      <w:rPr>
                        <w:rFonts w:ascii="Arial" w:hAnsi="Arial" w:cs="Arial"/>
                        <w:i/>
                        <w:sz w:val="24"/>
                        <w:szCs w:val="24"/>
                        <w:lang w:val="en-GB"/>
                      </w:rPr>
                      <w:t xml:space="preserve">of </w:t>
                    </w:r>
                    <w:r w:rsidRPr="005A05BE">
                      <w:rPr>
                        <w:rFonts w:ascii="Arial" w:hAnsi="Arial" w:cs="Arial"/>
                        <w:position w:val="-4"/>
                        <w:sz w:val="24"/>
                        <w:szCs w:val="24"/>
                      </w:rPr>
                      <w:object w:dxaOrig="220" w:dyaOrig="260">
                        <v:shape id="_x0000_i1197" type="#_x0000_t75" style="width:11.25pt;height:12.75pt" o:ole="">
                          <v:imagedata r:id="rId16" o:title=""/>
                        </v:shape>
                        <o:OLEObject Type="Embed" ProgID="Equation.3" ShapeID="_x0000_i1197" DrawAspect="Content" ObjectID="_1438969346" r:id="rId247"/>
                      </w:objec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t>Ek)</w:t>
                    </w:r>
                  </w:p>
                  <w:p w:rsidR="00450877" w:rsidRPr="00F21993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pt-BR"/>
                      </w:rPr>
                    </w:pPr>
                    <w:proofErr w:type="spellStart"/>
                    <w:proofErr w:type="gramStart"/>
                    <w:r>
                      <w:rPr>
                        <w:rFonts w:cs="Arial"/>
                      </w:rPr>
                      <w:t>F</w:t>
                    </w:r>
                    <w:r w:rsidRPr="00B339BA">
                      <w:rPr>
                        <w:rFonts w:cs="Arial"/>
                        <w:vertAlign w:val="subscript"/>
                      </w:rPr>
                      <w:t>g</w:t>
                    </w:r>
                    <w:proofErr w:type="spellEnd"/>
                    <w:proofErr w:type="gramEnd"/>
                    <w:r w:rsidRPr="005B3CD3">
                      <w:rPr>
                        <w:rFonts w:cs="Arial"/>
                        <w:vertAlign w:val="subscript"/>
                      </w:rPr>
                      <w:t>//</w:t>
                    </w:r>
                    <w:r w:rsidRPr="00F21993">
                      <w:rPr>
                        <w:rFonts w:cs="Arial"/>
                        <w:position w:val="-4"/>
                      </w:rPr>
                      <w:object w:dxaOrig="220" w:dyaOrig="260">
                        <v:shape id="_x0000_i1198" type="#_x0000_t75" style="width:11.25pt;height:12.75pt" o:ole="">
                          <v:imagedata r:id="rId16" o:title=""/>
                        </v:shape>
                        <o:OLEObject Type="Embed" ProgID="Equation.3" ShapeID="_x0000_i1198" DrawAspect="Content" ObjectID="_1438969347" r:id="rId248"/>
                      </w:object>
                    </w:r>
                    <w:r w:rsidRPr="00F21993">
                      <w:rPr>
                        <w:rFonts w:cs="Arial"/>
                        <w:lang w:val="pt-BR"/>
                      </w:rPr>
                      <w:t>xcos</w:t>
                    </w:r>
                    <w:r w:rsidRPr="00F21993">
                      <w:rPr>
                        <w:rFonts w:cs="Arial"/>
                        <w:position w:val="-6"/>
                      </w:rPr>
                      <w:object w:dxaOrig="200" w:dyaOrig="279">
                        <v:shape id="_x0000_i1199" type="#_x0000_t75" style="width:9.75pt;height:14.25pt" o:ole="">
                          <v:imagedata r:id="rId39" o:title=""/>
                        </v:shape>
                        <o:OLEObject Type="Embed" ProgID="Equation.3" ShapeID="_x0000_i1199" DrawAspect="Content" ObjectID="_1438969348" r:id="rId249"/>
                      </w:object>
                    </w:r>
                    <w:r w:rsidRPr="00F21993">
                      <w:rPr>
                        <w:rFonts w:cs="Arial"/>
                        <w:lang w:val="pt-BR"/>
                      </w:rPr>
                      <w:t xml:space="preserve"> = </w:t>
                    </w:r>
                    <w:r w:rsidRPr="005A05BE">
                      <w:rPr>
                        <w:rFonts w:cs="Arial"/>
                        <w:position w:val="-12"/>
                      </w:rPr>
                      <w:object w:dxaOrig="660" w:dyaOrig="380">
                        <v:shape id="_x0000_i1200" type="#_x0000_t75" style="width:33pt;height:18.75pt" o:ole="">
                          <v:imagedata r:id="rId24" o:title=""/>
                        </v:shape>
                        <o:OLEObject Type="Embed" ProgID="Equation.3" ShapeID="_x0000_i1200" DrawAspect="Content" ObjectID="_1438969349" r:id="rId250"/>
                      </w:object>
                    </w:r>
                    <w:r w:rsidRPr="00F21993">
                      <w:rPr>
                        <w:rFonts w:cs="Arial"/>
                        <w:lang w:val="pt-BR"/>
                      </w:rPr>
                      <w:t xml:space="preserve"> - </w:t>
                    </w:r>
                    <w:r w:rsidRPr="005A05BE">
                      <w:rPr>
                        <w:rFonts w:cs="Arial"/>
                        <w:position w:val="-12"/>
                      </w:rPr>
                      <w:object w:dxaOrig="660" w:dyaOrig="380">
                        <v:shape id="_x0000_i1201" type="#_x0000_t75" style="width:33pt;height:18.75pt" o:ole="">
                          <v:imagedata r:id="rId26" o:title=""/>
                        </v:shape>
                        <o:OLEObject Type="Embed" ProgID="Equation.3" ShapeID="_x0000_i1201" DrawAspect="Content" ObjectID="_1438969350" r:id="rId251"/>
                      </w:object>
                    </w: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</w:rPr>
                    </w:pPr>
                    <w:r>
                      <w:rPr>
                        <w:rFonts w:cs="Arial"/>
                        <w:u w:val="single"/>
                      </w:rPr>
                      <w:t>(</w:t>
                    </w:r>
                    <w:r w:rsidRPr="009151EF">
                      <w:rPr>
                        <w:rFonts w:cs="Arial"/>
                      </w:rPr>
                      <w:t>3)(9</w:t>
                    </w:r>
                    <w:proofErr w:type="gramStart"/>
                    <w:r w:rsidRPr="009151EF">
                      <w:rPr>
                        <w:rFonts w:cs="Arial"/>
                      </w:rPr>
                      <w:t>,8</w:t>
                    </w:r>
                    <w:proofErr w:type="gramEnd"/>
                    <w:r w:rsidRPr="009151EF">
                      <w:rPr>
                        <w:rFonts w:cs="Arial"/>
                      </w:rPr>
                      <w:t xml:space="preserve">)sin20°  </w:t>
                    </w:r>
                    <w:r>
                      <w:rPr>
                        <w:rFonts w:cs="Arial"/>
                      </w:rPr>
                      <w:t xml:space="preserve"> </w:t>
                    </w:r>
                    <w:r w:rsidRPr="009151EF">
                      <w:rPr>
                        <w:rFonts w:cs="Arial"/>
                        <w:lang w:val="en-GB"/>
                      </w:rPr>
                      <w:sym w:font="Wingdings" w:char="F0FC"/>
                    </w:r>
                    <w:r w:rsidRPr="009151EF"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(</w:t>
                    </w:r>
                    <w:r w:rsidRPr="009151EF">
                      <w:rPr>
                        <w:rFonts w:cs="Arial"/>
                      </w:rPr>
                      <w:t>d)cos180°</w:t>
                    </w:r>
                    <w:r>
                      <w:rPr>
                        <w:rFonts w:cs="Arial"/>
                      </w:rPr>
                      <w:t xml:space="preserve">    </w:t>
                    </w:r>
                    <w:r w:rsidRPr="009151EF">
                      <w:rPr>
                        <w:rFonts w:cs="Arial"/>
                        <w:lang w:val="en-GB"/>
                      </w:rPr>
                      <w:sym w:font="Wingdings" w:char="F0FC"/>
                    </w:r>
                    <w:r w:rsidRPr="00177C7C">
                      <w:rPr>
                        <w:rFonts w:cs="Arial"/>
                      </w:rPr>
                      <w:t xml:space="preserve"> =</w:t>
                    </w:r>
                    <w:r>
                      <w:rPr>
                        <w:rFonts w:cs="Arial"/>
                      </w:rPr>
                      <w:t xml:space="preserve"> </w:t>
                    </w:r>
                    <w:r w:rsidRPr="00177C7C"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0 </w:t>
                    </w:r>
                    <w:r>
                      <w:rPr>
                        <w:rFonts w:cs="Arial"/>
                        <w:lang w:val="en-GB"/>
                      </w:rPr>
                      <w:t xml:space="preserve">- </w:t>
                    </w:r>
                    <w:r w:rsidRPr="005A05BE">
                      <w:rPr>
                        <w:rFonts w:cs="Arial"/>
                        <w:position w:val="-12"/>
                        <w:lang w:val="en-GB"/>
                      </w:rPr>
                      <w:object w:dxaOrig="200" w:dyaOrig="360">
                        <v:shape id="_x0000_i1202" type="#_x0000_t75" style="width:9.75pt;height:18pt" o:ole="">
                          <v:imagedata r:id="rId9" o:title=""/>
                        </v:shape>
                        <o:OLEObject Type="Embed" ProgID="Equation.3" ShapeID="_x0000_i1202" DrawAspect="Content" ObjectID="_1438969351" r:id="rId252"/>
                      </w:object>
                    </w:r>
                    <w:r w:rsidRPr="005A05BE">
                      <w:rPr>
                        <w:rFonts w:cs="Arial"/>
                        <w:lang w:val="en-GB"/>
                      </w:rPr>
                      <w:t>(</w:t>
                    </w:r>
                    <w:r>
                      <w:rPr>
                        <w:rFonts w:cs="Arial"/>
                        <w:lang w:val="en-GB"/>
                      </w:rPr>
                      <w:t>3</w:t>
                    </w:r>
                    <w:r w:rsidRPr="005A05BE">
                      <w:rPr>
                        <w:rFonts w:cs="Arial"/>
                        <w:lang w:val="en-GB"/>
                      </w:rPr>
                      <w:t>)</w:t>
                    </w:r>
                    <w:r>
                      <w:rPr>
                        <w:rFonts w:cs="Arial"/>
                        <w:lang w:val="en-GB"/>
                      </w:rPr>
                      <w:t>(3)</w:t>
                    </w:r>
                    <w:r w:rsidRPr="00177C7C">
                      <w:rPr>
                        <w:rFonts w:cs="Arial"/>
                        <w:vertAlign w:val="superscript"/>
                        <w:lang w:val="en-GB"/>
                      </w:rPr>
                      <w:t>2</w:t>
                    </w:r>
                    <w:r w:rsidRPr="00F71B1D">
                      <w:rPr>
                        <w:rFonts w:cs="Arial"/>
                        <w:lang w:val="en-GB"/>
                      </w:rPr>
                      <w:t xml:space="preserve"> </w:t>
                    </w:r>
                    <w:r>
                      <w:rPr>
                        <w:rFonts w:cs="Arial"/>
                        <w:lang w:val="en-GB"/>
                      </w:rPr>
                      <w:t xml:space="preserve">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F21993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- 10,06d = - 13</w:t>
                    </w:r>
                    <w:proofErr w:type="gramStart"/>
                    <w:r>
                      <w:rPr>
                        <w:rFonts w:cs="Arial"/>
                      </w:rPr>
                      <w:t>,5</w:t>
                    </w:r>
                    <w:proofErr w:type="gramEnd"/>
                    <w:r>
                      <w:rPr>
                        <w:rFonts w:cs="Arial"/>
                      </w:rPr>
                      <w:t xml:space="preserve"> </w:t>
                    </w: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203" type="#_x0000_t75" style="width:11.25pt;height:9.75pt" o:ole="" o:bullet="t">
                          <v:imagedata r:id="rId11" o:title=""/>
                        </v:shape>
                        <o:OLEObject Type="Embed" ProgID="Equation.3" ShapeID="_x0000_i1203" DrawAspect="Content" ObjectID="_1438969352" r:id="rId253"/>
                      </w:object>
                    </w:r>
                    <w:r>
                      <w:rPr>
                        <w:rFonts w:cs="Arial"/>
                      </w:rPr>
                      <w:t xml:space="preserve"> d = 1,34 m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</w:txbxContent>
              </v:textbox>
            </v:shape>
            <v:oval id="_x0000_s1155" style="position:absolute;left:4395;top:12162;width:1362;height:360" filled="f" strokeweight="1pt"/>
            <v:oval id="_x0000_s1156" style="position:absolute;left:2397;top:12162;width:1708;height:360" filled="f" strokeweight="1pt"/>
            <v:oval id="_x0000_s1157" style="position:absolute;left:6338;top:12090;width:1320;height:482" filled="f" strokeweight="1pt"/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D6298F" w:rsidRDefault="00D6298F" w:rsidP="00320AFF">
      <w:pPr>
        <w:rPr>
          <w:lang w:val="en-GB"/>
        </w:rPr>
      </w:pPr>
    </w:p>
    <w:p w:rsidR="00D6298F" w:rsidRDefault="00D6298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C535F" w:rsidP="00320AFF">
      <w:pPr>
        <w:rPr>
          <w:lang w:val="en-GB"/>
        </w:rPr>
      </w:pPr>
      <w:r w:rsidRPr="003C535F">
        <w:rPr>
          <w:noProof/>
          <w:lang w:val="en-US"/>
        </w:rPr>
        <w:pict>
          <v:group id="_x0000_s1158" style="position:absolute;margin-left:45.2pt;margin-top:7.9pt;width:268.05pt;height:139.45pt;z-index:251713024" coordorigin="1988,12791" coordsize="5361,2789">
            <v:oval id="_x0000_s1159" style="position:absolute;left:3968;top:14172;width:1440;height:540" filled="f" strokeweight="1pt"/>
            <v:line id="_x0000_s1160" style="position:absolute;flip:x" from="4271,14601" to="6191,15023" strokeweight="1pt">
              <v:stroke endarrow="block"/>
            </v:line>
            <v:shape id="_x0000_s1161" type="#_x0000_t202" style="position:absolute;left:1988;top:12791;width:5361;height:2789">
              <v:textbox style="mso-next-textbox:#_x0000_s1161">
                <w:txbxContent>
                  <w:p w:rsidR="00450877" w:rsidRPr="005A05BE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u w:val="single"/>
                      </w:rPr>
                    </w:pPr>
                    <w:r w:rsidRPr="005A05BE">
                      <w:rPr>
                        <w:rFonts w:cs="Arial"/>
                        <w:b/>
                        <w:u w:val="single"/>
                      </w:rPr>
                      <w:t xml:space="preserve">Option </w:t>
                    </w:r>
                    <w:r>
                      <w:rPr>
                        <w:rFonts w:cs="Arial"/>
                        <w:b/>
                        <w:u w:val="single"/>
                      </w:rPr>
                      <w:t>3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/</w:t>
                    </w:r>
                    <w:proofErr w:type="spellStart"/>
                    <w:r w:rsidRPr="005A05BE">
                      <w:rPr>
                        <w:rFonts w:cs="Arial"/>
                        <w:b/>
                        <w:i/>
                        <w:u w:val="single"/>
                      </w:rPr>
                      <w:t>Opsie</w:t>
                    </w:r>
                    <w:proofErr w:type="spellEnd"/>
                    <w:r w:rsidRPr="005A05BE">
                      <w:rPr>
                        <w:rFonts w:cs="Arial"/>
                        <w:b/>
                        <w:i/>
                        <w:u w:val="single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i/>
                        <w:u w:val="single"/>
                      </w:rPr>
                      <w:t>3</w:t>
                    </w:r>
                    <w:r w:rsidRPr="005A05BE">
                      <w:rPr>
                        <w:rFonts w:cs="Arial"/>
                        <w:b/>
                        <w:u w:val="single"/>
                      </w:rPr>
                      <w:t>:</w:t>
                    </w:r>
                  </w:p>
                  <w:p w:rsidR="00450877" w:rsidRPr="00BA647F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450877" w:rsidRPr="005A05BE" w:rsidRDefault="00450877" w:rsidP="00320AFF">
                    <w:pPr>
                      <w:pStyle w:val="NoSpacing"/>
                      <w:tabs>
                        <w:tab w:val="left" w:pos="961"/>
                        <w:tab w:val="left" w:pos="1452"/>
                      </w:tabs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A05BE">
                      <w:rPr>
                        <w:rFonts w:ascii="Arial" w:hAnsi="Arial" w:cs="Arial"/>
                        <w:sz w:val="24"/>
                        <w:szCs w:val="24"/>
                      </w:rPr>
                      <w:t>W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 xml:space="preserve">net 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= </w:t>
                    </w:r>
                    <w:r w:rsidRPr="005A05BE">
                      <w:rPr>
                        <w:rFonts w:ascii="Arial" w:hAnsi="Arial" w:cs="Arial"/>
                        <w:position w:val="-4"/>
                        <w:sz w:val="24"/>
                        <w:szCs w:val="24"/>
                      </w:rPr>
                      <w:object w:dxaOrig="220" w:dyaOrig="260">
                        <v:shape id="_x0000_i1204" type="#_x0000_t75" style="width:11.25pt;height:12.75pt" o:ole="">
                          <v:imagedata r:id="rId16" o:title=""/>
                        </v:shape>
                        <o:OLEObject Type="Embed" ProgID="Equation.3" ShapeID="_x0000_i1204" DrawAspect="Content" ObjectID="_1438969353" r:id="rId254"/>
                      </w:objec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5A05BE"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sym w:font="Wingdings" w:char="F0FC"/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t xml:space="preserve"> (or/</w:t>
                    </w:r>
                    <w:r w:rsidRPr="001F7810">
                      <w:rPr>
                        <w:rFonts w:ascii="Arial" w:hAnsi="Arial" w:cs="Arial"/>
                        <w:i/>
                        <w:sz w:val="24"/>
                        <w:szCs w:val="24"/>
                        <w:lang w:val="en-GB"/>
                      </w:rPr>
                      <w:t xml:space="preserve">of </w:t>
                    </w:r>
                    <w:r w:rsidRPr="005A05BE">
                      <w:rPr>
                        <w:rFonts w:ascii="Arial" w:hAnsi="Arial" w:cs="Arial"/>
                        <w:position w:val="-4"/>
                        <w:sz w:val="24"/>
                        <w:szCs w:val="24"/>
                      </w:rPr>
                      <w:object w:dxaOrig="220" w:dyaOrig="260">
                        <v:shape id="_x0000_i1205" type="#_x0000_t75" style="width:11.25pt;height:12.75pt" o:ole="">
                          <v:imagedata r:id="rId16" o:title=""/>
                        </v:shape>
                        <o:OLEObject Type="Embed" ProgID="Equation.3" ShapeID="_x0000_i1205" DrawAspect="Content" ObjectID="_1438969354" r:id="rId255"/>
                      </w:objec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en-GB"/>
                      </w:rPr>
                      <w:t>Ek)</w:t>
                    </w: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pt-BR"/>
                      </w:rPr>
                    </w:pPr>
                    <w:r>
                      <w:rPr>
                        <w:rFonts w:cs="Arial"/>
                        <w:lang w:val="pt-BR"/>
                      </w:rPr>
                      <w:t>W</w:t>
                    </w:r>
                    <w:r w:rsidRPr="00FA09DF">
                      <w:rPr>
                        <w:rFonts w:cs="Arial"/>
                        <w:vertAlign w:val="subscript"/>
                        <w:lang w:val="pt-BR"/>
                      </w:rPr>
                      <w:t>gravity</w:t>
                    </w:r>
                    <w:r>
                      <w:rPr>
                        <w:rFonts w:cs="Arial"/>
                        <w:lang w:val="pt-BR"/>
                      </w:rPr>
                      <w:t xml:space="preserve"> = K</w:t>
                    </w:r>
                    <w:r w:rsidRPr="00FA09DF">
                      <w:rPr>
                        <w:rFonts w:cs="Arial"/>
                        <w:vertAlign w:val="subscript"/>
                        <w:lang w:val="pt-BR"/>
                      </w:rPr>
                      <w:t>f</w:t>
                    </w:r>
                    <w:r>
                      <w:rPr>
                        <w:rFonts w:cs="Arial"/>
                        <w:lang w:val="pt-BR"/>
                      </w:rPr>
                      <w:t xml:space="preserve"> – K</w:t>
                    </w:r>
                    <w:r w:rsidRPr="00FA09DF">
                      <w:rPr>
                        <w:rFonts w:cs="Arial"/>
                        <w:vertAlign w:val="subscript"/>
                        <w:lang w:val="pt-BR"/>
                      </w:rPr>
                      <w:t>i</w:t>
                    </w:r>
                  </w:p>
                  <w:p w:rsidR="00450877" w:rsidRPr="00F21993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pt-BR"/>
                      </w:rPr>
                    </w:pPr>
                    <w:r>
                      <w:rPr>
                        <w:rFonts w:cs="Arial"/>
                      </w:rPr>
                      <w:t>mghcos180</w:t>
                    </w:r>
                    <w:r w:rsidRPr="006E7C07">
                      <w:rPr>
                        <w:rFonts w:cs="Arial"/>
                        <w:vertAlign w:val="superscript"/>
                      </w:rPr>
                      <w:t>o</w:t>
                    </w:r>
                    <w:r w:rsidRPr="00F21993">
                      <w:rPr>
                        <w:rFonts w:cs="Arial"/>
                        <w:lang w:val="pt-BR"/>
                      </w:rPr>
                      <w:t xml:space="preserve">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  <w:r>
                      <w:rPr>
                        <w:rFonts w:cs="Arial"/>
                        <w:lang w:val="en-GB"/>
                      </w:rPr>
                      <w:t xml:space="preserve"> </w:t>
                    </w:r>
                    <w:r w:rsidRPr="00F21993">
                      <w:rPr>
                        <w:rFonts w:cs="Arial"/>
                        <w:lang w:val="pt-BR"/>
                      </w:rPr>
                      <w:t xml:space="preserve">= </w:t>
                    </w:r>
                    <w:r w:rsidRPr="005A05BE">
                      <w:rPr>
                        <w:rFonts w:cs="Arial"/>
                        <w:position w:val="-12"/>
                      </w:rPr>
                      <w:object w:dxaOrig="660" w:dyaOrig="380">
                        <v:shape id="_x0000_i1206" type="#_x0000_t75" style="width:33pt;height:18.75pt" o:ole="">
                          <v:imagedata r:id="rId24" o:title=""/>
                        </v:shape>
                        <o:OLEObject Type="Embed" ProgID="Equation.3" ShapeID="_x0000_i1206" DrawAspect="Content" ObjectID="_1438969355" r:id="rId256"/>
                      </w:object>
                    </w:r>
                    <w:r w:rsidRPr="00F21993">
                      <w:rPr>
                        <w:rFonts w:cs="Arial"/>
                        <w:lang w:val="pt-BR"/>
                      </w:rPr>
                      <w:t xml:space="preserve"> - </w:t>
                    </w:r>
                    <w:r w:rsidRPr="005A05BE">
                      <w:rPr>
                        <w:rFonts w:cs="Arial"/>
                        <w:position w:val="-12"/>
                      </w:rPr>
                      <w:object w:dxaOrig="660" w:dyaOrig="380">
                        <v:shape id="_x0000_i1207" type="#_x0000_t75" style="width:33pt;height:18.75pt" o:ole="">
                          <v:imagedata r:id="rId26" o:title=""/>
                        </v:shape>
                        <o:OLEObject Type="Embed" ProgID="Equation.3" ShapeID="_x0000_i1207" DrawAspect="Content" ObjectID="_1438969356" r:id="rId257"/>
                      </w:object>
                    </w: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pt-BR"/>
                      </w:rPr>
                    </w:pPr>
                    <w:r w:rsidRPr="00F67083">
                      <w:rPr>
                        <w:rFonts w:cs="Arial"/>
                        <w:lang w:val="pt-BR"/>
                      </w:rPr>
                      <w:t>(3)(9,8)h</w:t>
                    </w:r>
                    <w:r>
                      <w:rPr>
                        <w:rFonts w:cs="Arial"/>
                        <w:lang w:val="pt-BR"/>
                      </w:rPr>
                      <w:t>(-1)</w:t>
                    </w:r>
                    <w:r w:rsidRPr="006E7D40">
                      <w:rPr>
                        <w:rFonts w:cs="Arial"/>
                        <w:lang w:val="en-GB"/>
                      </w:rPr>
                      <w:t xml:space="preserve">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  <w:r w:rsidRPr="00F67083">
                      <w:rPr>
                        <w:rFonts w:cs="Arial"/>
                        <w:lang w:val="pt-BR"/>
                      </w:rPr>
                      <w:t xml:space="preserve">  = 0 - </w:t>
                    </w:r>
                    <w:r w:rsidRPr="005A05BE">
                      <w:rPr>
                        <w:rFonts w:cs="Arial"/>
                        <w:position w:val="-12"/>
                        <w:lang w:val="en-GB"/>
                      </w:rPr>
                      <w:object w:dxaOrig="200" w:dyaOrig="360">
                        <v:shape id="_x0000_i1208" type="#_x0000_t75" style="width:9.75pt;height:18pt" o:ole="">
                          <v:imagedata r:id="rId9" o:title=""/>
                        </v:shape>
                        <o:OLEObject Type="Embed" ProgID="Equation.3" ShapeID="_x0000_i1208" DrawAspect="Content" ObjectID="_1438969357" r:id="rId258"/>
                      </w:object>
                    </w:r>
                    <w:r w:rsidRPr="00F67083">
                      <w:rPr>
                        <w:rFonts w:cs="Arial"/>
                        <w:lang w:val="pt-BR"/>
                      </w:rPr>
                      <w:t>(3)(3)</w:t>
                    </w:r>
                    <w:r w:rsidRPr="00F67083">
                      <w:rPr>
                        <w:rFonts w:cs="Arial"/>
                        <w:vertAlign w:val="superscript"/>
                        <w:lang w:val="pt-BR"/>
                      </w:rPr>
                      <w:t>2</w:t>
                    </w:r>
                    <w:r w:rsidRPr="00F67083">
                      <w:rPr>
                        <w:rFonts w:cs="Arial"/>
                        <w:lang w:val="pt-BR"/>
                      </w:rPr>
                      <w:t xml:space="preserve"> </w:t>
                    </w:r>
                    <w:r>
                      <w:rPr>
                        <w:rFonts w:cs="Arial"/>
                        <w:lang w:val="pt-BR"/>
                      </w:rPr>
                      <w:t xml:space="preserve"> 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  <w:r w:rsidRPr="00F67083">
                      <w:rPr>
                        <w:rFonts w:cs="Arial"/>
                        <w:lang w:val="pt-BR"/>
                      </w:rPr>
                      <w:t xml:space="preserve"> </w:t>
                    </w: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209" type="#_x0000_t75" style="width:11.25pt;height:9.75pt" o:ole="" o:bullet="t">
                          <v:imagedata r:id="rId11" o:title=""/>
                        </v:shape>
                        <o:OLEObject Type="Embed" ProgID="Equation.3" ShapeID="_x0000_i1209" DrawAspect="Content" ObjectID="_1438969358" r:id="rId259"/>
                      </w:object>
                    </w:r>
                    <w:r w:rsidRPr="00B3591F">
                      <w:rPr>
                        <w:rFonts w:cs="Arial"/>
                        <w:lang w:val="pt-BR"/>
                      </w:rPr>
                      <w:t xml:space="preserve"> h = 0,46 m</w:t>
                    </w:r>
                  </w:p>
                  <w:p w:rsidR="00450877" w:rsidRPr="00B3591F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sz w:val="16"/>
                        <w:szCs w:val="16"/>
                        <w:lang w:val="pt-BR"/>
                      </w:rPr>
                    </w:pPr>
                  </w:p>
                  <w:p w:rsidR="00450877" w:rsidRPr="00F67083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pt-BR"/>
                      </w:rPr>
                    </w:pPr>
                    <w:r w:rsidRPr="004B0791">
                      <w:rPr>
                        <w:rFonts w:cs="Arial"/>
                        <w:lang w:val="pt-BR"/>
                      </w:rPr>
                      <w:t xml:space="preserve">sin20°= </w:t>
                    </w:r>
                    <w:r w:rsidRPr="004B0791">
                      <w:rPr>
                        <w:rFonts w:cs="Arial"/>
                        <w:position w:val="-24"/>
                        <w:lang w:val="pt-BR"/>
                      </w:rPr>
                      <w:object w:dxaOrig="240" w:dyaOrig="639">
                        <v:shape id="_x0000_i1210" type="#_x0000_t75" style="width:12pt;height:31.5pt" o:ole="">
                          <v:imagedata r:id="rId241" o:title=""/>
                        </v:shape>
                        <o:OLEObject Type="Embed" ProgID="Equation.3" ShapeID="_x0000_i1210" DrawAspect="Content" ObjectID="_1438969359" r:id="rId260"/>
                      </w:object>
                    </w:r>
                    <w:r>
                      <w:rPr>
                        <w:rFonts w:cs="Arial"/>
                        <w:lang w:val="pt-BR"/>
                      </w:rPr>
                      <w:t xml:space="preserve"> </w:t>
                    </w:r>
                    <w:r w:rsidRPr="004B0791">
                      <w:rPr>
                        <w:rFonts w:cs="Arial"/>
                        <w:lang w:val="en-GB"/>
                      </w:rPr>
                      <w:sym w:font="Wingdings" w:char="F0FC"/>
                    </w:r>
                    <w:r>
                      <w:rPr>
                        <w:rFonts w:cs="Arial"/>
                        <w:lang w:val="pt-BR"/>
                      </w:rPr>
                      <w:t xml:space="preserve">= </w:t>
                    </w:r>
                    <w:r w:rsidRPr="00B3591F">
                      <w:rPr>
                        <w:rFonts w:cs="Arial"/>
                        <w:position w:val="-24"/>
                        <w:lang w:val="pt-BR"/>
                      </w:rPr>
                      <w:object w:dxaOrig="580" w:dyaOrig="639">
                        <v:shape id="_x0000_i1211" type="#_x0000_t75" style="width:29.25pt;height:31.5pt" o:ole="">
                          <v:imagedata r:id="rId243" o:title=""/>
                        </v:shape>
                        <o:OLEObject Type="Embed" ProgID="Equation.3" ShapeID="_x0000_i1211" DrawAspect="Content" ObjectID="_1438969360" r:id="rId261"/>
                      </w:object>
                    </w:r>
                    <w:r>
                      <w:rPr>
                        <w:rFonts w:cs="Arial"/>
                        <w:lang w:val="pt-BR"/>
                      </w:rPr>
                      <w:t xml:space="preserve"> </w:t>
                    </w: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212" type="#_x0000_t75" style="width:11.25pt;height:9.75pt" o:ole="" o:bullet="t">
                          <v:imagedata r:id="rId11" o:title=""/>
                        </v:shape>
                        <o:OLEObject Type="Embed" ProgID="Equation.3" ShapeID="_x0000_i1212" DrawAspect="Content" ObjectID="_1438969361" r:id="rId262"/>
                      </w:object>
                    </w:r>
                    <w:r w:rsidRPr="00F67083">
                      <w:rPr>
                        <w:rFonts w:cs="Arial"/>
                        <w:lang w:val="pt-BR"/>
                      </w:rPr>
                      <w:t xml:space="preserve"> d = 1,34 m </w:t>
                    </w:r>
                    <w:r w:rsidRPr="00F21993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</w:txbxContent>
              </v:textbox>
            </v:shape>
            <v:oval id="_x0000_s1162" style="position:absolute;left:3996;top:14209;width:1320;height:425" filled="f" strokeweight="1pt"/>
            <v:oval id="_x0000_s1163" style="position:absolute;left:2118;top:14196;width:1349;height:482" filled="f" strokeweight="1pt"/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C535F" w:rsidP="00320AFF">
      <w:pPr>
        <w:rPr>
          <w:lang w:val="en-GB"/>
        </w:rPr>
      </w:pPr>
      <w:r w:rsidRPr="003C535F">
        <w:rPr>
          <w:noProof/>
          <w:lang w:val="en-US"/>
        </w:rPr>
        <w:pict>
          <v:group id="_x0000_s1164" style="position:absolute;margin-left:54.45pt;margin-top:5.05pt;width:367.35pt;height:145.1pt;z-index:251714048" coordorigin="2544,2209" coordsize="7347,3128">
            <v:shape id="_x0000_s1165" type="#_x0000_t202" style="position:absolute;left:2544;top:2209;width:7347;height:3128">
              <v:textbox style="mso-next-textbox:#_x0000_s1165">
                <w:txbxContent>
                  <w:p w:rsidR="00450877" w:rsidRPr="0061290A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u w:val="single"/>
                      </w:rPr>
                    </w:pPr>
                    <w:r>
                      <w:rPr>
                        <w:rFonts w:cs="Arial"/>
                        <w:b/>
                        <w:u w:val="single"/>
                      </w:rPr>
                      <w:t xml:space="preserve">Option 4 </w:t>
                    </w:r>
                    <w:r w:rsidRPr="0061290A">
                      <w:rPr>
                        <w:rFonts w:cs="Arial"/>
                        <w:b/>
                        <w:u w:val="single"/>
                      </w:rPr>
                      <w:t>/</w:t>
                    </w:r>
                    <w:r>
                      <w:rPr>
                        <w:rFonts w:cs="Arial"/>
                        <w:b/>
                        <w:u w:val="single"/>
                      </w:rPr>
                      <w:t xml:space="preserve"> </w:t>
                    </w:r>
                    <w:proofErr w:type="spellStart"/>
                    <w:r w:rsidRPr="0061290A">
                      <w:rPr>
                        <w:rFonts w:cs="Arial"/>
                        <w:b/>
                        <w:i/>
                        <w:u w:val="single"/>
                      </w:rPr>
                      <w:t>Opsie</w:t>
                    </w:r>
                    <w:proofErr w:type="spellEnd"/>
                    <w:r w:rsidRPr="0061290A">
                      <w:rPr>
                        <w:rFonts w:cs="Arial"/>
                        <w:b/>
                        <w:i/>
                        <w:u w:val="single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i/>
                        <w:u w:val="single"/>
                      </w:rPr>
                      <w:t>4</w:t>
                    </w:r>
                    <w:r w:rsidRPr="0061290A">
                      <w:rPr>
                        <w:rFonts w:cs="Arial"/>
                        <w:b/>
                        <w:u w:val="single"/>
                      </w:rPr>
                      <w:t>:</w:t>
                    </w: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i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 xml:space="preserve">Direction of motion as positive / </w:t>
                    </w:r>
                    <w:proofErr w:type="spellStart"/>
                    <w:r w:rsidRPr="005A05BE">
                      <w:rPr>
                        <w:rFonts w:cs="Arial"/>
                        <w:i/>
                        <w:lang w:val="en-GB"/>
                      </w:rPr>
                      <w:t>Rigting</w:t>
                    </w:r>
                    <w:proofErr w:type="spellEnd"/>
                    <w:r w:rsidRPr="005A05BE">
                      <w:rPr>
                        <w:rFonts w:cs="Arial"/>
                        <w:i/>
                        <w:lang w:val="en-GB"/>
                      </w:rPr>
                      <w:t xml:space="preserve"> van </w:t>
                    </w:r>
                    <w:proofErr w:type="spellStart"/>
                    <w:r w:rsidRPr="005A05BE">
                      <w:rPr>
                        <w:rFonts w:cs="Arial"/>
                        <w:i/>
                        <w:lang w:val="en-GB"/>
                      </w:rPr>
                      <w:t>beweging</w:t>
                    </w:r>
                    <w:proofErr w:type="spellEnd"/>
                    <w:r w:rsidRPr="005A05BE">
                      <w:rPr>
                        <w:rFonts w:cs="Arial"/>
                        <w:i/>
                        <w:lang w:val="en-GB"/>
                      </w:rPr>
                      <w:t xml:space="preserve"> as </w:t>
                    </w:r>
                    <w:proofErr w:type="spellStart"/>
                    <w:r w:rsidRPr="005A05BE">
                      <w:rPr>
                        <w:rFonts w:cs="Arial"/>
                        <w:i/>
                        <w:lang w:val="en-GB"/>
                      </w:rPr>
                      <w:t>positief</w:t>
                    </w:r>
                    <w:proofErr w:type="spellEnd"/>
                    <w:r w:rsidRPr="005A05BE">
                      <w:rPr>
                        <w:rFonts w:cs="Arial"/>
                        <w:i/>
                        <w:lang w:val="en-GB"/>
                      </w:rPr>
                      <w:t>:</w:t>
                    </w:r>
                  </w:p>
                  <w:p w:rsidR="00450877" w:rsidRPr="008E3E8B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i/>
                        <w:sz w:val="16"/>
                        <w:szCs w:val="16"/>
                        <w:lang w:val="en-GB"/>
                      </w:rPr>
                    </w:pP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proofErr w:type="spellStart"/>
                    <w:r>
                      <w:rPr>
                        <w:rFonts w:cs="Arial"/>
                        <w:lang w:val="en-GB"/>
                      </w:rPr>
                      <w:t>F</w:t>
                    </w:r>
                    <w:r w:rsidRPr="005A05BE">
                      <w:rPr>
                        <w:rFonts w:cs="Arial"/>
                        <w:vertAlign w:val="subscript"/>
                        <w:lang w:val="en-GB"/>
                      </w:rPr>
                      <w:t>net</w:t>
                    </w:r>
                    <w:proofErr w:type="spellEnd"/>
                    <w:r>
                      <w:rPr>
                        <w:rFonts w:cs="Arial"/>
                        <w:lang w:val="en-GB"/>
                      </w:rPr>
                      <w:t xml:space="preserve"> = ma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 xml:space="preserve">mgsin20° = ma </w:t>
                    </w:r>
                  </w:p>
                  <w:p w:rsidR="00450877" w:rsidRDefault="00450877" w:rsidP="00320AFF">
                    <w:pPr>
                      <w:tabs>
                        <w:tab w:val="left" w:pos="721"/>
                        <w:tab w:val="left" w:pos="1441"/>
                        <w:tab w:val="left" w:pos="4634"/>
                      </w:tabs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>- (3</w:t>
                    </w:r>
                    <w:proofErr w:type="gramStart"/>
                    <w:r>
                      <w:rPr>
                        <w:rFonts w:cs="Arial"/>
                        <w:lang w:val="en-GB"/>
                      </w:rPr>
                      <w:t>)(</w:t>
                    </w:r>
                    <w:proofErr w:type="gramEnd"/>
                    <w:r>
                      <w:rPr>
                        <w:rFonts w:cs="Arial"/>
                        <w:lang w:val="en-GB"/>
                      </w:rPr>
                      <w:t xml:space="preserve">9,8)sin20° = 3a  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  <w:r>
                      <w:rPr>
                        <w:rFonts w:cs="Arial"/>
                        <w:lang w:val="en-GB"/>
                      </w:rPr>
                      <w:t xml:space="preserve"> </w:t>
                    </w: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213" type="#_x0000_t75" style="width:11.25pt;height:9.75pt" o:ole="" o:bullet="t">
                          <v:imagedata r:id="rId11" o:title=""/>
                        </v:shape>
                        <o:OLEObject Type="Embed" ProgID="Equation.3" ShapeID="_x0000_i1213" DrawAspect="Content" ObjectID="_1438969362" r:id="rId263"/>
                      </w:object>
                    </w:r>
                    <w:r>
                      <w:rPr>
                        <w:rFonts w:cs="Arial"/>
                      </w:rPr>
                      <w:t>a = - 3,35 m·s</w:t>
                    </w:r>
                    <w:r w:rsidRPr="005A05BE">
                      <w:rPr>
                        <w:rFonts w:cs="Arial"/>
                        <w:vertAlign w:val="superscript"/>
                      </w:rPr>
                      <w:t>-2</w:t>
                    </w:r>
                  </w:p>
                  <w:p w:rsidR="00450877" w:rsidRPr="008E3E8B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</w:p>
                  <w:p w:rsidR="00450877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</w:rPr>
                      <w:t xml:space="preserve">  </w:t>
                    </w:r>
                    <w:r w:rsidRPr="00136CF2">
                      <w:rPr>
                        <w:rFonts w:cs="Arial"/>
                        <w:position w:val="-10"/>
                      </w:rPr>
                      <w:object w:dxaOrig="1600" w:dyaOrig="340">
                        <v:shape id="_x0000_i1214" type="#_x0000_t75" style="width:84.75pt;height:17.25pt" o:ole="">
                          <v:imagedata r:id="rId172" o:title=""/>
                        </v:shape>
                        <o:OLEObject Type="Embed" ProgID="Equation.3" ShapeID="_x0000_i1214" DrawAspect="Content" ObjectID="_1438969363" r:id="rId264"/>
                      </w:objec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Pr="009151EF" w:rsidRDefault="00450877" w:rsidP="00320AFF">
                    <w:pPr>
                      <w:tabs>
                        <w:tab w:val="num" w:pos="720"/>
                        <w:tab w:val="left" w:pos="1441"/>
                        <w:tab w:val="left" w:pos="4634"/>
                      </w:tabs>
                      <w:ind w:left="360" w:hanging="359"/>
                      <w:rPr>
                        <w:rFonts w:cs="Arial"/>
                        <w:lang w:val="en-GB"/>
                      </w:rPr>
                    </w:pPr>
                    <w:r>
                      <w:rPr>
                        <w:rFonts w:cs="Arial"/>
                        <w:lang w:val="en-GB"/>
                      </w:rPr>
                      <w:t xml:space="preserve">   0</w:t>
                    </w:r>
                    <w:r w:rsidRPr="009151EF">
                      <w:rPr>
                        <w:rFonts w:cs="Arial"/>
                        <w:vertAlign w:val="superscript"/>
                        <w:lang w:val="en-GB"/>
                      </w:rPr>
                      <w:t>2</w:t>
                    </w:r>
                    <w:proofErr w:type="gramStart"/>
                    <w:r>
                      <w:rPr>
                        <w:rFonts w:cs="Arial"/>
                      </w:rPr>
                      <w:t>=  (</w:t>
                    </w:r>
                    <w:proofErr w:type="gramEnd"/>
                    <w:r>
                      <w:rPr>
                        <w:rFonts w:cs="Arial"/>
                      </w:rPr>
                      <w:t>3)</w:t>
                    </w:r>
                    <w:r w:rsidRPr="005A05BE">
                      <w:rPr>
                        <w:rFonts w:cs="Arial"/>
                        <w:vertAlign w:val="superscript"/>
                      </w:rPr>
                      <w:t>2</w:t>
                    </w:r>
                    <w:r>
                      <w:rPr>
                        <w:rFonts w:cs="Arial"/>
                      </w:rPr>
                      <w:t xml:space="preserve"> + 2(-3,35)(d)   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>
                    <w:pPr>
                      <w:tabs>
                        <w:tab w:val="left" w:pos="480"/>
                        <w:tab w:val="num" w:pos="720"/>
                        <w:tab w:val="left" w:pos="1441"/>
                        <w:tab w:val="left" w:pos="4634"/>
                      </w:tabs>
                      <w:rPr>
                        <w:rFonts w:cs="Arial"/>
                      </w:rPr>
                    </w:pPr>
                  </w:p>
                  <w:p w:rsidR="00450877" w:rsidRPr="008E3E8B" w:rsidRDefault="00450877" w:rsidP="00320AFF">
                    <w:pPr>
                      <w:tabs>
                        <w:tab w:val="left" w:pos="480"/>
                        <w:tab w:val="num" w:pos="720"/>
                        <w:tab w:val="left" w:pos="1441"/>
                        <w:tab w:val="left" w:pos="4634"/>
                      </w:tabs>
                      <w:rPr>
                        <w:rFonts w:cs="Arial"/>
                        <w:b/>
                        <w:sz w:val="16"/>
                        <w:szCs w:val="16"/>
                        <w:u w:val="single"/>
                      </w:rPr>
                    </w:pPr>
                    <w:r w:rsidRPr="005A05BE">
                      <w:rPr>
                        <w:rFonts w:cs="Arial"/>
                        <w:position w:val="-4"/>
                      </w:rPr>
                      <w:object w:dxaOrig="220" w:dyaOrig="200">
                        <v:shape id="_x0000_i1215" type="#_x0000_t75" style="width:11.25pt;height:9.75pt" o:ole="" o:bullet="t">
                          <v:imagedata r:id="rId11" o:title=""/>
                        </v:shape>
                        <o:OLEObject Type="Embed" ProgID="Equation.3" ShapeID="_x0000_i1215" DrawAspect="Content" ObjectID="_1438969364" r:id="rId265"/>
                      </w:object>
                    </w:r>
                    <w:r>
                      <w:rPr>
                        <w:rFonts w:cs="Arial"/>
                      </w:rPr>
                      <w:t>d = 1</w:t>
                    </w:r>
                    <w:proofErr w:type="gramStart"/>
                    <w:r>
                      <w:rPr>
                        <w:rFonts w:cs="Arial"/>
                      </w:rPr>
                      <w:t>,34</w:t>
                    </w:r>
                    <w:proofErr w:type="gramEnd"/>
                    <w:r>
                      <w:rPr>
                        <w:rFonts w:cs="Arial"/>
                      </w:rPr>
                      <w:t xml:space="preserve"> m</w:t>
                    </w:r>
                    <w:r w:rsidRPr="005A05BE">
                      <w:rPr>
                        <w:rFonts w:cs="Arial"/>
                        <w:lang w:val="en-GB"/>
                      </w:rPr>
                      <w:sym w:font="Wingdings" w:char="F0FC"/>
                    </w:r>
                  </w:p>
                </w:txbxContent>
              </v:textbox>
            </v:shape>
            <v:oval id="_x0000_s1166" style="position:absolute;left:2553;top:3558;width:2400;height:360" filled="f" strokeweight="1pt"/>
            <v:oval id="_x0000_s1167" style="position:absolute;left:2637;top:4326;width:2672;height:360" filled="f" strokeweight="1pt"/>
          </v:group>
        </w:pict>
      </w: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tbl>
      <w:tblPr>
        <w:tblW w:w="10518" w:type="dxa"/>
        <w:tblBorders>
          <w:insideH w:val="single" w:sz="4" w:space="0" w:color="auto"/>
        </w:tblBorders>
        <w:tblLayout w:type="fixed"/>
        <w:tblLook w:val="0000"/>
      </w:tblPr>
      <w:tblGrid>
        <w:gridCol w:w="952"/>
        <w:gridCol w:w="7730"/>
        <w:gridCol w:w="945"/>
        <w:gridCol w:w="891"/>
      </w:tblGrid>
      <w:tr w:rsidR="00320AFF" w:rsidTr="00D6298F">
        <w:trPr>
          <w:trHeight w:val="518"/>
        </w:trPr>
        <w:tc>
          <w:tcPr>
            <w:tcW w:w="952" w:type="dxa"/>
            <w:tcBorders>
              <w:right w:val="nil"/>
            </w:tcBorders>
          </w:tcPr>
          <w:p w:rsidR="00320AFF" w:rsidRDefault="00320AFF" w:rsidP="00320AFF">
            <w:pPr>
              <w:rPr>
                <w:lang w:val="en-GB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left" w:pos="9911"/>
              </w:tabs>
              <w:jc w:val="both"/>
              <w:rPr>
                <w:rFonts w:cs="Arial"/>
                <w:lang w:val="en-GB"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91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(5)</w:t>
            </w:r>
          </w:p>
          <w:p w:rsidR="00320AFF" w:rsidRDefault="00320AFF" w:rsidP="00320AF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[12]</w:t>
            </w:r>
          </w:p>
        </w:tc>
      </w:tr>
    </w:tbl>
    <w:p w:rsidR="00320AFF" w:rsidRDefault="00320AFF" w:rsidP="00320AFF">
      <w:pPr>
        <w:rPr>
          <w:lang w:val="en-GB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/>
      </w:tblPr>
      <w:tblGrid>
        <w:gridCol w:w="8748"/>
        <w:gridCol w:w="970"/>
        <w:gridCol w:w="880"/>
      </w:tblGrid>
      <w:tr w:rsidR="00320AFF" w:rsidTr="00320AFF">
        <w:tc>
          <w:tcPr>
            <w:tcW w:w="8748" w:type="dxa"/>
          </w:tcPr>
          <w:p w:rsidR="00320AFF" w:rsidRPr="00A66631" w:rsidRDefault="00320AFF" w:rsidP="001C1750">
            <w:pPr>
              <w:pStyle w:val="Heading1"/>
              <w:tabs>
                <w:tab w:val="right" w:pos="9213"/>
              </w:tabs>
              <w:rPr>
                <w:sz w:val="22"/>
                <w:szCs w:val="22"/>
                <w:lang w:val="en-GB"/>
              </w:rPr>
            </w:pPr>
            <w:r w:rsidRPr="00A66631">
              <w:rPr>
                <w:sz w:val="22"/>
                <w:szCs w:val="22"/>
                <w:lang w:val="en-GB"/>
              </w:rPr>
              <w:t xml:space="preserve">QUESTION </w:t>
            </w:r>
            <w:r w:rsidR="00CE21D0">
              <w:rPr>
                <w:sz w:val="22"/>
                <w:szCs w:val="22"/>
                <w:lang w:val="en-GB"/>
              </w:rPr>
              <w:t>8</w:t>
            </w:r>
            <w:r w:rsidRPr="00A66631">
              <w:rPr>
                <w:sz w:val="22"/>
                <w:szCs w:val="22"/>
                <w:lang w:val="en-GB"/>
              </w:rPr>
              <w:t>/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VRAAG </w:t>
            </w:r>
            <w:r w:rsidR="00CE21D0">
              <w:rPr>
                <w:i/>
                <w:iCs/>
                <w:sz w:val="22"/>
                <w:szCs w:val="22"/>
                <w:lang w:val="en-GB"/>
              </w:rPr>
              <w:t>8</w:t>
            </w:r>
            <w:r w:rsidRPr="00A66631">
              <w:rPr>
                <w:i/>
                <w:iCs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970" w:type="dxa"/>
          </w:tcPr>
          <w:p w:rsidR="00320AFF" w:rsidRDefault="00320AFF" w:rsidP="00320AFF">
            <w:pPr>
              <w:rPr>
                <w:lang w:val="en-GB"/>
              </w:rPr>
            </w:pPr>
          </w:p>
        </w:tc>
        <w:tc>
          <w:tcPr>
            <w:tcW w:w="880" w:type="dxa"/>
          </w:tcPr>
          <w:p w:rsidR="00320AFF" w:rsidRDefault="00320AFF" w:rsidP="00320AFF">
            <w:pPr>
              <w:jc w:val="right"/>
              <w:rPr>
                <w:lang w:val="en-GB"/>
              </w:rPr>
            </w:pPr>
          </w:p>
        </w:tc>
      </w:tr>
    </w:tbl>
    <w:p w:rsidR="00320AFF" w:rsidRPr="00DD2D9D" w:rsidRDefault="00320AFF" w:rsidP="00320AFF">
      <w:pPr>
        <w:rPr>
          <w:sz w:val="16"/>
          <w:szCs w:val="16"/>
          <w:lang w:val="en-GB"/>
        </w:rPr>
      </w:pPr>
    </w:p>
    <w:tbl>
      <w:tblPr>
        <w:tblW w:w="10405" w:type="dxa"/>
        <w:tblBorders>
          <w:insideH w:val="single" w:sz="4" w:space="0" w:color="auto"/>
        </w:tblBorders>
        <w:tblLayout w:type="fixed"/>
        <w:tblLook w:val="0000"/>
      </w:tblPr>
      <w:tblGrid>
        <w:gridCol w:w="941"/>
        <w:gridCol w:w="7647"/>
        <w:gridCol w:w="935"/>
        <w:gridCol w:w="882"/>
      </w:tblGrid>
      <w:tr w:rsidR="00320AFF" w:rsidTr="00D6298F">
        <w:trPr>
          <w:trHeight w:val="688"/>
        </w:trPr>
        <w:tc>
          <w:tcPr>
            <w:tcW w:w="941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320AFF">
              <w:rPr>
                <w:lang w:val="en-GB"/>
              </w:rPr>
              <w:t>.1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US"/>
              </w:rPr>
              <w:t>0 (N)/Zero/</w:t>
            </w:r>
            <w:r w:rsidRPr="00DA3B10">
              <w:rPr>
                <w:rFonts w:cs="Arial"/>
                <w:i/>
                <w:lang w:val="af-ZA"/>
              </w:rPr>
              <w:t>nul</w:t>
            </w:r>
            <w:r>
              <w:rPr>
                <w:rFonts w:cs="Arial"/>
                <w:lang w:val="en-US"/>
              </w:rPr>
              <w:t xml:space="preserve"> </w:t>
            </w:r>
            <w:r w:rsidRPr="006B506B"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no acceleration/constant velocity </w:t>
            </w:r>
            <w:r w:rsidRPr="006B506B">
              <w:rPr>
                <w:rFonts w:cs="Arial"/>
                <w:lang w:val="en-GB"/>
              </w:rPr>
              <w:sym w:font="Wingdings" w:char="F0FC"/>
            </w:r>
          </w:p>
          <w:p w:rsidR="00320AFF" w:rsidRPr="00DA3B10" w:rsidRDefault="00320AFF" w:rsidP="00320AFF">
            <w:pPr>
              <w:rPr>
                <w:rFonts w:cs="Arial"/>
                <w:i/>
                <w:lang w:val="af-ZA"/>
              </w:rPr>
            </w:pPr>
            <w:r w:rsidRPr="00DA3B10">
              <w:rPr>
                <w:rFonts w:cs="Arial"/>
                <w:i/>
                <w:lang w:val="af-ZA"/>
              </w:rPr>
              <w:t>geen versnelling/konstante snelheid</w:t>
            </w:r>
          </w:p>
        </w:tc>
        <w:tc>
          <w:tcPr>
            <w:tcW w:w="935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82" w:type="dxa"/>
            <w:vAlign w:val="bottom"/>
          </w:tcPr>
          <w:p w:rsidR="00320AFF" w:rsidRDefault="00320AFF" w:rsidP="00320AF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(2)</w:t>
            </w:r>
          </w:p>
        </w:tc>
      </w:tr>
    </w:tbl>
    <w:p w:rsidR="00320AFF" w:rsidRPr="00B75D01" w:rsidRDefault="00320AFF" w:rsidP="00320AFF">
      <w:pPr>
        <w:rPr>
          <w:sz w:val="16"/>
          <w:szCs w:val="16"/>
        </w:rPr>
      </w:pPr>
    </w:p>
    <w:tbl>
      <w:tblPr>
        <w:tblW w:w="10405" w:type="dxa"/>
        <w:tblBorders>
          <w:insideH w:val="single" w:sz="4" w:space="0" w:color="auto"/>
        </w:tblBorders>
        <w:tblLayout w:type="fixed"/>
        <w:tblLook w:val="0000"/>
      </w:tblPr>
      <w:tblGrid>
        <w:gridCol w:w="941"/>
        <w:gridCol w:w="7647"/>
        <w:gridCol w:w="935"/>
        <w:gridCol w:w="882"/>
      </w:tblGrid>
      <w:tr w:rsidR="00320AFF" w:rsidTr="00D6298F">
        <w:trPr>
          <w:trHeight w:val="312"/>
        </w:trPr>
        <w:tc>
          <w:tcPr>
            <w:tcW w:w="941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320AFF">
              <w:rPr>
                <w:lang w:val="en-GB"/>
              </w:rPr>
              <w:t>.2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320AFF" w:rsidRPr="00387CA4" w:rsidRDefault="00320AFF" w:rsidP="00320AFF">
            <w:pPr>
              <w:rPr>
                <w:i/>
                <w:lang w:val="en-US"/>
              </w:rPr>
            </w:pPr>
            <w:r>
              <w:rPr>
                <w:lang w:val="en-US"/>
              </w:rPr>
              <w:t>0 (J)/Zero/</w:t>
            </w:r>
            <w:r>
              <w:rPr>
                <w:i/>
                <w:lang w:val="en-US"/>
              </w:rPr>
              <w:t xml:space="preserve">nul </w:t>
            </w:r>
            <w:r w:rsidRPr="006B506B">
              <w:rPr>
                <w:rFonts w:cs="Arial"/>
                <w:lang w:val="en-GB"/>
              </w:rPr>
              <w:sym w:font="Wingdings" w:char="F0FC"/>
            </w:r>
          </w:p>
        </w:tc>
        <w:tc>
          <w:tcPr>
            <w:tcW w:w="935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82" w:type="dxa"/>
            <w:vAlign w:val="bottom"/>
          </w:tcPr>
          <w:p w:rsidR="00320AFF" w:rsidRDefault="00320AFF" w:rsidP="00320AF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(1)</w:t>
            </w:r>
          </w:p>
        </w:tc>
      </w:tr>
    </w:tbl>
    <w:p w:rsidR="00320AFF" w:rsidRPr="00B75D01" w:rsidRDefault="00320AFF" w:rsidP="00320AFF">
      <w:pPr>
        <w:rPr>
          <w:sz w:val="16"/>
          <w:szCs w:val="16"/>
        </w:rPr>
      </w:pPr>
    </w:p>
    <w:tbl>
      <w:tblPr>
        <w:tblW w:w="10291" w:type="dxa"/>
        <w:tblBorders>
          <w:insideH w:val="single" w:sz="4" w:space="0" w:color="auto"/>
        </w:tblBorders>
        <w:tblLayout w:type="fixed"/>
        <w:tblLook w:val="0000"/>
      </w:tblPr>
      <w:tblGrid>
        <w:gridCol w:w="931"/>
        <w:gridCol w:w="7564"/>
        <w:gridCol w:w="924"/>
        <w:gridCol w:w="872"/>
      </w:tblGrid>
      <w:tr w:rsidR="00320AFF" w:rsidTr="00D6298F">
        <w:trPr>
          <w:trHeight w:val="8289"/>
        </w:trPr>
        <w:tc>
          <w:tcPr>
            <w:tcW w:w="931" w:type="dxa"/>
            <w:tcBorders>
              <w:right w:val="nil"/>
            </w:tcBorders>
          </w:tcPr>
          <w:p w:rsidR="00320AFF" w:rsidRDefault="003C535F" w:rsidP="00320AFF">
            <w:pPr>
              <w:rPr>
                <w:lang w:val="en-GB"/>
              </w:rPr>
            </w:pPr>
            <w:r w:rsidRPr="003C535F">
              <w:rPr>
                <w:noProof/>
                <w:lang w:val="en-US"/>
              </w:rPr>
              <w:lastRenderedPageBreak/>
              <w:pict>
                <v:group id="_x0000_s1219" style="position:absolute;margin-left:-4.3pt;margin-top:16.3pt;width:35.9pt;height:451.95pt;z-index:251723264" coordorigin="645,3420" coordsize="718,9039">
                  <v:shape id="_x0000_s1220" style="position:absolute;left:1058;top:3420;width:305;height:9039" coordsize="305,9039" path="m305,c256,1093,18,5051,9,6557,,8063,202,8522,253,9039e" filled="f">
                    <v:stroke endarrow="block"/>
                    <v:path arrowok="t"/>
                  </v:shape>
                  <v:group id="_x0000_s1221" style="position:absolute;left:645;top:7514;width:670;height:502" coordorigin="580,6310" coordsize="670,502">
                    <v:shape id="_x0000_s1222" type="#_x0000_t202" style="position:absolute;left:580;top:6310;width:670;height:502" filled="f" stroked="f">
                      <v:textbox style="mso-next-textbox:#_x0000_s1222">
                        <w:txbxContent>
                          <w:p w:rsidR="00450877" w:rsidRPr="00E4591F" w:rsidRDefault="00450877" w:rsidP="00320AF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4591F"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oval id="_x0000_s1223" style="position:absolute;left:606;top:6388;width:431;height:422" filled="f"/>
                  </v:group>
                </v:group>
              </w:pict>
            </w:r>
            <w:r w:rsidR="00CE21D0">
              <w:rPr>
                <w:lang w:val="en-GB"/>
              </w:rPr>
              <w:t>8</w:t>
            </w:r>
            <w:r w:rsidR="00320AFF">
              <w:rPr>
                <w:lang w:val="en-GB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C535F" w:rsidP="00320AFF">
            <w:pPr>
              <w:rPr>
                <w:rFonts w:cs="Arial"/>
                <w:lang w:val="en-US"/>
              </w:rPr>
            </w:pPr>
            <w:r w:rsidRPr="003C535F">
              <w:rPr>
                <w:rFonts w:cs="Arial"/>
                <w:noProof/>
                <w:lang w:val="en-US"/>
              </w:rPr>
              <w:pict>
                <v:group id="_x0000_s1224" style="position:absolute;margin-left:.05pt;margin-top:3.05pt;width:445.1pt;height:448.2pt;z-index:251724288;mso-position-horizontal-relative:text;mso-position-vertical-relative:text" coordorigin="2037,4185" coordsize="8902,8964">
                  <v:group id="_x0000_s1225" style="position:absolute;left:2037;top:4185;width:7988;height:8964" coordorigin="2037,5933" coordsize="7988,8964">
                    <v:shape id="_x0000_s1226" type="#_x0000_t202" style="position:absolute;left:2039;top:12742;width:6839;height:2155">
                      <v:textbox style="mso-next-textbox:#_x0000_s1226">
                        <w:txbxContent>
                          <w:p w:rsidR="00450877" w:rsidRPr="00F42F88" w:rsidRDefault="00450877" w:rsidP="00320AFF">
                            <w:pPr>
                              <w:tabs>
                                <w:tab w:val="left" w:pos="1921"/>
                                <w:tab w:val="left" w:pos="2041"/>
                              </w:tabs>
                              <w:rPr>
                                <w:rFonts w:cs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u w:val="single"/>
                                <w:lang w:val="en-US"/>
                              </w:rPr>
                              <w:t>Option 4/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u w:val="single"/>
                                <w:lang w:val="en-US"/>
                              </w:rPr>
                              <w:t>Opsie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u w:val="single"/>
                                <w:lang w:val="en-US"/>
                              </w:rPr>
                              <w:t xml:space="preserve"> 4</w:t>
                            </w:r>
                            <w:r w:rsidRPr="00F42F88">
                              <w:rPr>
                                <w:rFonts w:cs="Arial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1921"/>
                                <w:tab w:val="left" w:pos="2041"/>
                              </w:tabs>
                              <w:rPr>
                                <w:rFonts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lang w:val="en-US"/>
                              </w:rPr>
                              <w:t>W(</w:t>
                            </w:r>
                            <w:proofErr w:type="gramEnd"/>
                            <w:r>
                              <w:rPr>
                                <w:rFonts w:cs="Arial"/>
                                <w:lang w:val="en-US"/>
                              </w:rPr>
                              <w:t>external forces/</w:t>
                            </w:r>
                            <w:proofErr w:type="spellStart"/>
                            <w:r w:rsidRPr="0074600D">
                              <w:rPr>
                                <w:rFonts w:cs="Arial"/>
                                <w:i/>
                                <w:lang w:val="en-US"/>
                              </w:rPr>
                              <w:t>eksterne</w:t>
                            </w:r>
                            <w:proofErr w:type="spellEnd"/>
                            <w:r w:rsidRPr="0074600D">
                              <w:rPr>
                                <w:rFonts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4600D">
                              <w:rPr>
                                <w:rFonts w:cs="Arial"/>
                                <w:i/>
                                <w:lang w:val="en-US"/>
                              </w:rPr>
                              <w:t>kragte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) = </w:t>
                            </w:r>
                            <w:r w:rsidRPr="005245BE">
                              <w:rPr>
                                <w:rFonts w:cs="Arial"/>
                                <w:position w:val="-4"/>
                                <w:lang w:val="en-US"/>
                              </w:rPr>
                              <w:object w:dxaOrig="220" w:dyaOrig="260">
                                <v:shape id="_x0000_i1216" type="#_x0000_t75" style="width:11.25pt;height:12.75pt" o:ole="">
                                  <v:imagedata r:id="rId266" o:title=""/>
                                </v:shape>
                                <o:OLEObject Type="Embed" ProgID="Equation.3" ShapeID="_x0000_i1216" DrawAspect="Content" ObjectID="_1438969365" r:id="rId267"/>
                              </w:objec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U + </w:t>
                            </w:r>
                            <w:r w:rsidRPr="005245BE">
                              <w:rPr>
                                <w:rFonts w:cs="Arial"/>
                                <w:position w:val="-4"/>
                                <w:lang w:val="en-US"/>
                              </w:rPr>
                              <w:object w:dxaOrig="220" w:dyaOrig="260">
                                <v:shape id="_x0000_i1217" type="#_x0000_t75" style="width:11.25pt;height:12.75pt" o:ole="">
                                  <v:imagedata r:id="rId266" o:title=""/>
                                </v:shape>
                                <o:OLEObject Type="Embed" ProgID="Equation.3" ShapeID="_x0000_i1217" DrawAspect="Content" ObjectID="_1438969366" r:id="rId268"/>
                              </w:objec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K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1921"/>
                                <w:tab w:val="left" w:pos="2041"/>
                              </w:tabs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>OR/</w:t>
                            </w:r>
                            <w:r w:rsidRPr="00186930">
                              <w:rPr>
                                <w:rFonts w:cs="Arial"/>
                                <w:i/>
                                <w:lang w:val="en-GB"/>
                              </w:rPr>
                              <w:t>OF</w:t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1921"/>
                              </w:tabs>
                              <w:rPr>
                                <w:rFonts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proofErr w:type="spellEnd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t</w:t>
                            </w:r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oegepas</w:t>
                            </w:r>
                            <w:proofErr w:type="spellEnd"/>
                            <w:r w:rsidRPr="00D32754">
                              <w:rPr>
                                <w:rFonts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D32754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friction</w:t>
                            </w:r>
                            <w:proofErr w:type="spellEnd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w</w:t>
                            </w:r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rywing</w:t>
                            </w:r>
                            <w:proofErr w:type="spellEnd"/>
                            <w:r w:rsidRPr="00D32754">
                              <w:rPr>
                                <w:rFonts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= (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U</w:t>
                            </w:r>
                            <w:r w:rsidRPr="00D32754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U</w:t>
                            </w:r>
                            <w:r w:rsidRPr="00D32754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>) + (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K</w:t>
                            </w:r>
                            <w:r w:rsidRPr="00D32754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K</w:t>
                            </w:r>
                            <w:r w:rsidRPr="00D32754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>)/</w:t>
                            </w:r>
                            <w:r w:rsidRPr="005245BE">
                              <w:rPr>
                                <w:rFonts w:cs="Arial"/>
                                <w:position w:val="-4"/>
                                <w:lang w:val="en-US"/>
                              </w:rPr>
                              <w:object w:dxaOrig="220" w:dyaOrig="260">
                                <v:shape id="_x0000_i1218" type="#_x0000_t75" style="width:11.25pt;height:12.75pt" o:ole="">
                                  <v:imagedata r:id="rId266" o:title=""/>
                                </v:shape>
                                <o:OLEObject Type="Embed" ProgID="Equation.3" ShapeID="_x0000_i1218" DrawAspect="Content" ObjectID="_1438969367" r:id="rId269"/>
                              </w:objec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U + </w:t>
                            </w:r>
                            <w:r w:rsidRPr="005245BE">
                              <w:rPr>
                                <w:rFonts w:cs="Arial"/>
                                <w:position w:val="-4"/>
                                <w:lang w:val="en-US"/>
                              </w:rPr>
                              <w:object w:dxaOrig="220" w:dyaOrig="260">
                                <v:shape id="_x0000_i1219" type="#_x0000_t75" style="width:11.25pt;height:12.75pt" o:ole="">
                                  <v:imagedata r:id="rId266" o:title=""/>
                                </v:shape>
                                <o:OLEObject Type="Embed" ProgID="Equation.3" ShapeID="_x0000_i1219" DrawAspect="Content" ObjectID="_1438969368" r:id="rId270"/>
                              </w:objec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K  </w:t>
                            </w:r>
                          </w:p>
                          <w:p w:rsidR="00450877" w:rsidRPr="00D32754" w:rsidRDefault="00450877" w:rsidP="00320AFF">
                            <w:pPr>
                              <w:tabs>
                                <w:tab w:val="left" w:pos="1921"/>
                              </w:tabs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:rsidR="00450877" w:rsidRDefault="00450877" w:rsidP="00320AFF">
                            <w:pPr>
                              <w:tabs>
                                <w:tab w:val="left" w:pos="1921"/>
                              </w:tabs>
                              <w:rPr>
                                <w:rFonts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proofErr w:type="spellEnd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(50</w:t>
                            </w:r>
                            <w:proofErr w:type="gramStart"/>
                            <w:r>
                              <w:rPr>
                                <w:rFonts w:cs="Arial"/>
                                <w:lang w:val="en-US"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10)(-1)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= (120)(9,8)(1,5) - 0)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+ 0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</w:p>
                          <w:p w:rsidR="00450877" w:rsidRPr="006A756B" w:rsidRDefault="00450877" w:rsidP="00320AFF">
                            <w:pPr>
                              <w:tabs>
                                <w:tab w:val="left" w:pos="1921"/>
                              </w:tabs>
                              <w:rPr>
                                <w:rFonts w:cs="Arial"/>
                                <w:lang w:val="en-GB"/>
                              </w:rPr>
                            </w:pPr>
                            <w:r w:rsidRPr="00D12009">
                              <w:rPr>
                                <w:rFonts w:cs="Arial"/>
                                <w:position w:val="-4"/>
                                <w:lang w:val="en-GB"/>
                              </w:rPr>
                              <w:object w:dxaOrig="220" w:dyaOrig="200">
                                <v:shape id="_x0000_i1220" type="#_x0000_t75" style="width:11.25pt;height:9.75pt" o:ole="">
                                  <v:imagedata r:id="rId271" o:title=""/>
                                </v:shape>
                                <o:OLEObject Type="Embed" ProgID="Equation.3" ShapeID="_x0000_i1220" DrawAspect="Content" ObjectID="_1438969369" r:id="rId272"/>
                              </w:objec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proofErr w:type="spellEnd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= 2 264 J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>(2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,26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x 10</w:t>
                            </w:r>
                            <w:r w:rsidRPr="00F44BDA">
                              <w:rPr>
                                <w:rFonts w:cs="Arial"/>
                                <w:vertAlign w:val="super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 xml:space="preserve"> J)</w:t>
                            </w:r>
                          </w:p>
                        </w:txbxContent>
                      </v:textbox>
                    </v:shape>
                    <v:shape id="_x0000_s1227" type="#_x0000_t202" style="position:absolute;left:2040;top:11055;width:5581;height:1620;mso-wrap-style:none">
                      <v:textbox style="mso-next-textbox:#_x0000_s1227">
                        <w:txbxContent>
                          <w:p w:rsidR="00450877" w:rsidRPr="00F42F88" w:rsidRDefault="00450877" w:rsidP="00320AFF">
                            <w:pPr>
                              <w:tabs>
                                <w:tab w:val="left" w:pos="241"/>
                                <w:tab w:val="left" w:pos="481"/>
                              </w:tabs>
                              <w:rPr>
                                <w:u w:val="single"/>
                                <w:lang w:val="en-US"/>
                              </w:rPr>
                            </w:pPr>
                            <w:r w:rsidRPr="00F42F88">
                              <w:rPr>
                                <w:u w:val="single"/>
                                <w:lang w:val="en-US"/>
                              </w:rPr>
                              <w:t>Option 3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027F0D">
                              <w:rPr>
                                <w:rFonts w:cs="Arial"/>
                                <w:i/>
                                <w:u w:val="single"/>
                                <w:lang w:val="en-US"/>
                              </w:rPr>
                              <w:t>Opsie</w:t>
                            </w:r>
                            <w:proofErr w:type="spellEnd"/>
                            <w:r w:rsidRPr="00027F0D">
                              <w:rPr>
                                <w:rFonts w:cs="Arial"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u w:val="single"/>
                                <w:lang w:val="en-US"/>
                              </w:rPr>
                              <w:t>3</w:t>
                            </w:r>
                            <w:r w:rsidRPr="00F42F88">
                              <w:rPr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241"/>
                                <w:tab w:val="left" w:pos="481"/>
                              </w:tabs>
                              <w:rPr>
                                <w:rFonts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W</w:t>
                            </w:r>
                            <w:r w:rsidRPr="002A3C58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net</w:t>
                            </w:r>
                            <w:proofErr w:type="spellEnd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netto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= </w:t>
                            </w:r>
                            <w:r w:rsidRPr="005245BE">
                              <w:rPr>
                                <w:rFonts w:cs="Arial"/>
                                <w:position w:val="-4"/>
                                <w:lang w:val="en-US"/>
                              </w:rPr>
                              <w:object w:dxaOrig="220" w:dyaOrig="260">
                                <v:shape id="_x0000_i1221" type="#_x0000_t75" style="width:11.25pt;height:12.75pt" o:ole="">
                                  <v:imagedata r:id="rId266" o:title=""/>
                                </v:shape>
                                <o:OLEObject Type="Embed" ProgID="Equation.3" ShapeID="_x0000_i1221" DrawAspect="Content" ObjectID="_1438969370" r:id="rId273"/>
                              </w:objec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K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241"/>
                                <w:tab w:val="left" w:pos="481"/>
                              </w:tabs>
                              <w:rPr>
                                <w:rFonts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proofErr w:type="spellEnd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D32754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friction</w:t>
                            </w:r>
                            <w:proofErr w:type="spellEnd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wrywing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6231D7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gravity</w:t>
                            </w:r>
                            <w:proofErr w:type="spellEnd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DB7FA5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gravitasie</w:t>
                            </w:r>
                            <w:proofErr w:type="spellEnd"/>
                            <w:r w:rsidRPr="006231D7">
                              <w:rPr>
                                <w:rFonts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= </w:t>
                            </w:r>
                            <w:r w:rsidRPr="005245BE">
                              <w:rPr>
                                <w:rFonts w:cs="Arial"/>
                                <w:position w:val="-4"/>
                                <w:lang w:val="en-US"/>
                              </w:rPr>
                              <w:object w:dxaOrig="220" w:dyaOrig="260">
                                <v:shape id="_x0000_i1222" type="#_x0000_t75" style="width:11.25pt;height:12.75pt" o:ole="">
                                  <v:imagedata r:id="rId266" o:title=""/>
                                </v:shape>
                                <o:OLEObject Type="Embed" ProgID="Equation.3" ShapeID="_x0000_i1222" DrawAspect="Content" ObjectID="_1438969371" r:id="rId274"/>
                              </w:objec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K</w:t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1921"/>
                              </w:tabs>
                              <w:rPr>
                                <w:rFonts w:cs="Arial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proofErr w:type="spellEnd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(50</w:t>
                            </w:r>
                            <w:proofErr w:type="gramStart"/>
                            <w:r>
                              <w:rPr>
                                <w:rFonts w:cs="Arial"/>
                                <w:lang w:val="en-US"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10)(-1)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(120)(9,8)(1,5)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= 0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</w:p>
                          <w:p w:rsidR="00450877" w:rsidRPr="00027F0D" w:rsidRDefault="00450877" w:rsidP="00320AFF">
                            <w:pPr>
                              <w:tabs>
                                <w:tab w:val="left" w:pos="1921"/>
                              </w:tabs>
                              <w:rPr>
                                <w:rFonts w:cs="Arial"/>
                                <w:lang w:val="en-GB"/>
                              </w:rPr>
                            </w:pPr>
                            <w:r w:rsidRPr="00D12009">
                              <w:rPr>
                                <w:rFonts w:cs="Arial"/>
                                <w:position w:val="-4"/>
                                <w:lang w:val="en-GB"/>
                              </w:rPr>
                              <w:object w:dxaOrig="220" w:dyaOrig="200">
                                <v:shape id="_x0000_i1223" type="#_x0000_t75" style="width:11.25pt;height:9.75pt" o:ole="">
                                  <v:imagedata r:id="rId271" o:title=""/>
                                </v:shape>
                                <o:OLEObject Type="Embed" ProgID="Equation.3" ShapeID="_x0000_i1223" DrawAspect="Content" ObjectID="_1438969372" r:id="rId275"/>
                              </w:objec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proofErr w:type="spellEnd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= 2 264 J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>(2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,26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x 10</w:t>
                            </w:r>
                            <w:r w:rsidRPr="00F44BDA">
                              <w:rPr>
                                <w:rFonts w:cs="Arial"/>
                                <w:vertAlign w:val="super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 xml:space="preserve"> J)</w:t>
                            </w:r>
                          </w:p>
                        </w:txbxContent>
                      </v:textbox>
                    </v:shape>
                    <v:shape id="_x0000_s1228" type="#_x0000_t202" style="position:absolute;left:2038;top:5933;width:6263;height:1743">
                      <v:textbox style="mso-next-textbox:#_x0000_s1228">
                        <w:txbxContent>
                          <w:p w:rsidR="00450877" w:rsidRPr="00F42F88" w:rsidRDefault="00450877" w:rsidP="00320AFF">
                            <w:pPr>
                              <w:tabs>
                                <w:tab w:val="left" w:pos="241"/>
                                <w:tab w:val="left" w:pos="481"/>
                              </w:tabs>
                              <w:rPr>
                                <w:rFonts w:cs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u w:val="single"/>
                                <w:lang w:val="en-US"/>
                              </w:rPr>
                              <w:t>Option 1/</w:t>
                            </w:r>
                            <w:proofErr w:type="spellStart"/>
                            <w:r w:rsidRPr="00027F0D">
                              <w:rPr>
                                <w:rFonts w:cs="Arial"/>
                                <w:i/>
                                <w:u w:val="single"/>
                                <w:lang w:val="en-US"/>
                              </w:rPr>
                              <w:t>Opsie</w:t>
                            </w:r>
                            <w:proofErr w:type="spellEnd"/>
                            <w:r w:rsidRPr="00027F0D">
                              <w:rPr>
                                <w:rFonts w:cs="Arial"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u w:val="single"/>
                                <w:lang w:val="en-US"/>
                              </w:rPr>
                              <w:t>1</w:t>
                            </w:r>
                            <w:r w:rsidRPr="00F42F88">
                              <w:rPr>
                                <w:rFonts w:cs="Arial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241"/>
                                <w:tab w:val="left" w:pos="481"/>
                              </w:tabs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lang w:val="en-US"/>
                              </w:rPr>
                              <w:t>U</w:t>
                            </w:r>
                            <w:r w:rsidRPr="00E63A45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63A45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K</w:t>
                            </w:r>
                            <w:r w:rsidRPr="00E63A45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D32754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friction</w:t>
                            </w:r>
                            <w:proofErr w:type="spellEnd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wry</w:t>
                            </w:r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wing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proofErr w:type="spellEnd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</w:p>
                          <w:p w:rsidR="00450877" w:rsidRPr="00E63A45" w:rsidRDefault="00450877" w:rsidP="00320AFF">
                            <w:pPr>
                              <w:tabs>
                                <w:tab w:val="left" w:pos="241"/>
                                <w:tab w:val="left" w:pos="481"/>
                              </w:tabs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lang w:val="en-US"/>
                              </w:rPr>
                              <w:t>0 + f</w:t>
                            </w:r>
                            <w:r w:rsidRPr="005245BE">
                              <w:rPr>
                                <w:rFonts w:cs="Arial"/>
                                <w:position w:val="-4"/>
                                <w:lang w:val="en-US"/>
                              </w:rPr>
                              <w:object w:dxaOrig="220" w:dyaOrig="260">
                                <v:shape id="_x0000_i1224" type="#_x0000_t75" style="width:11.25pt;height:12.75pt" o:ole="">
                                  <v:imagedata r:id="rId266" o:title=""/>
                                </v:shape>
                                <o:OLEObject Type="Embed" ProgID="Equation.3" ShapeID="_x0000_i1224" DrawAspect="Content" ObjectID="_1438969373" r:id="rId276"/>
                              </w:objec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x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cos</w:t>
                            </w:r>
                            <w:proofErr w:type="spellEnd"/>
                            <w:r w:rsidRPr="0044075E">
                              <w:rPr>
                                <w:rFonts w:cs="Arial"/>
                                <w:position w:val="-6"/>
                                <w:lang w:val="en-US"/>
                              </w:rPr>
                              <w:object w:dxaOrig="200" w:dyaOrig="279">
                                <v:shape id="_x0000_i1225" type="#_x0000_t75" style="width:9.75pt;height:14.25pt" o:ole="">
                                  <v:imagedata r:id="rId277" o:title=""/>
                                </v:shape>
                                <o:OLEObject Type="Embed" ProgID="Equation.3" ShapeID="_x0000_i1225" DrawAspect="Content" ObjectID="_1438969374" r:id="rId278"/>
                              </w:objec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proofErr w:type="spellEnd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DB7FA5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  <w:lang w:val="en-US"/>
                              </w:rPr>
                              <w:t>mgh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cs="Arial"/>
                                <w:lang w:val="en-US"/>
                              </w:rPr>
                              <w:t>K</w:t>
                            </w:r>
                            <w:r w:rsidRPr="00E63A45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>)</w:t>
                            </w:r>
                          </w:p>
                          <w:p w:rsidR="00450877" w:rsidRDefault="00450877" w:rsidP="00320AFF">
                            <w:pPr>
                              <w:tabs>
                                <w:tab w:val="left" w:pos="1921"/>
                              </w:tabs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US"/>
                              </w:rPr>
                              <w:t>0 + (50</w:t>
                            </w:r>
                            <w:proofErr w:type="gramStart"/>
                            <w:r>
                              <w:rPr>
                                <w:rFonts w:cs="Arial"/>
                                <w:lang w:val="en-US"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rFonts w:cs="Arial"/>
                                <w:lang w:val="en-US"/>
                              </w:rPr>
                              <w:t>10)(-1)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proofErr w:type="spellEnd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= (120)(9,8)(1,5)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</w:p>
                          <w:p w:rsidR="00450877" w:rsidRPr="00027F0D" w:rsidRDefault="00450877" w:rsidP="00320AFF">
                            <w:pPr>
                              <w:tabs>
                                <w:tab w:val="left" w:pos="1921"/>
                              </w:tabs>
                              <w:rPr>
                                <w:rFonts w:cs="Arial"/>
                                <w:lang w:val="en-GB"/>
                              </w:rPr>
                            </w:pPr>
                            <w:r w:rsidRPr="00D12009">
                              <w:rPr>
                                <w:rFonts w:cs="Arial"/>
                                <w:position w:val="-4"/>
                                <w:lang w:val="en-GB"/>
                              </w:rPr>
                              <w:object w:dxaOrig="220" w:dyaOrig="200">
                                <v:shape id="_x0000_i1227" type="#_x0000_t75" style="width:11.25pt;height:9.75pt" o:ole="">
                                  <v:imagedata r:id="rId271" o:title=""/>
                                </v:shape>
                                <o:OLEObject Type="Embed" ProgID="Equation.3" ShapeID="_x0000_i1227" DrawAspect="Content" ObjectID="_1438969375" r:id="rId279"/>
                              </w:objec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n-US"/>
                              </w:rPr>
                              <w:t>W</w:t>
                            </w:r>
                            <w:r w:rsidRPr="00EB18F3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applied</w:t>
                            </w:r>
                            <w:proofErr w:type="spellEnd"/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74600D">
                              <w:rPr>
                                <w:rFonts w:cs="Arial"/>
                                <w:i/>
                                <w:vertAlign w:val="subscript"/>
                                <w:lang w:val="en-US"/>
                              </w:rPr>
                              <w:t>toegepas</w:t>
                            </w:r>
                            <w:proofErr w:type="spellEnd"/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= 2 264 J </w:t>
                            </w:r>
                            <w:r w:rsidRPr="006B506B">
                              <w:rPr>
                                <w:rFonts w:cs="Arial"/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>(2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,26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x 10</w:t>
                            </w:r>
                            <w:r w:rsidRPr="00F44BDA">
                              <w:rPr>
                                <w:rFonts w:cs="Arial"/>
                                <w:vertAlign w:val="super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 xml:space="preserve"> J)</w:t>
                            </w:r>
                          </w:p>
                        </w:txbxContent>
                      </v:textbox>
                    </v:shape>
                    <v:group id="_x0000_s1229" style="position:absolute;left:2037;top:7740;width:7988;height:3240" coordorigin="2037,7740" coordsize="7988,3240">
                      <v:shape id="_x0000_s1230" type="#_x0000_t202" style="position:absolute;left:2037;top:7740;width:7988;height:3240">
                        <v:textbox style="mso-next-textbox:#_x0000_s1230">
                          <w:txbxContent>
                            <w:p w:rsidR="00450877" w:rsidRPr="00F42F88" w:rsidRDefault="00450877" w:rsidP="00320AFF">
                              <w:pPr>
                                <w:rPr>
                                  <w:rFonts w:cs="Arial"/>
                                  <w:u w:val="single"/>
                                  <w:lang w:val="en-US"/>
                                </w:rPr>
                              </w:pPr>
                              <w:r w:rsidRPr="00F42F88">
                                <w:rPr>
                                  <w:rFonts w:cs="Arial"/>
                                  <w:u w:val="single"/>
                                  <w:lang w:val="en-US"/>
                                </w:rPr>
                                <w:t>Option 2</w:t>
                              </w:r>
                              <w:r>
                                <w:rPr>
                                  <w:rFonts w:cs="Arial"/>
                                  <w:u w:val="single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 w:rsidRPr="00027F0D">
                                <w:rPr>
                                  <w:rFonts w:cs="Arial"/>
                                  <w:i/>
                                  <w:u w:val="single"/>
                                  <w:lang w:val="en-US"/>
                                </w:rPr>
                                <w:t>Opsie</w:t>
                              </w:r>
                              <w:proofErr w:type="spellEnd"/>
                              <w:r w:rsidRPr="00027F0D">
                                <w:rPr>
                                  <w:rFonts w:cs="Arial"/>
                                  <w:i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i/>
                                  <w:u w:val="single"/>
                                  <w:lang w:val="en-US"/>
                                </w:rPr>
                                <w:t>2</w:t>
                              </w:r>
                              <w:r w:rsidRPr="00F42F88">
                                <w:rPr>
                                  <w:rFonts w:cs="Arial"/>
                                  <w:u w:val="single"/>
                                  <w:lang w:val="en-US"/>
                                </w:rPr>
                                <w:t>:</w:t>
                              </w:r>
                            </w:p>
                            <w:p w:rsidR="00450877" w:rsidRDefault="00450877" w:rsidP="00320AFF">
                              <w:pPr>
                                <w:rPr>
                                  <w:rFonts w:cs="Arial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lang w:val="en-US"/>
                                </w:rPr>
                                <w:t>For equilibrium:/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i/>
                                  <w:lang w:val="en-US"/>
                                </w:rPr>
                                <w:t>Vir</w:t>
                              </w:r>
                              <w:proofErr w:type="spellEnd"/>
                              <w:r>
                                <w:rPr>
                                  <w:rFonts w:cs="Arial"/>
                                  <w:i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i/>
                                  <w:lang w:val="en-US"/>
                                </w:rPr>
                                <w:t>ewewig</w:t>
                              </w:r>
                              <w:proofErr w:type="spellEnd"/>
                              <w:r>
                                <w:rPr>
                                  <w:rFonts w:cs="Arial"/>
                                  <w:i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450877" w:rsidRDefault="00450877" w:rsidP="00320AFF">
                              <w:pPr>
                                <w:rPr>
                                  <w:rFonts w:cs="Arial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lang w:val="en-GB"/>
                                </w:rPr>
                                <w:t>F</w:t>
                              </w:r>
                              <w:r w:rsidRPr="001363E6">
                                <w:rPr>
                                  <w:rFonts w:cs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= f +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rFonts w:cs="Arial"/>
                                  <w:vertAlign w:val="subscript"/>
                                  <w:lang w:val="en-US"/>
                                </w:rPr>
                                <w:t>parallel</w:t>
                              </w:r>
                              <w:proofErr w:type="spellEnd"/>
                              <w:r>
                                <w:rPr>
                                  <w:rFonts w:cs="Arial"/>
                                  <w:vertAlign w:val="subscript"/>
                                  <w:lang w:val="en-US"/>
                                </w:rPr>
                                <w:t xml:space="preserve"> to incline/</w:t>
                              </w:r>
                              <w:r w:rsidRPr="0074600D">
                                <w:rPr>
                                  <w:rFonts w:cs="Arial"/>
                                  <w:i/>
                                  <w:vertAlign w:val="subscript"/>
                                  <w:lang w:val="en-US"/>
                                </w:rPr>
                                <w:t xml:space="preserve">parallel met </w:t>
                              </w:r>
                              <w:proofErr w:type="spellStart"/>
                              <w:r w:rsidRPr="0074600D">
                                <w:rPr>
                                  <w:rFonts w:cs="Arial"/>
                                  <w:i/>
                                  <w:vertAlign w:val="subscript"/>
                                  <w:lang w:val="en-US"/>
                                </w:rPr>
                                <w:t>helling</w:t>
                              </w:r>
                              <w:proofErr w:type="spellEnd"/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lang w:val="en-GB"/>
                                </w:rPr>
                                <w:t xml:space="preserve">= f +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lang w:val="en-US"/>
                                </w:rPr>
                                <w:t>mgsin</w:t>
                              </w:r>
                              <w:proofErr w:type="spellEnd"/>
                              <w:r w:rsidRPr="006A043F">
                                <w:rPr>
                                  <w:rFonts w:cs="Arial"/>
                                  <w:position w:val="-6"/>
                                  <w:lang w:val="en-US"/>
                                </w:rPr>
                                <w:object w:dxaOrig="220" w:dyaOrig="220">
                                  <v:shape id="_x0000_i1229" type="#_x0000_t75" style="width:11.25pt;height:11.25pt" o:ole="">
                                    <v:imagedata r:id="rId280" o:title=""/>
                                  </v:shape>
                                  <o:OLEObject Type="Embed" ProgID="Equation.3" ShapeID="_x0000_i1229" DrawAspect="Content" ObjectID="_1438969376" r:id="rId281"/>
                                </w:objec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 (</w:t>
                              </w:r>
                              <w:r w:rsidRPr="006A043F">
                                <w:rPr>
                                  <w:rFonts w:cs="Arial"/>
                                  <w:position w:val="-6"/>
                                  <w:lang w:val="en-US"/>
                                </w:rPr>
                                <w:object w:dxaOrig="220" w:dyaOrig="220">
                                  <v:shape id="_x0000_i1231" type="#_x0000_t75" style="width:11.25pt;height:11.25pt" o:ole="">
                                    <v:imagedata r:id="rId282" o:title=""/>
                                  </v:shape>
                                  <o:OLEObject Type="Embed" ProgID="Equation.3" ShapeID="_x0000_i1231" DrawAspect="Content" ObjectID="_1438969377" r:id="rId283"/>
                                </w:objec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>- angle of incline with horizontal/</w:t>
                              </w:r>
                              <w:proofErr w:type="spellStart"/>
                              <w:r w:rsidRPr="0074600D">
                                <w:rPr>
                                  <w:rFonts w:cs="Arial"/>
                                  <w:i/>
                                  <w:lang w:val="en-US"/>
                                </w:rPr>
                                <w:t>hoek</w:t>
                              </w:r>
                              <w:proofErr w:type="spellEnd"/>
                              <w:r w:rsidRPr="0074600D">
                                <w:rPr>
                                  <w:rFonts w:cs="Arial"/>
                                  <w:i/>
                                  <w:lang w:val="en-US"/>
                                </w:rPr>
                                <w:t xml:space="preserve"> van </w:t>
                              </w:r>
                              <w:proofErr w:type="spellStart"/>
                              <w:r w:rsidRPr="0074600D">
                                <w:rPr>
                                  <w:rFonts w:cs="Arial"/>
                                  <w:i/>
                                  <w:lang w:val="en-US"/>
                                </w:rPr>
                                <w:t>helling</w:t>
                              </w:r>
                              <w:proofErr w:type="spellEnd"/>
                              <w:r w:rsidRPr="0074600D">
                                <w:rPr>
                                  <w:rFonts w:cs="Arial"/>
                                  <w:i/>
                                  <w:lang w:val="en-US"/>
                                </w:rPr>
                                <w:t xml:space="preserve"> met </w:t>
                              </w:r>
                              <w:proofErr w:type="spellStart"/>
                              <w:r w:rsidRPr="0074600D">
                                <w:rPr>
                                  <w:rFonts w:cs="Arial"/>
                                  <w:i/>
                                  <w:lang w:val="en-US"/>
                                </w:rPr>
                                <w:t>horisontaal</w:t>
                              </w:r>
                              <w:proofErr w:type="spellEnd"/>
                              <w:r>
                                <w:rPr>
                                  <w:rFonts w:cs="Arial"/>
                                  <w:lang w:val="en-US"/>
                                </w:rPr>
                                <w:t>)</w:t>
                              </w:r>
                            </w:p>
                            <w:p w:rsidR="00450877" w:rsidRDefault="00450877" w:rsidP="00320AFF">
                              <w:pPr>
                                <w:rPr>
                                  <w:rFonts w:cs="Arial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F = 50 </w:t>
                              </w:r>
                              <w:r w:rsidRPr="006B506B">
                                <w:rPr>
                                  <w:rFonts w:cs="Arial"/>
                                  <w:lang w:val="en-GB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>+ (120</w:t>
                              </w:r>
                              <w:proofErr w:type="gramStart"/>
                              <w:r>
                                <w:rPr>
                                  <w:rFonts w:cs="Arial"/>
                                  <w:lang w:val="en-US"/>
                                </w:rPr>
                                <w:t>)(</w:t>
                              </w:r>
                              <w:proofErr w:type="gramEnd"/>
                              <w:r>
                                <w:rPr>
                                  <w:rFonts w:cs="Arial"/>
                                  <w:lang w:val="en-US"/>
                                </w:rPr>
                                <w:t>9,8)(</w:t>
                              </w:r>
                              <w:r w:rsidRPr="00EC0CDD">
                                <w:rPr>
                                  <w:rFonts w:cs="Arial"/>
                                  <w:position w:val="-24"/>
                                  <w:lang w:val="en-US"/>
                                </w:rPr>
                                <w:object w:dxaOrig="360" w:dyaOrig="620">
                                  <v:shape id="_x0000_i1233" type="#_x0000_t75" style="width:18pt;height:30.75pt" o:ole="">
                                    <v:imagedata r:id="rId284" o:title=""/>
                                  </v:shape>
                                  <o:OLEObject Type="Embed" ProgID="Equation.3" ShapeID="_x0000_i1233" DrawAspect="Content" ObjectID="_1438969378" r:id="rId285"/>
                                </w:objec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) </w:t>
                              </w:r>
                              <w:r w:rsidRPr="006B506B">
                                <w:rPr>
                                  <w:rFonts w:cs="Arial"/>
                                  <w:lang w:val="en-GB"/>
                                </w:rPr>
                                <w:sym w:font="Wingdings" w:char="F0FC"/>
                              </w:r>
                            </w:p>
                            <w:p w:rsidR="00450877" w:rsidRDefault="00450877" w:rsidP="00320AFF">
                              <w:pPr>
                                <w:tabs>
                                  <w:tab w:val="left" w:pos="241"/>
                                  <w:tab w:val="left" w:pos="481"/>
                                </w:tabs>
                                <w:rPr>
                                  <w:rFonts w:cs="Arial"/>
                                  <w:lang w:val="en-GB"/>
                                </w:rPr>
                              </w:pPr>
                              <w:r w:rsidRPr="001363E6">
                                <w:rPr>
                                  <w:rFonts w:cs="Arial"/>
                                  <w:position w:val="-4"/>
                                  <w:lang w:val="en-US"/>
                                </w:rPr>
                                <w:object w:dxaOrig="220" w:dyaOrig="200">
                                  <v:shape id="_x0000_i1235" type="#_x0000_t75" style="width:11.25pt;height:9.75pt" o:ole="">
                                    <v:imagedata r:id="rId286" o:title=""/>
                                  </v:shape>
                                  <o:OLEObject Type="Embed" ProgID="Equation.3" ShapeID="_x0000_i1235" DrawAspect="Content" ObjectID="_1438969379" r:id="rId287"/>
                                </w:objec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>F = 226</w:t>
                              </w:r>
                              <w:proofErr w:type="gramStart"/>
                              <w:r>
                                <w:rPr>
                                  <w:rFonts w:cs="Arial"/>
                                  <w:lang w:val="en-US"/>
                                </w:rPr>
                                <w:t>,4</w:t>
                              </w:r>
                              <w:proofErr w:type="gramEnd"/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 N </w:t>
                              </w:r>
                            </w:p>
                            <w:p w:rsidR="00450877" w:rsidRPr="00387CA4" w:rsidRDefault="00450877" w:rsidP="00320AFF">
                              <w:pPr>
                                <w:tabs>
                                  <w:tab w:val="left" w:pos="241"/>
                                  <w:tab w:val="left" w:pos="481"/>
                                </w:tabs>
                                <w:rPr>
                                  <w:rFonts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450877" w:rsidRDefault="00450877" w:rsidP="00320AFF">
                              <w:pPr>
                                <w:tabs>
                                  <w:tab w:val="left" w:pos="241"/>
                                  <w:tab w:val="left" w:pos="481"/>
                                  <w:tab w:val="left" w:pos="1081"/>
                                </w:tabs>
                                <w:rPr>
                                  <w:rFonts w:cs="Arial"/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lang w:val="en-US"/>
                                </w:rPr>
                                <w:t>W</w:t>
                              </w:r>
                              <w:r w:rsidRPr="00EB18F3">
                                <w:rPr>
                                  <w:rFonts w:cs="Arial"/>
                                  <w:vertAlign w:val="subscript"/>
                                  <w:lang w:val="en-US"/>
                                </w:rPr>
                                <w:t>applied</w:t>
                              </w:r>
                              <w:proofErr w:type="spellEnd"/>
                              <w:r>
                                <w:rPr>
                                  <w:rFonts w:cs="Arial"/>
                                  <w:vertAlign w:val="subscript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 w:rsidRPr="0074600D">
                                <w:rPr>
                                  <w:rFonts w:cs="Arial"/>
                                  <w:i/>
                                  <w:vertAlign w:val="subscript"/>
                                  <w:lang w:val="en-US"/>
                                </w:rPr>
                                <w:t>toegepas</w:t>
                              </w:r>
                              <w:proofErr w:type="spellEnd"/>
                              <w:r>
                                <w:rPr>
                                  <w:rFonts w:cs="Arial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  = F</w:t>
                              </w:r>
                              <w:r w:rsidRPr="005245BE">
                                <w:rPr>
                                  <w:rFonts w:cs="Arial"/>
                                  <w:position w:val="-4"/>
                                  <w:lang w:val="en-US"/>
                                </w:rPr>
                                <w:object w:dxaOrig="220" w:dyaOrig="260">
                                  <v:shape id="_x0000_i1237" type="#_x0000_t75" style="width:11.25pt;height:12.75pt" o:ole="">
                                    <v:imagedata r:id="rId266" o:title=""/>
                                  </v:shape>
                                  <o:OLEObject Type="Embed" ProgID="Equation.3" ShapeID="_x0000_i1237" DrawAspect="Content" ObjectID="_1438969380" r:id="rId288"/>
                                </w:object>
                              </w:r>
                              <w:proofErr w:type="spellStart"/>
                              <w:r>
                                <w:rPr>
                                  <w:rFonts w:cs="Arial"/>
                                  <w:lang w:val="en-US"/>
                                </w:rPr>
                                <w:t>xcos</w:t>
                              </w:r>
                              <w:proofErr w:type="spellEnd"/>
                              <w:r w:rsidRPr="0044075E">
                                <w:rPr>
                                  <w:rFonts w:cs="Arial"/>
                                  <w:position w:val="-6"/>
                                  <w:lang w:val="en-US"/>
                                </w:rPr>
                                <w:object w:dxaOrig="200" w:dyaOrig="279">
                                  <v:shape id="_x0000_i1239" type="#_x0000_t75" style="width:9.75pt;height:14.25pt" o:ole="">
                                    <v:imagedata r:id="rId277" o:title=""/>
                                  </v:shape>
                                  <o:OLEObject Type="Embed" ProgID="Equation.3" ShapeID="_x0000_i1239" DrawAspect="Content" ObjectID="_1438969381" r:id="rId289"/>
                                </w:object>
                              </w:r>
                              <w:r>
                                <w:rPr>
                                  <w:rFonts w:cs="Arial"/>
                                  <w:vertAlign w:val="superscript"/>
                                  <w:lang w:val="en-US"/>
                                </w:rPr>
                                <w:t xml:space="preserve"> </w:t>
                              </w:r>
                              <w:r w:rsidRPr="006B506B">
                                <w:rPr>
                                  <w:rFonts w:cs="Arial"/>
                                  <w:lang w:val="en-GB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lang w:val="en-GB"/>
                                </w:rPr>
                                <w:t xml:space="preserve">  </w:t>
                              </w:r>
                            </w:p>
                            <w:p w:rsidR="00450877" w:rsidRDefault="00450877" w:rsidP="00320AFF">
                              <w:pPr>
                                <w:tabs>
                                  <w:tab w:val="left" w:pos="241"/>
                                  <w:tab w:val="left" w:pos="361"/>
                                  <w:tab w:val="left" w:pos="1081"/>
                                </w:tabs>
                                <w:rPr>
                                  <w:rFonts w:cs="Arial"/>
                                  <w:lang w:val="en-GB"/>
                                </w:rPr>
                              </w:pPr>
                              <w:r>
                                <w:rPr>
                                  <w:rFonts w:cs="Arial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ab/>
                                <w:t xml:space="preserve">        = (226</w:t>
                              </w:r>
                              <w:proofErr w:type="gramStart"/>
                              <w:r>
                                <w:rPr>
                                  <w:rFonts w:cs="Arial"/>
                                  <w:lang w:val="en-US"/>
                                </w:rPr>
                                <w:t>,4</w:t>
                              </w:r>
                              <w:proofErr w:type="gramEnd"/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)(10)(cos0°) </w:t>
                              </w:r>
                              <w:r w:rsidRPr="006B506B">
                                <w:rPr>
                                  <w:rFonts w:cs="Arial"/>
                                  <w:lang w:val="en-GB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lang w:val="en-GB"/>
                                </w:rPr>
                                <w:t xml:space="preserve"> OR </w: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>(226,4)(10)</w:t>
                              </w:r>
                            </w:p>
                            <w:p w:rsidR="00450877" w:rsidRPr="0007558B" w:rsidRDefault="00450877" w:rsidP="00320AFF">
                              <w:pPr>
                                <w:tabs>
                                  <w:tab w:val="left" w:pos="1081"/>
                                  <w:tab w:val="left" w:pos="1921"/>
                                </w:tabs>
                                <w:rPr>
                                  <w:rFonts w:cs="Arial"/>
                                  <w:lang w:val="en-GB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ab/>
                                <w:t xml:space="preserve">        </w:t>
                              </w:r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= 2 264 J </w:t>
                              </w:r>
                              <w:r w:rsidRPr="006B506B">
                                <w:rPr>
                                  <w:rFonts w:cs="Arial"/>
                                  <w:lang w:val="en-GB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lang w:val="en-GB"/>
                                </w:rPr>
                                <w:t xml:space="preserve">  </w:t>
                              </w:r>
                              <w:r>
                                <w:rPr>
                                  <w:lang w:val="en-US"/>
                                </w:rPr>
                                <w:t>(2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,26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x 10</w:t>
                              </w:r>
                              <w:r w:rsidRPr="00F44BDA">
                                <w:rPr>
                                  <w:rFonts w:cs="Arial"/>
                                  <w:vertAlign w:val="super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lang w:val="en-US"/>
                                </w:rPr>
                                <w:t xml:space="preserve"> J)</w:t>
                              </w:r>
                            </w:p>
                          </w:txbxContent>
                        </v:textbox>
                      </v:shape>
                      <v:line id="_x0000_s1231" style="position:absolute" from="3358,9818" to="3718,10178">
                        <v:stroke endarrow="block"/>
                      </v:line>
                    </v:group>
                  </v:group>
                  <v:shape id="_x0000_s1232" type="#_x0000_t202" style="position:absolute;left:8397;top:4320;width:2542;height:564;mso-wrap-style:none">
                    <v:textbox style="mso-next-textbox:#_x0000_s1232">
                      <w:txbxContent>
                        <w:p w:rsidR="00450877" w:rsidRPr="00501DDA" w:rsidRDefault="00450877" w:rsidP="00320AFF">
                          <w:pPr>
                            <w:rPr>
                              <w:rFonts w:cs="Arial"/>
                            </w:rPr>
                          </w:pPr>
                          <w:r w:rsidRPr="003935FF">
                            <w:rPr>
                              <w:rFonts w:cs="Arial"/>
                            </w:rPr>
                            <w:t>Accept/</w:t>
                          </w:r>
                          <w:proofErr w:type="spellStart"/>
                          <w:r w:rsidRPr="003935FF">
                            <w:rPr>
                              <w:rFonts w:cs="Arial"/>
                              <w:i/>
                            </w:rPr>
                            <w:t>Aanvaar</w:t>
                          </w:r>
                          <w:proofErr w:type="spellEnd"/>
                          <w:r w:rsidRPr="003935FF">
                            <w:rPr>
                              <w:rFonts w:cs="Arial"/>
                            </w:rPr>
                            <w:t xml:space="preserve">: </w:t>
                          </w:r>
                          <w:proofErr w:type="spellStart"/>
                          <w:r w:rsidRPr="003935FF">
                            <w:rPr>
                              <w:rFonts w:cs="Arial"/>
                            </w:rPr>
                            <w:t>E</w:t>
                          </w:r>
                          <w:r w:rsidRPr="003935FF">
                            <w:rPr>
                              <w:rFonts w:cs="Arial"/>
                              <w:vertAlign w:val="subscript"/>
                            </w:rPr>
                            <w:t>k</w:t>
                          </w:r>
                          <w:proofErr w:type="spellEnd"/>
                          <w:r w:rsidRPr="003935FF">
                            <w:rPr>
                              <w:rFonts w:cs="Arial"/>
                            </w:rPr>
                            <w:t xml:space="preserve">, </w:t>
                          </w:r>
                          <w:proofErr w:type="spellStart"/>
                          <w:r w:rsidRPr="003935FF">
                            <w:rPr>
                              <w:rFonts w:cs="Arial"/>
                            </w:rPr>
                            <w:t>E</w:t>
                          </w:r>
                          <w:r w:rsidRPr="003935FF">
                            <w:rPr>
                              <w:rFonts w:cs="Arial"/>
                              <w:vertAlign w:val="subscript"/>
                            </w:rPr>
                            <w:t>p</w:t>
                          </w:r>
                          <w:proofErr w:type="spellEnd"/>
                        </w:p>
                      </w:txbxContent>
                    </v:textbox>
                  </v:shape>
                </v:group>
              </w:pict>
            </w: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Default="00320AFF" w:rsidP="00320AFF">
            <w:pPr>
              <w:rPr>
                <w:rFonts w:cs="Arial"/>
                <w:lang w:val="en-US"/>
              </w:rPr>
            </w:pPr>
          </w:p>
          <w:p w:rsidR="00320AFF" w:rsidRPr="00D137F3" w:rsidRDefault="00320AFF" w:rsidP="00320AFF">
            <w:pPr>
              <w:tabs>
                <w:tab w:val="left" w:pos="241"/>
                <w:tab w:val="left" w:pos="481"/>
              </w:tabs>
              <w:rPr>
                <w:rFonts w:cs="Arial"/>
                <w:lang w:val="en-GB"/>
              </w:rPr>
            </w:pPr>
          </w:p>
        </w:tc>
        <w:tc>
          <w:tcPr>
            <w:tcW w:w="924" w:type="dxa"/>
            <w:tcBorders>
              <w:left w:val="nil"/>
            </w:tcBorders>
            <w:vAlign w:val="bottom"/>
          </w:tcPr>
          <w:p w:rsidR="00320AFF" w:rsidRDefault="00320AFF" w:rsidP="00320AFF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872" w:type="dxa"/>
            <w:vAlign w:val="bottom"/>
          </w:tcPr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(5)</w:t>
            </w:r>
          </w:p>
        </w:tc>
      </w:tr>
    </w:tbl>
    <w:p w:rsidR="00320AFF" w:rsidRDefault="00320AFF" w:rsidP="00320AFF"/>
    <w:p w:rsidR="00D6298F" w:rsidRDefault="00D6298F" w:rsidP="00320AFF"/>
    <w:p w:rsidR="00D6298F" w:rsidRDefault="00D6298F" w:rsidP="00320AFF"/>
    <w:tbl>
      <w:tblPr>
        <w:tblW w:w="10598" w:type="dxa"/>
        <w:tblBorders>
          <w:insideH w:val="single" w:sz="4" w:space="0" w:color="auto"/>
        </w:tblBorders>
        <w:tblLayout w:type="fixed"/>
        <w:tblLook w:val="0000"/>
      </w:tblPr>
      <w:tblGrid>
        <w:gridCol w:w="959"/>
        <w:gridCol w:w="7789"/>
        <w:gridCol w:w="952"/>
        <w:gridCol w:w="898"/>
      </w:tblGrid>
      <w:tr w:rsidR="00320AFF" w:rsidTr="00320AFF">
        <w:tc>
          <w:tcPr>
            <w:tcW w:w="959" w:type="dxa"/>
            <w:tcBorders>
              <w:right w:val="nil"/>
            </w:tcBorders>
          </w:tcPr>
          <w:p w:rsidR="00320AFF" w:rsidRDefault="00CE21D0" w:rsidP="00320AFF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320AFF">
              <w:rPr>
                <w:lang w:val="en-GB"/>
              </w:rPr>
              <w:t>.3.2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:rsidR="00320AFF" w:rsidRDefault="00320AFF" w:rsidP="00320AFF">
            <w:pPr>
              <w:tabs>
                <w:tab w:val="left" w:pos="1081"/>
              </w:tabs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W</w:t>
            </w:r>
            <w:r w:rsidRPr="00EB18F3">
              <w:rPr>
                <w:rFonts w:cs="Arial"/>
                <w:vertAlign w:val="subscript"/>
                <w:lang w:val="en-US"/>
              </w:rPr>
              <w:t>applied</w:t>
            </w:r>
            <w:proofErr w:type="spellEnd"/>
            <w:r>
              <w:rPr>
                <w:rFonts w:cs="Arial"/>
                <w:vertAlign w:val="subscript"/>
                <w:lang w:val="en-US"/>
              </w:rPr>
              <w:t>/</w:t>
            </w:r>
            <w:proofErr w:type="spellStart"/>
            <w:r w:rsidRPr="000D719C">
              <w:rPr>
                <w:rFonts w:cs="Arial"/>
                <w:i/>
                <w:vertAlign w:val="subscript"/>
                <w:lang w:val="en-US"/>
              </w:rPr>
              <w:t>toegepas</w:t>
            </w:r>
            <w:proofErr w:type="spellEnd"/>
            <w:r>
              <w:rPr>
                <w:rFonts w:cs="Arial"/>
                <w:lang w:val="en-US"/>
              </w:rPr>
              <w:t xml:space="preserve">  = F</w:t>
            </w:r>
            <w:r w:rsidRPr="005245BE">
              <w:rPr>
                <w:rFonts w:cs="Arial"/>
                <w:position w:val="-4"/>
                <w:lang w:val="en-US"/>
              </w:rPr>
              <w:object w:dxaOrig="220" w:dyaOrig="260">
                <v:shape id="_x0000_i1240" type="#_x0000_t75" style="width:11.25pt;height:12.75pt" o:ole="">
                  <v:imagedata r:id="rId266" o:title=""/>
                </v:shape>
                <o:OLEObject Type="Embed" ProgID="Equation.3" ShapeID="_x0000_i1240" DrawAspect="Content" ObjectID="_1438969212" r:id="rId290"/>
              </w:object>
            </w:r>
            <w:proofErr w:type="spellStart"/>
            <w:r>
              <w:rPr>
                <w:rFonts w:cs="Arial"/>
                <w:lang w:val="en-US"/>
              </w:rPr>
              <w:t>xcos</w:t>
            </w:r>
            <w:proofErr w:type="spellEnd"/>
            <w:r w:rsidRPr="0044075E">
              <w:rPr>
                <w:rFonts w:cs="Arial"/>
                <w:position w:val="-6"/>
                <w:lang w:val="en-US"/>
              </w:rPr>
              <w:object w:dxaOrig="200" w:dyaOrig="279">
                <v:shape id="_x0000_i1241" type="#_x0000_t75" style="width:9.75pt;height:14.25pt" o:ole="">
                  <v:imagedata r:id="rId277" o:title=""/>
                </v:shape>
                <o:OLEObject Type="Embed" ProgID="Equation.3" ShapeID="_x0000_i1241" DrawAspect="Content" ObjectID="_1438969213" r:id="rId291"/>
              </w:object>
            </w:r>
            <w:r>
              <w:rPr>
                <w:rFonts w:cs="Arial"/>
                <w:vertAlign w:val="superscript"/>
                <w:lang w:val="en-US"/>
              </w:rPr>
              <w:t xml:space="preserve"> </w:t>
            </w:r>
            <w:r w:rsidRPr="006B506B"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tabs>
                <w:tab w:val="left" w:pos="1081"/>
                <w:tab w:val="left" w:pos="3001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2 264 J </w:t>
            </w:r>
            <w:r w:rsidRPr="006B506B"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US"/>
              </w:rPr>
              <w:t xml:space="preserve">= F(10)(1) </w:t>
            </w:r>
            <w:r w:rsidRPr="006B506B">
              <w:rPr>
                <w:rFonts w:cs="Arial"/>
                <w:lang w:val="en-GB"/>
              </w:rPr>
              <w:sym w:font="Wingdings" w:char="F0FC"/>
            </w:r>
          </w:p>
          <w:p w:rsidR="00320AFF" w:rsidRDefault="00320AFF" w:rsidP="00320AFF">
            <w:pPr>
              <w:tabs>
                <w:tab w:val="left" w:pos="2992"/>
              </w:tabs>
              <w:rPr>
                <w:lang w:val="en-US"/>
              </w:rPr>
            </w:pPr>
            <w:r w:rsidRPr="00D12009">
              <w:rPr>
                <w:rFonts w:cs="Arial"/>
                <w:position w:val="-4"/>
                <w:lang w:val="en-GB"/>
              </w:rPr>
              <w:object w:dxaOrig="220" w:dyaOrig="200">
                <v:shape id="_x0000_i1242" type="#_x0000_t75" style="width:11.25pt;height:9.75pt" o:ole="">
                  <v:imagedata r:id="rId271" o:title=""/>
                </v:shape>
                <o:OLEObject Type="Embed" ProgID="Equation.3" ShapeID="_x0000_i1242" DrawAspect="Content" ObjectID="_1438969214" r:id="rId292"/>
              </w:object>
            </w:r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US"/>
              </w:rPr>
              <w:t>F</w:t>
            </w:r>
            <w:r>
              <w:rPr>
                <w:lang w:val="en-US"/>
              </w:rPr>
              <w:t xml:space="preserve"> = 226,4 N </w:t>
            </w:r>
            <w:r w:rsidRPr="006B506B">
              <w:rPr>
                <w:rFonts w:cs="Arial"/>
                <w:lang w:val="en-GB"/>
              </w:rPr>
              <w:sym w:font="Wingdings" w:char="F0FC"/>
            </w:r>
            <w:r>
              <w:rPr>
                <w:lang w:val="en-US"/>
              </w:rPr>
              <w:t xml:space="preserve"> (2,26 x 10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N)  </w:t>
            </w:r>
          </w:p>
          <w:p w:rsidR="00320AFF" w:rsidRDefault="00320AFF" w:rsidP="00320AFF">
            <w:pPr>
              <w:tabs>
                <w:tab w:val="left" w:pos="2992"/>
              </w:tabs>
              <w:rPr>
                <w:lang w:val="en-US"/>
              </w:rPr>
            </w:pPr>
          </w:p>
          <w:p w:rsidR="00320AFF" w:rsidRPr="00900CC6" w:rsidRDefault="00320AFF" w:rsidP="00320AFF">
            <w:pPr>
              <w:tabs>
                <w:tab w:val="left" w:pos="2992"/>
              </w:tabs>
              <w:rPr>
                <w:b/>
                <w:lang w:val="en-US"/>
              </w:rPr>
            </w:pPr>
            <w:r w:rsidRPr="00900CC6">
              <w:rPr>
                <w:b/>
                <w:lang w:val="en-US"/>
              </w:rPr>
              <w:t>OR/</w:t>
            </w:r>
            <w:r w:rsidRPr="00900CC6">
              <w:rPr>
                <w:b/>
                <w:i/>
                <w:lang w:val="en-US"/>
              </w:rPr>
              <w:t>OF</w:t>
            </w:r>
          </w:p>
          <w:p w:rsidR="00320AFF" w:rsidRDefault="00320AFF" w:rsidP="00320AFF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GB"/>
              </w:rPr>
              <w:t>F</w:t>
            </w:r>
            <w:r w:rsidRPr="001363E6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= f + </w:t>
            </w:r>
            <w:proofErr w:type="spellStart"/>
            <w:r>
              <w:rPr>
                <w:rFonts w:cs="Arial"/>
                <w:lang w:val="en-US"/>
              </w:rPr>
              <w:t>w</w:t>
            </w:r>
            <w:r>
              <w:rPr>
                <w:rFonts w:cs="Arial"/>
                <w:vertAlign w:val="subscript"/>
                <w:lang w:val="en-US"/>
              </w:rPr>
              <w:t>par</w:t>
            </w:r>
            <w:proofErr w:type="spellEnd"/>
            <w:r>
              <w:rPr>
                <w:rFonts w:cs="Arial"/>
                <w:vertAlign w:val="subscript"/>
                <w:lang w:val="en-US"/>
              </w:rPr>
              <w:t xml:space="preserve"> to incline/</w:t>
            </w:r>
            <w:r w:rsidRPr="00E13B3E">
              <w:rPr>
                <w:rFonts w:cs="Arial"/>
                <w:i/>
                <w:vertAlign w:val="subscript"/>
                <w:lang w:val="en-US"/>
              </w:rPr>
              <w:t xml:space="preserve">par met </w:t>
            </w:r>
            <w:proofErr w:type="spellStart"/>
            <w:r w:rsidRPr="00E13B3E">
              <w:rPr>
                <w:rFonts w:cs="Arial"/>
                <w:i/>
                <w:vertAlign w:val="subscript"/>
                <w:lang w:val="en-US"/>
              </w:rPr>
              <w:t>helling</w:t>
            </w:r>
            <w:proofErr w:type="spellEnd"/>
            <w:r>
              <w:rPr>
                <w:rFonts w:cs="Arial"/>
                <w:vertAlign w:val="subscript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GB"/>
              </w:rPr>
              <w:t xml:space="preserve">= f + </w:t>
            </w:r>
            <w:proofErr w:type="spellStart"/>
            <w:r>
              <w:rPr>
                <w:rFonts w:cs="Arial"/>
                <w:lang w:val="en-US"/>
              </w:rPr>
              <w:t>mgsin</w:t>
            </w:r>
            <w:proofErr w:type="spellEnd"/>
            <w:r w:rsidRPr="006231D7">
              <w:rPr>
                <w:rFonts w:cs="Arial"/>
                <w:position w:val="-10"/>
                <w:lang w:val="en-US"/>
              </w:rPr>
              <w:object w:dxaOrig="200" w:dyaOrig="320">
                <v:shape id="_x0000_i1243" type="#_x0000_t75" style="width:9.75pt;height:15.75pt" o:ole="">
                  <v:imagedata r:id="rId293" o:title=""/>
                </v:shape>
                <o:OLEObject Type="Embed" ProgID="Equation.3" ShapeID="_x0000_i1243" DrawAspect="Content" ObjectID="_1438969215" r:id="rId294"/>
              </w:object>
            </w:r>
            <w:r>
              <w:rPr>
                <w:rFonts w:cs="Arial"/>
                <w:lang w:val="en-US"/>
              </w:rPr>
              <w:t xml:space="preserve"> </w:t>
            </w:r>
            <w:r w:rsidRPr="006B506B"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US"/>
              </w:rPr>
              <w:t xml:space="preserve"> (</w:t>
            </w:r>
            <w:r w:rsidRPr="006A043F">
              <w:rPr>
                <w:rFonts w:cs="Arial"/>
                <w:position w:val="-6"/>
                <w:lang w:val="en-US"/>
              </w:rPr>
              <w:object w:dxaOrig="220" w:dyaOrig="220">
                <v:shape id="_x0000_i1244" type="#_x0000_t75" style="width:11.25pt;height:11.25pt" o:ole="">
                  <v:imagedata r:id="rId282" o:title=""/>
                </v:shape>
                <o:OLEObject Type="Embed" ProgID="Equation.3" ShapeID="_x0000_i1244" DrawAspect="Content" ObjectID="_1438969216" r:id="rId295"/>
              </w:object>
            </w:r>
            <w:r>
              <w:rPr>
                <w:rFonts w:cs="Arial"/>
                <w:lang w:val="en-US"/>
              </w:rPr>
              <w:t>- angle of incline with horizontal/</w:t>
            </w:r>
            <w:proofErr w:type="spellStart"/>
            <w:r w:rsidRPr="0074600D">
              <w:rPr>
                <w:rFonts w:cs="Arial"/>
                <w:i/>
                <w:lang w:val="en-US"/>
              </w:rPr>
              <w:t>hoek</w:t>
            </w:r>
            <w:proofErr w:type="spellEnd"/>
            <w:r w:rsidRPr="0074600D">
              <w:rPr>
                <w:rFonts w:cs="Arial"/>
                <w:i/>
                <w:lang w:val="en-US"/>
              </w:rPr>
              <w:t xml:space="preserve"> van </w:t>
            </w:r>
            <w:proofErr w:type="spellStart"/>
            <w:r w:rsidRPr="0074600D">
              <w:rPr>
                <w:rFonts w:cs="Arial"/>
                <w:i/>
                <w:lang w:val="en-US"/>
              </w:rPr>
              <w:t>helling</w:t>
            </w:r>
            <w:proofErr w:type="spellEnd"/>
            <w:r w:rsidRPr="0074600D">
              <w:rPr>
                <w:rFonts w:cs="Arial"/>
                <w:i/>
                <w:lang w:val="en-US"/>
              </w:rPr>
              <w:t xml:space="preserve"> met </w:t>
            </w:r>
            <w:proofErr w:type="spellStart"/>
            <w:r w:rsidRPr="0074600D">
              <w:rPr>
                <w:rFonts w:cs="Arial"/>
                <w:i/>
                <w:lang w:val="en-US"/>
              </w:rPr>
              <w:t>horisontaal</w:t>
            </w:r>
            <w:proofErr w:type="spellEnd"/>
            <w:r>
              <w:rPr>
                <w:rFonts w:cs="Arial"/>
                <w:lang w:val="en-US"/>
              </w:rPr>
              <w:t>)</w:t>
            </w:r>
          </w:p>
          <w:p w:rsidR="00320AFF" w:rsidRDefault="00320AFF" w:rsidP="00320AF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 = 50 </w:t>
            </w:r>
            <w:r w:rsidRPr="006B506B"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US"/>
              </w:rPr>
              <w:t>+ (120)(9,8)(</w:t>
            </w:r>
            <w:r w:rsidRPr="00EC0CDD">
              <w:rPr>
                <w:rFonts w:cs="Arial"/>
                <w:position w:val="-24"/>
                <w:lang w:val="en-US"/>
              </w:rPr>
              <w:object w:dxaOrig="360" w:dyaOrig="620">
                <v:shape id="_x0000_i1245" type="#_x0000_t75" style="width:18pt;height:30.75pt" o:ole="">
                  <v:imagedata r:id="rId296" o:title=""/>
                </v:shape>
                <o:OLEObject Type="Embed" ProgID="Equation.3" ShapeID="_x0000_i1245" DrawAspect="Content" ObjectID="_1438969217" r:id="rId297"/>
              </w:object>
            </w:r>
            <w:r>
              <w:rPr>
                <w:rFonts w:cs="Arial"/>
                <w:lang w:val="en-US"/>
              </w:rPr>
              <w:t xml:space="preserve">) </w:t>
            </w:r>
            <w:r w:rsidRPr="006B506B">
              <w:rPr>
                <w:rFonts w:cs="Arial"/>
                <w:lang w:val="en-GB"/>
              </w:rPr>
              <w:sym w:font="Wingdings" w:char="F0FC"/>
            </w:r>
          </w:p>
          <w:p w:rsidR="00320AFF" w:rsidRPr="00FF73B0" w:rsidRDefault="00320AFF" w:rsidP="00320AFF">
            <w:pPr>
              <w:tabs>
                <w:tab w:val="left" w:pos="241"/>
                <w:tab w:val="left" w:pos="481"/>
              </w:tabs>
              <w:rPr>
                <w:rFonts w:cs="Arial"/>
                <w:lang w:val="en-GB"/>
              </w:rPr>
            </w:pPr>
            <w:r w:rsidRPr="001363E6">
              <w:rPr>
                <w:rFonts w:cs="Arial"/>
                <w:position w:val="-4"/>
                <w:lang w:val="en-US"/>
              </w:rPr>
              <w:object w:dxaOrig="220" w:dyaOrig="200">
                <v:shape id="_x0000_i1246" type="#_x0000_t75" style="width:11.25pt;height:9.75pt" o:ole="">
                  <v:imagedata r:id="rId286" o:title=""/>
                </v:shape>
                <o:OLEObject Type="Embed" ProgID="Equation.3" ShapeID="_x0000_i1246" DrawAspect="Content" ObjectID="_1438969218" r:id="rId298"/>
              </w:object>
            </w:r>
            <w:r>
              <w:rPr>
                <w:rFonts w:cs="Arial"/>
                <w:lang w:val="en-US"/>
              </w:rPr>
              <w:t xml:space="preserve">F = 226,4 N </w:t>
            </w:r>
            <w:r w:rsidRPr="006B506B">
              <w:rPr>
                <w:rFonts w:cs="Arial"/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</w:t>
            </w:r>
            <w:r>
              <w:rPr>
                <w:lang w:val="en-US"/>
              </w:rPr>
              <w:t>(2,26 x 10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N)</w:t>
            </w:r>
          </w:p>
        </w:tc>
        <w:tc>
          <w:tcPr>
            <w:tcW w:w="952" w:type="dxa"/>
            <w:tcBorders>
              <w:left w:val="nil"/>
            </w:tcBorders>
          </w:tcPr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98" w:type="dxa"/>
            <w:vAlign w:val="bottom"/>
          </w:tcPr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right"/>
              <w:rPr>
                <w:lang w:val="en-GB"/>
              </w:rPr>
            </w:pPr>
          </w:p>
          <w:p w:rsidR="00320AFF" w:rsidRDefault="00320AFF" w:rsidP="00320A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(4)</w:t>
            </w:r>
          </w:p>
          <w:p w:rsidR="00320AFF" w:rsidRPr="00C363C7" w:rsidRDefault="00320AFF" w:rsidP="00320AF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[12</w:t>
            </w:r>
            <w:r w:rsidRPr="00C363C7">
              <w:rPr>
                <w:b/>
                <w:lang w:val="en-GB"/>
              </w:rPr>
              <w:t>]</w:t>
            </w:r>
          </w:p>
        </w:tc>
      </w:tr>
    </w:tbl>
    <w:p w:rsidR="00320AFF" w:rsidRDefault="00320AFF" w:rsidP="00320AFF">
      <w:pPr>
        <w:rPr>
          <w:lang w:val="en-GB"/>
        </w:rPr>
      </w:pPr>
    </w:p>
    <w:p w:rsidR="00E328FF" w:rsidRDefault="00E328FF" w:rsidP="00320AFF">
      <w:pPr>
        <w:rPr>
          <w:lang w:val="en-GB"/>
        </w:rPr>
      </w:pPr>
    </w:p>
    <w:p w:rsidR="00E328FF" w:rsidRDefault="00E328FF" w:rsidP="00320AFF">
      <w:pPr>
        <w:rPr>
          <w:lang w:val="en-GB"/>
        </w:rPr>
      </w:pPr>
    </w:p>
    <w:p w:rsidR="00E328FF" w:rsidRDefault="00E328FF" w:rsidP="00320AFF">
      <w:pPr>
        <w:rPr>
          <w:lang w:val="en-GB"/>
        </w:rPr>
      </w:pPr>
    </w:p>
    <w:p w:rsidR="00E328FF" w:rsidRDefault="00E328FF" w:rsidP="00320AFF">
      <w:pPr>
        <w:rPr>
          <w:lang w:val="en-GB"/>
        </w:rPr>
      </w:pPr>
    </w:p>
    <w:p w:rsidR="00E328FF" w:rsidRDefault="00E328FF" w:rsidP="00320AFF">
      <w:pPr>
        <w:rPr>
          <w:lang w:val="en-GB"/>
        </w:rPr>
      </w:pPr>
    </w:p>
    <w:p w:rsidR="00E328FF" w:rsidRDefault="00E328FF" w:rsidP="00320AFF">
      <w:pPr>
        <w:rPr>
          <w:lang w:val="en-GB"/>
        </w:rPr>
      </w:pPr>
    </w:p>
    <w:p w:rsidR="00320AFF" w:rsidRDefault="00320AFF" w:rsidP="00320AFF">
      <w:pPr>
        <w:rPr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8054"/>
        <w:gridCol w:w="899"/>
        <w:gridCol w:w="817"/>
      </w:tblGrid>
      <w:tr w:rsidR="00320AFF" w:rsidRPr="00A74125" w:rsidTr="00320AFF">
        <w:tc>
          <w:tcPr>
            <w:tcW w:w="8054" w:type="dxa"/>
          </w:tcPr>
          <w:p w:rsidR="00320AFF" w:rsidRPr="00A66631" w:rsidRDefault="00320AFF" w:rsidP="001C1750">
            <w:pPr>
              <w:pStyle w:val="Heading1"/>
              <w:tabs>
                <w:tab w:val="right" w:pos="9213"/>
              </w:tabs>
              <w:rPr>
                <w:sz w:val="22"/>
                <w:szCs w:val="22"/>
              </w:rPr>
            </w:pPr>
            <w:r w:rsidRPr="00A74125">
              <w:lastRenderedPageBreak/>
              <w:br w:type="page"/>
            </w:r>
            <w:r w:rsidRPr="00A66631">
              <w:rPr>
                <w:sz w:val="22"/>
                <w:szCs w:val="22"/>
              </w:rPr>
              <w:t>QUESTION</w:t>
            </w:r>
            <w:r w:rsidR="00CE21D0">
              <w:rPr>
                <w:sz w:val="22"/>
                <w:szCs w:val="22"/>
              </w:rPr>
              <w:t xml:space="preserve"> 9</w:t>
            </w:r>
            <w:r w:rsidRPr="00A6663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99" w:type="dxa"/>
          </w:tcPr>
          <w:p w:rsidR="00320AFF" w:rsidRPr="00A74125" w:rsidRDefault="00320AFF" w:rsidP="00320AFF"/>
        </w:tc>
        <w:tc>
          <w:tcPr>
            <w:tcW w:w="817" w:type="dxa"/>
          </w:tcPr>
          <w:p w:rsidR="00320AFF" w:rsidRPr="00A74125" w:rsidRDefault="00320AFF" w:rsidP="00320AFF">
            <w:pPr>
              <w:jc w:val="right"/>
            </w:pPr>
          </w:p>
        </w:tc>
      </w:tr>
    </w:tbl>
    <w:p w:rsidR="00320AFF" w:rsidRDefault="00320AFF" w:rsidP="00320AFF">
      <w:pPr>
        <w:rPr>
          <w:sz w:val="16"/>
          <w:szCs w:val="16"/>
        </w:rPr>
      </w:pPr>
    </w:p>
    <w:tbl>
      <w:tblPr>
        <w:tblW w:w="10402" w:type="dxa"/>
        <w:tblBorders>
          <w:insideH w:val="single" w:sz="4" w:space="0" w:color="auto"/>
        </w:tblBorders>
        <w:tblLayout w:type="fixed"/>
        <w:tblLook w:val="0000"/>
      </w:tblPr>
      <w:tblGrid>
        <w:gridCol w:w="943"/>
        <w:gridCol w:w="7704"/>
        <w:gridCol w:w="1007"/>
        <w:gridCol w:w="748"/>
      </w:tblGrid>
      <w:tr w:rsidR="00320AFF" w:rsidRPr="00A74125" w:rsidTr="00D6298F">
        <w:trPr>
          <w:trHeight w:val="439"/>
        </w:trPr>
        <w:tc>
          <w:tcPr>
            <w:tcW w:w="943" w:type="dxa"/>
          </w:tcPr>
          <w:p w:rsidR="00320AFF" w:rsidRPr="00A74125" w:rsidRDefault="00CE21D0" w:rsidP="00320AFF">
            <w:r>
              <w:t>9</w:t>
            </w:r>
            <w:r w:rsidR="00320AFF" w:rsidRPr="00A74125">
              <w:t>.1</w:t>
            </w:r>
          </w:p>
        </w:tc>
        <w:tc>
          <w:tcPr>
            <w:tcW w:w="7704" w:type="dxa"/>
          </w:tcPr>
          <w:p w:rsidR="00320AFF" w:rsidRDefault="00320AFF" w:rsidP="00320AFF">
            <w:pPr>
              <w:tabs>
                <w:tab w:val="left" w:pos="361"/>
              </w:tabs>
              <w:jc w:val="both"/>
              <w:rPr>
                <w:rFonts w:cs="Arial"/>
              </w:rPr>
            </w:pPr>
            <w:r w:rsidRPr="00A74125">
              <w:rPr>
                <w:rFonts w:cs="Arial"/>
              </w:rPr>
              <w:t xml:space="preserve">The </w:t>
            </w:r>
            <w:r w:rsidRPr="00BF2278">
              <w:rPr>
                <w:rFonts w:cs="Arial"/>
                <w:u w:val="single"/>
              </w:rPr>
              <w:t xml:space="preserve">sum of the kinetic and (gravitational) potential energy is </w:t>
            </w:r>
            <w:r>
              <w:rPr>
                <w:rFonts w:cs="Arial"/>
                <w:u w:val="single"/>
              </w:rPr>
              <w:t xml:space="preserve">conserved /  </w:t>
            </w:r>
            <w:r w:rsidRPr="00BF2278">
              <w:rPr>
                <w:rFonts w:cs="Arial"/>
                <w:u w:val="single"/>
              </w:rPr>
              <w:t>constant</w:t>
            </w:r>
            <w:r>
              <w:rPr>
                <w:rFonts w:cs="Arial"/>
                <w:u w:val="single"/>
              </w:rPr>
              <w:t xml:space="preserve"> / remains the same / does not change</w:t>
            </w:r>
            <w:r w:rsidRPr="00A74125">
              <w:sym w:font="Wingdings" w:char="F0FC"/>
            </w:r>
            <w:r>
              <w:rPr>
                <w:rFonts w:cs="Arial"/>
              </w:rPr>
              <w:t xml:space="preserve"> </w:t>
            </w:r>
          </w:p>
          <w:p w:rsidR="00320AFF" w:rsidRPr="00A74125" w:rsidRDefault="00320AFF" w:rsidP="00320AFF">
            <w:pPr>
              <w:tabs>
                <w:tab w:val="left" w:pos="361"/>
              </w:tabs>
              <w:jc w:val="both"/>
            </w:pPr>
            <w:r>
              <w:rPr>
                <w:rFonts w:cs="Arial"/>
              </w:rPr>
              <w:t>in</w:t>
            </w:r>
            <w:r w:rsidRPr="00A74125">
              <w:rPr>
                <w:rFonts w:cs="Arial"/>
              </w:rPr>
              <w:t xml:space="preserve"> an </w:t>
            </w:r>
            <w:r w:rsidRPr="00BF2278">
              <w:rPr>
                <w:rFonts w:cs="Arial"/>
                <w:u w:val="single"/>
              </w:rPr>
              <w:t>isolated</w:t>
            </w:r>
            <w:r>
              <w:rPr>
                <w:rFonts w:cs="Arial"/>
                <w:u w:val="single"/>
              </w:rPr>
              <w:t xml:space="preserve"> / </w:t>
            </w:r>
            <w:r w:rsidRPr="00BF2278">
              <w:rPr>
                <w:rFonts w:cs="Arial"/>
                <w:u w:val="single"/>
              </w:rPr>
              <w:t>closed</w:t>
            </w:r>
            <w:r>
              <w:rPr>
                <w:rFonts w:cs="Arial"/>
                <w:u w:val="single"/>
              </w:rPr>
              <w:t xml:space="preserve"> /</w:t>
            </w:r>
            <w:r>
              <w:rPr>
                <w:rFonts w:cs="Arial"/>
              </w:rPr>
              <w:t xml:space="preserve"> </w:t>
            </w:r>
            <w:r w:rsidRPr="00A74125">
              <w:rPr>
                <w:rFonts w:cs="Arial"/>
              </w:rPr>
              <w:t>system</w:t>
            </w:r>
            <w:r>
              <w:rPr>
                <w:rFonts w:cs="Arial"/>
              </w:rPr>
              <w:t xml:space="preserve"> / no external work done / only conservative forces act on the system</w:t>
            </w:r>
            <w:r w:rsidRPr="00A74125">
              <w:rPr>
                <w:rFonts w:cs="Arial"/>
              </w:rPr>
              <w:t>.</w:t>
            </w:r>
            <w:r w:rsidRPr="00A74125">
              <w:sym w:font="Wingdings" w:char="F0FC"/>
            </w:r>
          </w:p>
          <w:p w:rsidR="00320AFF" w:rsidRPr="008D32F0" w:rsidRDefault="00320AFF" w:rsidP="00320AFF">
            <w:pPr>
              <w:tabs>
                <w:tab w:val="left" w:pos="361"/>
              </w:tabs>
              <w:rPr>
                <w:sz w:val="16"/>
                <w:szCs w:val="16"/>
              </w:rPr>
            </w:pPr>
          </w:p>
          <w:p w:rsidR="00320AFF" w:rsidRPr="00A74125" w:rsidRDefault="00320AFF" w:rsidP="00320AFF">
            <w:pPr>
              <w:tabs>
                <w:tab w:val="left" w:pos="361"/>
              </w:tabs>
            </w:pPr>
            <w:r w:rsidRPr="00A74125">
              <w:t>OR</w:t>
            </w:r>
          </w:p>
          <w:p w:rsidR="00320AFF" w:rsidRDefault="00320AFF" w:rsidP="00320AFF">
            <w:r w:rsidRPr="00A74125">
              <w:t xml:space="preserve">The </w:t>
            </w:r>
            <w:r>
              <w:t>(</w:t>
            </w:r>
            <w:r w:rsidRPr="00BF2278">
              <w:rPr>
                <w:u w:val="single"/>
              </w:rPr>
              <w:t>total</w:t>
            </w:r>
            <w:r>
              <w:rPr>
                <w:u w:val="single"/>
              </w:rPr>
              <w:t xml:space="preserve">) </w:t>
            </w:r>
            <w:r w:rsidRPr="00BF2278">
              <w:rPr>
                <w:u w:val="single"/>
              </w:rPr>
              <w:t>mechanical energy is conserved</w:t>
            </w:r>
            <w:r>
              <w:rPr>
                <w:u w:val="single"/>
              </w:rPr>
              <w:t>/ constant</w:t>
            </w:r>
            <w:r w:rsidRPr="00A74125">
              <w:sym w:font="Wingdings" w:char="F0FC"/>
            </w:r>
            <w:r w:rsidRPr="00A74125">
              <w:t xml:space="preserve"> </w:t>
            </w:r>
          </w:p>
          <w:p w:rsidR="00320AFF" w:rsidRPr="00A74125" w:rsidRDefault="00320AFF" w:rsidP="00320AFF">
            <w:r w:rsidRPr="00A74125">
              <w:t xml:space="preserve">in an </w:t>
            </w:r>
            <w:r w:rsidRPr="00BF2278">
              <w:rPr>
                <w:u w:val="single"/>
              </w:rPr>
              <w:t>isolated system</w:t>
            </w:r>
            <w:r>
              <w:t>.</w:t>
            </w:r>
            <w:r w:rsidRPr="00A74125">
              <w:sym w:font="Wingdings" w:char="F0FC"/>
            </w:r>
            <w:r w:rsidRPr="00A74125">
              <w:t xml:space="preserve"> </w:t>
            </w:r>
          </w:p>
          <w:p w:rsidR="00320AFF" w:rsidRPr="00A74125" w:rsidRDefault="00320AFF" w:rsidP="00320AFF"/>
        </w:tc>
        <w:tc>
          <w:tcPr>
            <w:tcW w:w="1007" w:type="dxa"/>
            <w:vAlign w:val="bottom"/>
          </w:tcPr>
          <w:p w:rsidR="00320AFF" w:rsidRPr="00A74125" w:rsidRDefault="00320AFF" w:rsidP="00320AFF">
            <w:pPr>
              <w:jc w:val="center"/>
            </w:pPr>
          </w:p>
        </w:tc>
        <w:tc>
          <w:tcPr>
            <w:tcW w:w="748" w:type="dxa"/>
            <w:vAlign w:val="bottom"/>
          </w:tcPr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  <w:r w:rsidRPr="00A74125">
              <w:t>(2)</w:t>
            </w:r>
          </w:p>
        </w:tc>
      </w:tr>
    </w:tbl>
    <w:p w:rsidR="00320AFF" w:rsidRPr="00D139FF" w:rsidRDefault="00320AFF" w:rsidP="00320AFF">
      <w:pPr>
        <w:rPr>
          <w:sz w:val="16"/>
          <w:szCs w:val="16"/>
        </w:rPr>
      </w:pPr>
    </w:p>
    <w:tbl>
      <w:tblPr>
        <w:tblW w:w="10396" w:type="dxa"/>
        <w:tblBorders>
          <w:insideH w:val="single" w:sz="4" w:space="0" w:color="auto"/>
        </w:tblBorders>
        <w:tblLayout w:type="fixed"/>
        <w:tblLook w:val="0000"/>
      </w:tblPr>
      <w:tblGrid>
        <w:gridCol w:w="943"/>
        <w:gridCol w:w="7699"/>
        <w:gridCol w:w="936"/>
        <w:gridCol w:w="818"/>
      </w:tblGrid>
      <w:tr w:rsidR="00320AFF" w:rsidRPr="00A74125" w:rsidTr="00D6298F">
        <w:trPr>
          <w:trHeight w:val="447"/>
        </w:trPr>
        <w:tc>
          <w:tcPr>
            <w:tcW w:w="943" w:type="dxa"/>
          </w:tcPr>
          <w:p w:rsidR="00320AFF" w:rsidRPr="00A74125" w:rsidRDefault="00CE21D0" w:rsidP="00320AFF">
            <w:r>
              <w:t>9</w:t>
            </w:r>
            <w:r w:rsidR="00320AFF" w:rsidRPr="00A74125">
              <w:t>.2</w:t>
            </w:r>
          </w:p>
        </w:tc>
        <w:tc>
          <w:tcPr>
            <w:tcW w:w="7699" w:type="dxa"/>
          </w:tcPr>
          <w:p w:rsidR="00320AFF" w:rsidRDefault="003C535F" w:rsidP="00320AFF">
            <w:r>
              <w:rPr>
                <w:noProof/>
                <w:lang w:eastAsia="en-ZA"/>
              </w:rPr>
              <w:pict>
                <v:shape id="_x0000_s1325" type="#_x0000_t202" style="position:absolute;margin-left:-5.4pt;margin-top:.45pt;width:231.25pt;height:76.95pt;z-index:251729408;mso-wrap-style:none;mso-position-horizontal-relative:text;mso-position-vertical-relative:text">
                  <v:textbox style="mso-next-textbox:#_x0000_s1325;mso-fit-shape-to-text:t">
                    <w:txbxContent>
                      <w:p w:rsidR="00450877" w:rsidRPr="00AC68CA" w:rsidRDefault="00450877" w:rsidP="00320AFF">
                        <w:pPr>
                          <w:tabs>
                            <w:tab w:val="left" w:pos="707"/>
                          </w:tabs>
                          <w:rPr>
                            <w:rFonts w:cs="Arial"/>
                            <w:b/>
                            <w:u w:val="single"/>
                          </w:rPr>
                        </w:pPr>
                        <w:r w:rsidRPr="00AC68CA">
                          <w:rPr>
                            <w:rFonts w:cs="Arial"/>
                            <w:b/>
                            <w:u w:val="single"/>
                          </w:rPr>
                          <w:t>OPTION 1</w:t>
                        </w:r>
                      </w:p>
                      <w:p w:rsidR="00450877" w:rsidRDefault="00450877" w:rsidP="00320AFF">
                        <w:pPr>
                          <w:tabs>
                            <w:tab w:val="left" w:pos="707"/>
                          </w:tabs>
                          <w:rPr>
                            <w:rFonts w:cs="Arial"/>
                          </w:rPr>
                        </w:pPr>
                        <w:proofErr w:type="spellStart"/>
                        <w:r w:rsidRPr="00A74125">
                          <w:rPr>
                            <w:rFonts w:cs="Arial"/>
                          </w:rPr>
                          <w:t>E</w:t>
                        </w:r>
                        <w:r w:rsidRPr="00A74125">
                          <w:rPr>
                            <w:rFonts w:cs="Arial"/>
                            <w:vertAlign w:val="subscript"/>
                          </w:rPr>
                          <w:t>mech</w:t>
                        </w:r>
                        <w:proofErr w:type="spellEnd"/>
                        <w:r w:rsidRPr="00A74125">
                          <w:rPr>
                            <w:rFonts w:cs="Arial"/>
                          </w:rPr>
                          <w:t xml:space="preserve"> </w:t>
                        </w:r>
                        <w:r w:rsidRPr="00A74125">
                          <w:rPr>
                            <w:rFonts w:cs="Arial"/>
                          </w:rPr>
                          <w:tab/>
                          <w:t>= U + K</w:t>
                        </w:r>
                        <w:r>
                          <w:rPr>
                            <w:rFonts w:cs="Arial"/>
                          </w:rPr>
                          <w:t xml:space="preserve"> or</w:t>
                        </w:r>
                        <w:r w:rsidRPr="00A74125"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r w:rsidRPr="00A74125">
                          <w:rPr>
                            <w:rFonts w:cs="Arial"/>
                          </w:rPr>
                          <w:t>E</w:t>
                        </w:r>
                        <w:r w:rsidRPr="00A74125">
                          <w:rPr>
                            <w:rFonts w:cs="Arial"/>
                            <w:vertAlign w:val="subscript"/>
                          </w:rPr>
                          <w:t>p</w:t>
                        </w:r>
                        <w:proofErr w:type="spellEnd"/>
                        <w:r w:rsidRPr="00A74125">
                          <w:rPr>
                            <w:rFonts w:cs="Arial"/>
                          </w:rPr>
                          <w:t xml:space="preserve"> + </w:t>
                        </w:r>
                        <w:proofErr w:type="spellStart"/>
                        <w:r w:rsidRPr="00A74125">
                          <w:rPr>
                            <w:rFonts w:cs="Arial"/>
                          </w:rPr>
                          <w:t>E</w:t>
                        </w:r>
                        <w:r w:rsidRPr="00A74125">
                          <w:rPr>
                            <w:rFonts w:cs="Arial"/>
                            <w:vertAlign w:val="subscript"/>
                          </w:rPr>
                          <w:t>k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                    </w:t>
                        </w:r>
                        <w:r w:rsidRPr="00A74125">
                          <w:rPr>
                            <w:rFonts w:cs="Arial"/>
                          </w:rPr>
                          <w:tab/>
                        </w:r>
                      </w:p>
                      <w:p w:rsidR="00450877" w:rsidRPr="00A74125" w:rsidRDefault="00450877" w:rsidP="00320AFF">
                        <w:pPr>
                          <w:tabs>
                            <w:tab w:val="left" w:pos="707"/>
                          </w:tabs>
                        </w:pPr>
                        <w:r>
                          <w:rPr>
                            <w:rFonts w:cs="Arial"/>
                          </w:rPr>
                          <w:t xml:space="preserve">           </w:t>
                        </w:r>
                        <w:r w:rsidRPr="00A74125">
                          <w:rPr>
                            <w:rFonts w:cs="Arial"/>
                          </w:rPr>
                          <w:t xml:space="preserve">= </w:t>
                        </w:r>
                        <w:proofErr w:type="spellStart"/>
                        <w:r w:rsidRPr="00A74125">
                          <w:rPr>
                            <w:rFonts w:cs="Arial"/>
                          </w:rPr>
                          <w:t>mgh</w:t>
                        </w:r>
                        <w:proofErr w:type="spellEnd"/>
                        <w:r w:rsidRPr="00A74125">
                          <w:rPr>
                            <w:rFonts w:cs="Arial"/>
                          </w:rPr>
                          <w:t xml:space="preserve"> + ½ mv</w:t>
                        </w:r>
                        <w:r w:rsidRPr="00A74125">
                          <w:rPr>
                            <w:rFonts w:cs="Arial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Fonts w:cs="Arial"/>
                            <w:vertAlign w:val="superscript"/>
                          </w:rPr>
                          <w:t xml:space="preserve">        </w:t>
                        </w:r>
                        <w:r w:rsidRPr="00A74125">
                          <w:sym w:font="Wingdings" w:char="F0FC"/>
                        </w:r>
                        <w:r w:rsidRPr="00720AF8">
                          <w:rPr>
                            <w:sz w:val="20"/>
                            <w:szCs w:val="20"/>
                          </w:rPr>
                          <w:t>(any formulae)</w:t>
                        </w:r>
                      </w:p>
                      <w:p w:rsidR="00450877" w:rsidRPr="00A74125" w:rsidRDefault="00450877" w:rsidP="00320AFF">
                        <w:pPr>
                          <w:tabs>
                            <w:tab w:val="left" w:pos="707"/>
                          </w:tabs>
                        </w:pPr>
                        <w:r w:rsidRPr="00A74125">
                          <w:rPr>
                            <w:rFonts w:cs="Arial"/>
                          </w:rPr>
                          <w:tab/>
                          <w:t xml:space="preserve">= </w:t>
                        </w:r>
                        <w:r w:rsidRPr="00165525">
                          <w:rPr>
                            <w:rFonts w:cs="Arial"/>
                            <w:u w:val="single"/>
                          </w:rPr>
                          <w:t>(0</w:t>
                        </w:r>
                        <w:proofErr w:type="gramStart"/>
                        <w:r w:rsidRPr="00165525">
                          <w:rPr>
                            <w:rFonts w:cs="Arial"/>
                            <w:u w:val="single"/>
                          </w:rPr>
                          <w:t>,5</w:t>
                        </w:r>
                        <w:proofErr w:type="gramEnd"/>
                        <w:r w:rsidRPr="00165525">
                          <w:rPr>
                            <w:rFonts w:cs="Arial"/>
                            <w:u w:val="single"/>
                          </w:rPr>
                          <w:t>)(9,8)(0,6)</w:t>
                        </w:r>
                        <w:r w:rsidRPr="00A74125">
                          <w:rPr>
                            <w:rFonts w:cs="Arial"/>
                          </w:rPr>
                          <w:t xml:space="preserve"> </w:t>
                        </w:r>
                        <w:r w:rsidRPr="00A74125">
                          <w:sym w:font="Wingdings" w:char="F0FC"/>
                        </w:r>
                        <w:r w:rsidRPr="00A74125">
                          <w:rPr>
                            <w:rFonts w:cs="Arial"/>
                          </w:rPr>
                          <w:t xml:space="preserve">+ </w:t>
                        </w:r>
                        <w:r w:rsidRPr="00165525">
                          <w:rPr>
                            <w:rFonts w:cs="Arial"/>
                            <w:u w:val="single"/>
                          </w:rPr>
                          <w:t>½ (0,5)(3)</w:t>
                        </w:r>
                        <w:r w:rsidRPr="00A74125">
                          <w:rPr>
                            <w:rFonts w:cs="Arial"/>
                            <w:vertAlign w:val="superscript"/>
                          </w:rPr>
                          <w:t>2</w:t>
                        </w:r>
                        <w:r w:rsidRPr="00A74125">
                          <w:rPr>
                            <w:rFonts w:cs="Arial"/>
                          </w:rPr>
                          <w:t xml:space="preserve">  </w:t>
                        </w:r>
                        <w:r w:rsidRPr="00A74125">
                          <w:sym w:font="Wingdings" w:char="F0FC"/>
                        </w:r>
                        <w:r w:rsidRPr="00A74125">
                          <w:rPr>
                            <w:rFonts w:cs="Arial"/>
                          </w:rPr>
                          <w:t xml:space="preserve"> </w:t>
                        </w:r>
                      </w:p>
                      <w:p w:rsidR="00450877" w:rsidRPr="003015F6" w:rsidRDefault="00450877" w:rsidP="00320AFF">
                        <w:pPr>
                          <w:rPr>
                            <w:rFonts w:cs="Arial"/>
                          </w:rPr>
                        </w:pPr>
                        <w:r w:rsidRPr="00A74125">
                          <w:rPr>
                            <w:rFonts w:cs="Arial"/>
                          </w:rPr>
                          <w:tab/>
                          <w:t>= 5</w:t>
                        </w:r>
                        <w:proofErr w:type="gramStart"/>
                        <w:r w:rsidRPr="00A74125">
                          <w:rPr>
                            <w:rFonts w:cs="Arial"/>
                          </w:rPr>
                          <w:t>,19</w:t>
                        </w:r>
                        <w:proofErr w:type="gramEnd"/>
                        <w:r w:rsidRPr="00A74125">
                          <w:rPr>
                            <w:rFonts w:cs="Arial"/>
                          </w:rPr>
                          <w:t xml:space="preserve"> J </w:t>
                        </w:r>
                        <w:r w:rsidRPr="00A74125">
                          <w:sym w:font="Wingdings" w:char="F0FC"/>
                        </w:r>
                        <w:r>
                          <w:t xml:space="preserve"> </w:t>
                        </w:r>
                        <w:r w:rsidRPr="003625D8">
                          <w:rPr>
                            <w:sz w:val="20"/>
                            <w:szCs w:val="20"/>
                          </w:rPr>
                          <w:t>(5,25 J)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ZA"/>
              </w:rPr>
              <w:pict>
                <v:shape id="_x0000_s1324" type="#_x0000_t202" style="position:absolute;margin-left:226.65pt;margin-top:1pt;width:231.5pt;height:76.4pt;z-index:251728384;mso-wrap-style:none;mso-position-horizontal-relative:text;mso-position-vertical-relative:text">
                  <v:textbox style="mso-next-textbox:#_x0000_s1324">
                    <w:txbxContent>
                      <w:p w:rsidR="00450877" w:rsidRPr="00AC68CA" w:rsidRDefault="00450877" w:rsidP="00320AFF">
                        <w:pPr>
                          <w:rPr>
                            <w:b/>
                            <w:u w:val="single"/>
                          </w:rPr>
                        </w:pPr>
                        <w:r w:rsidRPr="00AC68CA">
                          <w:rPr>
                            <w:b/>
                            <w:u w:val="single"/>
                          </w:rPr>
                          <w:t>OPTION 2</w:t>
                        </w:r>
                      </w:p>
                      <w:p w:rsidR="00450877" w:rsidRDefault="00450877" w:rsidP="00320AFF">
                        <w:pPr>
                          <w:rPr>
                            <w:rFonts w:cs="Arial"/>
                          </w:rPr>
                        </w:pPr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p</w:t>
                        </w:r>
                        <w:proofErr w:type="spellEnd"/>
                        <w:r>
                          <w:t xml:space="preserve"> = </w:t>
                        </w:r>
                        <w:proofErr w:type="spellStart"/>
                        <w:r>
                          <w:t>mgh</w:t>
                        </w:r>
                        <w:proofErr w:type="spellEnd"/>
                        <w:r>
                          <w:t xml:space="preserve"> = </w:t>
                        </w:r>
                        <w:r w:rsidRPr="00A74125">
                          <w:rPr>
                            <w:rFonts w:cs="Arial"/>
                          </w:rPr>
                          <w:t>(</w:t>
                        </w:r>
                        <w:r w:rsidRPr="00165525">
                          <w:rPr>
                            <w:rFonts w:cs="Arial"/>
                            <w:u w:val="single"/>
                          </w:rPr>
                          <w:t>0</w:t>
                        </w:r>
                        <w:proofErr w:type="gramStart"/>
                        <w:r w:rsidRPr="00165525">
                          <w:rPr>
                            <w:rFonts w:cs="Arial"/>
                            <w:u w:val="single"/>
                          </w:rPr>
                          <w:t>,5</w:t>
                        </w:r>
                        <w:proofErr w:type="gramEnd"/>
                        <w:r w:rsidRPr="00165525">
                          <w:rPr>
                            <w:rFonts w:cs="Arial"/>
                            <w:u w:val="single"/>
                          </w:rPr>
                          <w:t>)(9,8)(0,6)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A74125">
                          <w:sym w:font="Wingdings" w:char="F0FC"/>
                        </w:r>
                        <w:r>
                          <w:rPr>
                            <w:rFonts w:cs="Arial"/>
                          </w:rPr>
                          <w:t xml:space="preserve">= 2,94 J </w:t>
                        </w:r>
                        <w:r w:rsidRPr="003625D8">
                          <w:rPr>
                            <w:rFonts w:cs="Arial"/>
                            <w:sz w:val="20"/>
                            <w:szCs w:val="20"/>
                          </w:rPr>
                          <w:t>(3 J)</w:t>
                        </w:r>
                      </w:p>
                      <w:p w:rsidR="00450877" w:rsidRDefault="00450877" w:rsidP="00320AFF">
                        <w:pPr>
                          <w:rPr>
                            <w:rFonts w:cs="Arial"/>
                          </w:rPr>
                        </w:pPr>
                        <w:proofErr w:type="spellStart"/>
                        <w:r>
                          <w:rPr>
                            <w:rFonts w:cs="Arial"/>
                          </w:rPr>
                          <w:t>E</w:t>
                        </w:r>
                        <w:r>
                          <w:rPr>
                            <w:rFonts w:cs="Arial"/>
                            <w:vertAlign w:val="subscript"/>
                          </w:rPr>
                          <w:t>k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= ½ mv</w:t>
                        </w:r>
                        <w:r>
                          <w:rPr>
                            <w:rFonts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cs="Arial"/>
                          </w:rPr>
                          <w:t xml:space="preserve"> = </w:t>
                        </w:r>
                        <w:r w:rsidRPr="00165525">
                          <w:rPr>
                            <w:rFonts w:cs="Arial"/>
                            <w:u w:val="single"/>
                          </w:rPr>
                          <w:t>½ (0</w:t>
                        </w:r>
                        <w:proofErr w:type="gramStart"/>
                        <w:r w:rsidRPr="00165525">
                          <w:rPr>
                            <w:rFonts w:cs="Arial"/>
                            <w:u w:val="single"/>
                          </w:rPr>
                          <w:t>,5</w:t>
                        </w:r>
                        <w:proofErr w:type="gramEnd"/>
                        <w:r w:rsidRPr="00165525">
                          <w:rPr>
                            <w:rFonts w:cs="Arial"/>
                            <w:u w:val="single"/>
                          </w:rPr>
                          <w:t>)(3)</w:t>
                        </w:r>
                        <w:r w:rsidRPr="00165525">
                          <w:rPr>
                            <w:rFonts w:cs="Arial"/>
                            <w:u w:val="single"/>
                            <w:vertAlign w:val="superscript"/>
                          </w:rPr>
                          <w:t>2</w:t>
                        </w:r>
                        <w:r w:rsidRPr="00A74125">
                          <w:rPr>
                            <w:rFonts w:cs="Arial"/>
                          </w:rPr>
                          <w:t xml:space="preserve"> </w:t>
                        </w:r>
                        <w:r w:rsidRPr="00A74125">
                          <w:sym w:font="Wingdings" w:char="F0FC"/>
                        </w:r>
                        <w:r>
                          <w:rPr>
                            <w:rFonts w:cs="Arial"/>
                          </w:rPr>
                          <w:t>= 2,25 J</w:t>
                        </w:r>
                      </w:p>
                      <w:p w:rsidR="00450877" w:rsidRDefault="00450877" w:rsidP="00320AFF">
                        <w:pPr>
                          <w:rPr>
                            <w:rFonts w:cs="Arial"/>
                          </w:rPr>
                        </w:pPr>
                        <w:proofErr w:type="spellStart"/>
                        <w:r>
                          <w:rPr>
                            <w:rFonts w:cs="Arial"/>
                          </w:rPr>
                          <w:t>E</w:t>
                        </w:r>
                        <w:r w:rsidRPr="00C52D53">
                          <w:rPr>
                            <w:rFonts w:cs="Arial"/>
                            <w:vertAlign w:val="subscript"/>
                          </w:rPr>
                          <w:t>mech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E</w:t>
                        </w:r>
                        <w:r>
                          <w:rPr>
                            <w:rFonts w:cs="Arial"/>
                            <w:vertAlign w:val="subscript"/>
                          </w:rPr>
                          <w:t>p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E</w:t>
                        </w:r>
                        <w:r>
                          <w:rPr>
                            <w:rFonts w:cs="Arial"/>
                            <w:vertAlign w:val="subscript"/>
                          </w:rPr>
                          <w:t>k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A74125">
                          <w:sym w:font="Wingdings" w:char="F0FC"/>
                        </w:r>
                        <w:r>
                          <w:rPr>
                            <w:rFonts w:cs="Arial"/>
                          </w:rPr>
                          <w:t>= 2</w:t>
                        </w:r>
                        <w:proofErr w:type="gramStart"/>
                        <w:r>
                          <w:rPr>
                            <w:rFonts w:cs="Arial"/>
                          </w:rPr>
                          <w:t>,94</w:t>
                        </w:r>
                        <w:proofErr w:type="gramEnd"/>
                        <w:r>
                          <w:rPr>
                            <w:rFonts w:cs="Arial"/>
                          </w:rPr>
                          <w:t xml:space="preserve"> + 2,25 </w:t>
                        </w:r>
                      </w:p>
                      <w:p w:rsidR="00450877" w:rsidRPr="00A6762D" w:rsidRDefault="00450877" w:rsidP="00320AFF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= 5</w:t>
                        </w:r>
                        <w:proofErr w:type="gramStart"/>
                        <w:r>
                          <w:rPr>
                            <w:rFonts w:cs="Arial"/>
                          </w:rPr>
                          <w:t>,19</w:t>
                        </w:r>
                        <w:proofErr w:type="gramEnd"/>
                        <w:r>
                          <w:rPr>
                            <w:rFonts w:cs="Arial"/>
                          </w:rPr>
                          <w:t xml:space="preserve"> J</w:t>
                        </w:r>
                        <w:r w:rsidRPr="00A74125"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320AFF" w:rsidRDefault="003C535F" w:rsidP="00320AFF">
            <w:r>
              <w:rPr>
                <w:noProof/>
                <w:lang w:eastAsia="en-ZA"/>
              </w:rPr>
              <w:pict>
                <v:shape id="_x0000_s1326" type="#_x0000_t88" style="position:absolute;margin-left:132.85pt;margin-top:8.75pt;width:7.15pt;height:23.8pt;z-index:251730432"/>
              </w:pict>
            </w:r>
          </w:p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Pr="00C52D53" w:rsidRDefault="00320AFF" w:rsidP="00320AFF">
            <w:pPr>
              <w:tabs>
                <w:tab w:val="left" w:pos="130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936" w:type="dxa"/>
            <w:vAlign w:val="bottom"/>
          </w:tcPr>
          <w:p w:rsidR="00320AFF" w:rsidRPr="00A74125" w:rsidRDefault="00320AFF" w:rsidP="00320AFF">
            <w:pPr>
              <w:jc w:val="right"/>
            </w:pPr>
          </w:p>
        </w:tc>
        <w:tc>
          <w:tcPr>
            <w:tcW w:w="818" w:type="dxa"/>
            <w:vAlign w:val="bottom"/>
          </w:tcPr>
          <w:p w:rsidR="00320AFF" w:rsidRPr="00A74125" w:rsidRDefault="00320AFF" w:rsidP="00320AFF">
            <w:pPr>
              <w:tabs>
                <w:tab w:val="left" w:pos="249"/>
              </w:tabs>
              <w:jc w:val="center"/>
            </w:pPr>
            <w:r>
              <w:t xml:space="preserve"> </w:t>
            </w:r>
            <w:r w:rsidRPr="00A74125">
              <w:t>(4)</w:t>
            </w:r>
          </w:p>
        </w:tc>
      </w:tr>
    </w:tbl>
    <w:p w:rsidR="00320AFF" w:rsidRPr="0068336C" w:rsidRDefault="00320AFF" w:rsidP="00320AFF">
      <w:pPr>
        <w:rPr>
          <w:sz w:val="12"/>
          <w:szCs w:val="12"/>
        </w:rPr>
      </w:pPr>
    </w:p>
    <w:tbl>
      <w:tblPr>
        <w:tblW w:w="10174" w:type="dxa"/>
        <w:tblLayout w:type="fixed"/>
        <w:tblLook w:val="0000"/>
      </w:tblPr>
      <w:tblGrid>
        <w:gridCol w:w="920"/>
        <w:gridCol w:w="958"/>
        <w:gridCol w:w="6336"/>
        <w:gridCol w:w="183"/>
        <w:gridCol w:w="728"/>
        <w:gridCol w:w="187"/>
        <w:gridCol w:w="483"/>
        <w:gridCol w:w="156"/>
        <w:gridCol w:w="223"/>
      </w:tblGrid>
      <w:tr w:rsidR="00320AFF" w:rsidRPr="00A74125" w:rsidTr="00E328FF">
        <w:trPr>
          <w:trHeight w:val="427"/>
        </w:trPr>
        <w:tc>
          <w:tcPr>
            <w:tcW w:w="920" w:type="dxa"/>
          </w:tcPr>
          <w:p w:rsidR="00320AFF" w:rsidRPr="00A74125" w:rsidRDefault="003C535F" w:rsidP="00320AFF">
            <w:r>
              <w:rPr>
                <w:noProof/>
                <w:lang w:eastAsia="en-ZA"/>
              </w:rPr>
              <w:pict>
                <v:group id="_x0000_s1327" style="position:absolute;margin-left:41.2pt;margin-top:12.3pt;width:420.8pt;height:160.85pt;z-index:251731456" coordorigin="1901,6991" coordsize="8416,3217">
                  <v:shape id="_x0000_s1328" type="#_x0000_t202" style="position:absolute;left:2006;top:6991;width:7739;height:1518">
                    <v:textbox style="mso-next-textbox:#_x0000_s1328">
                      <w:txbxContent>
                        <w:p w:rsidR="00450877" w:rsidRPr="00BE4924" w:rsidRDefault="00450877" w:rsidP="00320AFF">
                          <w:pPr>
                            <w:tabs>
                              <w:tab w:val="left" w:pos="721"/>
                              <w:tab w:val="left" w:pos="1441"/>
                              <w:tab w:val="left" w:pos="4634"/>
                            </w:tabs>
                            <w:rPr>
                              <w:rFonts w:cs="Arial"/>
                              <w:b/>
                              <w:i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b/>
                              <w:lang w:val="en-GB"/>
                            </w:rPr>
                            <w:t>Accepted formulae</w:t>
                          </w:r>
                        </w:p>
                        <w:p w:rsidR="00450877" w:rsidRPr="002B3E32" w:rsidRDefault="00450877" w:rsidP="00320AFF">
                          <w:pPr>
                            <w:tabs>
                              <w:tab w:val="left" w:pos="721"/>
                              <w:tab w:val="left" w:pos="1441"/>
                              <w:tab w:val="left" w:pos="4634"/>
                            </w:tabs>
                            <w:rPr>
                              <w:rFonts w:cs="Arial"/>
                              <w:lang w:val="en-GB"/>
                            </w:rPr>
                          </w:pPr>
                          <w:proofErr w:type="spellStart"/>
                          <w:proofErr w:type="gram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mech</w:t>
                          </w:r>
                          <w:proofErr w:type="spellEnd"/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(</w:t>
                          </w:r>
                          <w:proofErr w:type="gramEnd"/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A) 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= 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mech</w:t>
                          </w:r>
                          <w:proofErr w:type="spellEnd"/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(B) 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/ 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mech</w:t>
                          </w:r>
                          <w:proofErr w:type="spellEnd"/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(</w:t>
                          </w:r>
                          <w:proofErr w:type="spellStart"/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i</w:t>
                          </w:r>
                          <w:proofErr w:type="spellEnd"/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) 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= 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mech</w:t>
                          </w:r>
                          <w:proofErr w:type="spellEnd"/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(f) 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/ 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mech</w:t>
                          </w:r>
                          <w:proofErr w:type="spellEnd"/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(top) 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= 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mech</w:t>
                          </w:r>
                          <w:proofErr w:type="spellEnd"/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(bottom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)</w:t>
                          </w:r>
                        </w:p>
                        <w:p w:rsidR="00450877" w:rsidRPr="002B3E32" w:rsidRDefault="00450877" w:rsidP="00320AFF">
                          <w:pPr>
                            <w:tabs>
                              <w:tab w:val="left" w:pos="721"/>
                              <w:tab w:val="left" w:pos="1441"/>
                              <w:tab w:val="left" w:pos="4634"/>
                            </w:tabs>
                            <w:rPr>
                              <w:rFonts w:cs="Arial"/>
                            </w:rPr>
                          </w:pPr>
                          <w:r w:rsidRPr="002B3E32">
                            <w:rPr>
                              <w:rFonts w:cs="Arial"/>
                              <w:lang w:val="en-GB"/>
                            </w:rPr>
                            <w:t>(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p</w:t>
                          </w:r>
                          <w:proofErr w:type="spellEnd"/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+ 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k</w:t>
                          </w:r>
                          <w:proofErr w:type="spellEnd"/>
                          <w:r w:rsidRPr="002B3E32">
                            <w:rPr>
                              <w:rFonts w:cs="Arial"/>
                              <w:lang w:val="en-GB"/>
                            </w:rPr>
                            <w:t>)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A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= (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p</w:t>
                          </w:r>
                          <w:proofErr w:type="spellEnd"/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+ 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k</w:t>
                          </w:r>
                          <w:proofErr w:type="spellEnd"/>
                          <w:proofErr w:type="gramStart"/>
                          <w:r w:rsidRPr="002B3E32">
                            <w:rPr>
                              <w:rFonts w:cs="Arial"/>
                              <w:lang w:val="en-GB"/>
                            </w:rPr>
                            <w:t>)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B</w:t>
                          </w:r>
                          <w:proofErr w:type="gramEnd"/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t xml:space="preserve">/ 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(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p</w:t>
                          </w:r>
                          <w:proofErr w:type="spellEnd"/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+ 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k</w:t>
                          </w:r>
                          <w:proofErr w:type="spellEnd"/>
                          <w:r w:rsidRPr="002B3E32">
                            <w:rPr>
                              <w:rFonts w:cs="Arial"/>
                              <w:lang w:val="en-GB"/>
                            </w:rPr>
                            <w:t>)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bottom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= (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p</w:t>
                          </w:r>
                          <w:proofErr w:type="spellEnd"/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+ 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k</w:t>
                          </w:r>
                          <w:proofErr w:type="spellEnd"/>
                          <w:r w:rsidRPr="002B3E32">
                            <w:rPr>
                              <w:rFonts w:cs="Arial"/>
                              <w:lang w:val="en-GB"/>
                            </w:rPr>
                            <w:t>)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top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 </w:t>
                          </w:r>
                        </w:p>
                        <w:p w:rsidR="00450877" w:rsidRDefault="00450877" w:rsidP="00320AFF">
                          <w:pPr>
                            <w:tabs>
                              <w:tab w:val="left" w:pos="721"/>
                              <w:tab w:val="left" w:pos="1441"/>
                              <w:tab w:val="left" w:pos="4634"/>
                            </w:tabs>
                            <w:rPr>
                              <w:rFonts w:cs="Arial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lang w:val="en-GB"/>
                            </w:rPr>
                            <w:t>(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p</w:t>
                          </w:r>
                          <w:proofErr w:type="spellEnd"/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+ 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k</w:t>
                          </w:r>
                          <w:proofErr w:type="spellEnd"/>
                          <w:proofErr w:type="gramStart"/>
                          <w:r w:rsidRPr="002B3E32">
                            <w:rPr>
                              <w:rFonts w:cs="Arial"/>
                              <w:lang w:val="en-GB"/>
                            </w:rPr>
                            <w:t>)</w:t>
                          </w:r>
                          <w:proofErr w:type="spellStart"/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i</w:t>
                          </w:r>
                          <w:proofErr w:type="spellEnd"/>
                          <w:proofErr w:type="gramEnd"/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= (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p</w:t>
                          </w:r>
                          <w:proofErr w:type="spellEnd"/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+ </w:t>
                          </w:r>
                          <w:proofErr w:type="spellStart"/>
                          <w:r w:rsidRPr="002B3E32">
                            <w:rPr>
                              <w:rFonts w:cs="Arial"/>
                              <w:lang w:val="en-GB"/>
                            </w:rPr>
                            <w:t>E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k</w:t>
                          </w:r>
                          <w:proofErr w:type="spellEnd"/>
                          <w:r w:rsidRPr="002B3E32">
                            <w:rPr>
                              <w:rFonts w:cs="Arial"/>
                              <w:lang w:val="en-GB"/>
                            </w:rPr>
                            <w:t>)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f  </w:t>
                          </w:r>
                          <w:r w:rsidRPr="00695C62">
                            <w:rPr>
                              <w:rFonts w:cs="Arial"/>
                              <w:lang w:val="en-GB"/>
                            </w:rPr>
                            <w:t>/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(U + K)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bottom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= (U + K)</w:t>
                          </w:r>
                          <w:r w:rsidRPr="002B3E32"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top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 xml:space="preserve"> </w:t>
                          </w:r>
                        </w:p>
                        <w:p w:rsidR="00450877" w:rsidRPr="00D35DD9" w:rsidRDefault="00450877" w:rsidP="00320AFF">
                          <w:pPr>
                            <w:tabs>
                              <w:tab w:val="left" w:pos="721"/>
                              <w:tab w:val="left" w:pos="1441"/>
                              <w:tab w:val="left" w:pos="4634"/>
                            </w:tabs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lang w:val="en-GB"/>
                            </w:rPr>
                            <w:t>(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U + K</w:t>
                          </w:r>
                          <w:proofErr w:type="gramStart"/>
                          <w:r w:rsidRPr="002B3E32">
                            <w:rPr>
                              <w:rFonts w:cs="Arial"/>
                              <w:lang w:val="en-GB"/>
                            </w:rPr>
                            <w:t>)</w:t>
                          </w:r>
                          <w:proofErr w:type="spellStart"/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i</w:t>
                          </w:r>
                          <w:proofErr w:type="spellEnd"/>
                          <w:proofErr w:type="gramEnd"/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= (U + K)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f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t xml:space="preserve"> / (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>U + K)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A</w:t>
                          </w:r>
                          <w:r w:rsidRPr="002B3E32">
                            <w:rPr>
                              <w:rFonts w:cs="Arial"/>
                              <w:lang w:val="en-GB"/>
                            </w:rPr>
                            <w:t xml:space="preserve"> = (U + K)</w:t>
                          </w:r>
                          <w:r>
                            <w:rPr>
                              <w:rFonts w:cs="Arial"/>
                              <w:vertAlign w:val="subscript"/>
                              <w:lang w:val="en-GB"/>
                            </w:rPr>
                            <w:t>B</w:t>
                          </w:r>
                          <w:r>
                            <w:rPr>
                              <w:rFonts w:cs="Arial"/>
                              <w:lang w:val="en-GB"/>
                            </w:rPr>
                            <w:t xml:space="preserve"> /  </w:t>
                          </w:r>
                          <w:proofErr w:type="spellStart"/>
                          <w:r w:rsidRPr="002B3E32">
                            <w:rPr>
                              <w:rFonts w:cs="Arial"/>
                            </w:rPr>
                            <w:t>mgh</w:t>
                          </w:r>
                          <w:r w:rsidRPr="002B3E32">
                            <w:rPr>
                              <w:rFonts w:cs="Arial"/>
                              <w:vertAlign w:val="subscript"/>
                            </w:rPr>
                            <w:t>i</w:t>
                          </w:r>
                          <w:proofErr w:type="spellEnd"/>
                          <w:r w:rsidRPr="002B3E32">
                            <w:rPr>
                              <w:rFonts w:cs="Arial"/>
                            </w:rPr>
                            <w:t xml:space="preserve"> + </w:t>
                          </w:r>
                          <w:r w:rsidRPr="002B3E32">
                            <w:rPr>
                              <w:rFonts w:cs="Arial"/>
                              <w:position w:val="-12"/>
                            </w:rPr>
                            <w:object w:dxaOrig="620" w:dyaOrig="380">
                              <v:shape id="_x0000_i1248" type="#_x0000_t75" style="width:30.75pt;height:18.75pt" o:ole="">
                                <v:imagedata r:id="rId121" o:title=""/>
                              </v:shape>
                              <o:OLEObject Type="Embed" ProgID="Equation.3" ShapeID="_x0000_i1248" DrawAspect="Content" ObjectID="_1438969382" r:id="rId299"/>
                            </w:object>
                          </w:r>
                          <w:r w:rsidRPr="002B3E32">
                            <w:rPr>
                              <w:rFonts w:cs="Arial"/>
                            </w:rPr>
                            <w:t xml:space="preserve"> = </w:t>
                          </w:r>
                          <w:proofErr w:type="spellStart"/>
                          <w:r w:rsidRPr="002B3E32">
                            <w:rPr>
                              <w:rFonts w:cs="Arial"/>
                            </w:rPr>
                            <w:t>mgh</w:t>
                          </w:r>
                          <w:r w:rsidRPr="002B3E32">
                            <w:rPr>
                              <w:rFonts w:cs="Arial"/>
                              <w:vertAlign w:val="subscript"/>
                            </w:rPr>
                            <w:t>f</w:t>
                          </w:r>
                          <w:proofErr w:type="spellEnd"/>
                          <w:r w:rsidRPr="002B3E32">
                            <w:rPr>
                              <w:rFonts w:cs="Arial"/>
                            </w:rPr>
                            <w:t xml:space="preserve"> + </w:t>
                          </w:r>
                          <w:r w:rsidRPr="002B3E32">
                            <w:rPr>
                              <w:rFonts w:cs="Arial"/>
                              <w:position w:val="-12"/>
                            </w:rPr>
                            <w:object w:dxaOrig="620" w:dyaOrig="380">
                              <v:shape id="_x0000_i1250" type="#_x0000_t75" style="width:30.75pt;height:18.75pt" o:ole="">
                                <v:imagedata r:id="rId123" o:title=""/>
                              </v:shape>
                              <o:OLEObject Type="Embed" ProgID="Equation.3" ShapeID="_x0000_i1250" DrawAspect="Content" ObjectID="_1438969383" r:id="rId300"/>
                            </w:object>
                          </w: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329" type="#_x0000_t202" style="position:absolute;left:5880;top:8599;width:4437;height:1606">
                    <v:textbox style="mso-next-textbox:#_x0000_s1329">
                      <w:txbxContent>
                        <w:p w:rsidR="00450877" w:rsidRPr="007149E5" w:rsidRDefault="00450877" w:rsidP="00320AFF">
                          <w:pPr>
                            <w:rPr>
                              <w:b/>
                              <w:u w:val="single"/>
                            </w:rPr>
                          </w:pPr>
                          <w:r w:rsidRPr="007149E5">
                            <w:rPr>
                              <w:b/>
                              <w:u w:val="single"/>
                            </w:rPr>
                            <w:t>OPTION 2</w:t>
                          </w:r>
                        </w:p>
                        <w:p w:rsidR="00450877" w:rsidRDefault="00450877" w:rsidP="00320AFF">
                          <w:proofErr w:type="spellStart"/>
                          <w:r>
                            <w:t>W</w:t>
                          </w:r>
                          <w:r>
                            <w:rPr>
                              <w:vertAlign w:val="subscript"/>
                            </w:rPr>
                            <w:t>net</w:t>
                          </w:r>
                          <w:proofErr w:type="spellEnd"/>
                          <w:r>
                            <w:t xml:space="preserve"> = </w:t>
                          </w:r>
                          <w:proofErr w:type="spellStart"/>
                          <w:r>
                            <w:t>ΔE</w:t>
                          </w:r>
                          <w:r>
                            <w:rPr>
                              <w:vertAlign w:val="subscript"/>
                            </w:rPr>
                            <w:t>k</w:t>
                          </w:r>
                          <w:proofErr w:type="spellEnd"/>
                          <w:r>
                            <w:rPr>
                              <w:vertAlign w:val="subscript"/>
                            </w:rPr>
                            <w:t xml:space="preserve"> </w:t>
                          </w:r>
                          <w:r w:rsidRPr="00A74125">
                            <w:rPr>
                              <w:rFonts w:cs="Arial"/>
                            </w:rPr>
                            <w:sym w:font="Wingdings" w:char="F0FC"/>
                          </w:r>
                        </w:p>
                        <w:p w:rsidR="00450877" w:rsidRDefault="00450877" w:rsidP="00320AFF">
                          <w:proofErr w:type="spellStart"/>
                          <w:proofErr w:type="gramStart"/>
                          <w:r>
                            <w:t>mgΔycos</w:t>
                          </w:r>
                          <w:r>
                            <w:rPr>
                              <w:rFonts w:cs="Arial"/>
                            </w:rPr>
                            <w:t>θ</w:t>
                          </w:r>
                          <w:proofErr w:type="spellEnd"/>
                          <w:proofErr w:type="gramEnd"/>
                          <w:r>
                            <w:t xml:space="preserve"> = ½ m(v</w:t>
                          </w:r>
                          <w:r>
                            <w:rPr>
                              <w:vertAlign w:val="subscript"/>
                            </w:rPr>
                            <w:t>f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t xml:space="preserve"> – v</w:t>
                          </w:r>
                          <w:r>
                            <w:rPr>
                              <w:vertAlign w:val="subscript"/>
                            </w:rPr>
                            <w:t>i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t>)</w:t>
                          </w:r>
                        </w:p>
                        <w:p w:rsidR="00450877" w:rsidRDefault="00450877" w:rsidP="00320AFF">
                          <w:r>
                            <w:t>(0</w:t>
                          </w:r>
                          <w:proofErr w:type="gramStart"/>
                          <w:r>
                            <w:t>,5</w:t>
                          </w:r>
                          <w:proofErr w:type="gramEnd"/>
                          <w:r>
                            <w:t>)(9</w:t>
                          </w:r>
                          <w:proofErr w:type="gramStart"/>
                          <w:r>
                            <w:t>,8</w:t>
                          </w:r>
                          <w:proofErr w:type="gramEnd"/>
                          <w:r>
                            <w:t>)(0</w:t>
                          </w:r>
                          <w:proofErr w:type="gramStart"/>
                          <w:r>
                            <w:t>,6</w:t>
                          </w:r>
                          <w:proofErr w:type="gramEnd"/>
                          <w:r>
                            <w:t>)(1</w:t>
                          </w:r>
                          <w:proofErr w:type="gramStart"/>
                          <w:r>
                            <w:t>)</w:t>
                          </w:r>
                          <w:proofErr w:type="gramEnd"/>
                          <w:r w:rsidRPr="00A74125">
                            <w:rPr>
                              <w:rFonts w:cs="Arial"/>
                            </w:rPr>
                            <w:sym w:font="Wingdings" w:char="F0FC"/>
                          </w:r>
                          <w:r>
                            <w:t>= ½ (0,5)(v</w:t>
                          </w:r>
                          <w:r>
                            <w:rPr>
                              <w:vertAlign w:val="subscript"/>
                            </w:rPr>
                            <w:t>f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t xml:space="preserve"> – 3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t>)</w:t>
                          </w:r>
                          <w:r w:rsidRPr="006B30C0">
                            <w:rPr>
                              <w:rFonts w:cs="Arial"/>
                            </w:rPr>
                            <w:t xml:space="preserve"> </w:t>
                          </w:r>
                          <w:r w:rsidRPr="00A74125">
                            <w:rPr>
                              <w:rFonts w:cs="Arial"/>
                            </w:rPr>
                            <w:sym w:font="Wingdings" w:char="F0FC"/>
                          </w:r>
                        </w:p>
                        <w:p w:rsidR="00450877" w:rsidRPr="007149E5" w:rsidRDefault="00450877" w:rsidP="00320AFF">
                          <w:r>
                            <w:rPr>
                              <w:rFonts w:ascii="Lucida Sans Unicode" w:hAnsi="Lucida Sans Unicode" w:cs="Lucida Sans Unicode"/>
                            </w:rPr>
                            <w:t>∴</w:t>
                          </w:r>
                          <w:proofErr w:type="spellStart"/>
                          <w:r>
                            <w:t>v</w:t>
                          </w:r>
                          <w:r>
                            <w:rPr>
                              <w:vertAlign w:val="subscript"/>
                            </w:rPr>
                            <w:t>f</w:t>
                          </w:r>
                          <w:proofErr w:type="spellEnd"/>
                          <w:r>
                            <w:t xml:space="preserve"> = 4</w:t>
                          </w:r>
                          <w:proofErr w:type="gramStart"/>
                          <w:r>
                            <w:t>,56</w:t>
                          </w:r>
                          <w:proofErr w:type="gramEnd"/>
                          <w:r>
                            <w:t xml:space="preserve"> m·s</w:t>
                          </w:r>
                          <w:r>
                            <w:rPr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shape id="_x0000_s1330" type="#_x0000_t202" style="position:absolute;left:1901;top:8602;width:3979;height:1606">
                    <v:textbox style="mso-next-textbox:#_x0000_s1330">
                      <w:txbxContent>
                        <w:p w:rsidR="00450877" w:rsidRPr="007149E5" w:rsidRDefault="00450877" w:rsidP="00320AFF">
                          <w:pPr>
                            <w:tabs>
                              <w:tab w:val="left" w:pos="1540"/>
                            </w:tabs>
                            <w:rPr>
                              <w:rFonts w:cs="Arial"/>
                              <w:b/>
                              <w:u w:val="single"/>
                            </w:rPr>
                          </w:pPr>
                          <w:r w:rsidRPr="007149E5">
                            <w:rPr>
                              <w:rFonts w:cs="Arial"/>
                              <w:b/>
                              <w:u w:val="single"/>
                            </w:rPr>
                            <w:t>OPTION 1</w:t>
                          </w:r>
                        </w:p>
                        <w:p w:rsidR="00450877" w:rsidRPr="00A74125" w:rsidRDefault="00450877" w:rsidP="00320AFF">
                          <w:pPr>
                            <w:tabs>
                              <w:tab w:val="left" w:pos="1540"/>
                            </w:tabs>
                            <w:rPr>
                              <w:rFonts w:cs="Arial"/>
                            </w:rPr>
                          </w:pPr>
                          <w:r w:rsidRPr="00A74125">
                            <w:rPr>
                              <w:rFonts w:cs="Arial"/>
                            </w:rPr>
                            <w:t>(U + K)</w:t>
                          </w:r>
                          <w:r>
                            <w:rPr>
                              <w:rFonts w:cs="Arial"/>
                              <w:vertAlign w:val="subscript"/>
                            </w:rPr>
                            <w:t>B</w:t>
                          </w:r>
                          <w:r w:rsidRPr="00A74125">
                            <w:rPr>
                              <w:rFonts w:cs="Arial"/>
                            </w:rPr>
                            <w:t xml:space="preserve"> = (U + K</w:t>
                          </w:r>
                          <w:proofErr w:type="gramStart"/>
                          <w:r w:rsidRPr="00A74125">
                            <w:rPr>
                              <w:rFonts w:cs="Arial"/>
                            </w:rPr>
                            <w:t>)</w:t>
                          </w:r>
                          <w:r>
                            <w:rPr>
                              <w:rFonts w:cs="Arial"/>
                              <w:vertAlign w:val="subscript"/>
                            </w:rPr>
                            <w:t>C</w:t>
                          </w:r>
                          <w:proofErr w:type="gramEnd"/>
                          <w:r w:rsidRPr="00A74125">
                            <w:rPr>
                              <w:rFonts w:cs="Arial"/>
                            </w:rPr>
                            <w:t xml:space="preserve"> </w:t>
                          </w:r>
                          <w:r w:rsidRPr="00A74125">
                            <w:rPr>
                              <w:rFonts w:cs="Arial"/>
                            </w:rPr>
                            <w:sym w:font="Wingdings" w:char="F0FC"/>
                          </w:r>
                        </w:p>
                        <w:p w:rsidR="00450877" w:rsidRPr="00A74125" w:rsidRDefault="00450877" w:rsidP="00320AFF">
                          <w:pPr>
                            <w:tabs>
                              <w:tab w:val="left" w:pos="721"/>
                              <w:tab w:val="left" w:pos="1441"/>
                              <w:tab w:val="left" w:pos="4634"/>
                            </w:tabs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cs="Arial"/>
                            </w:rPr>
                            <w:t>m</w:t>
                          </w:r>
                          <w:r w:rsidRPr="00A74125">
                            <w:rPr>
                              <w:rFonts w:cs="Arial"/>
                            </w:rPr>
                            <w:t>gh</w:t>
                          </w:r>
                          <w:r>
                            <w:rPr>
                              <w:rFonts w:cs="Arial"/>
                              <w:vertAlign w:val="subscript"/>
                            </w:rPr>
                            <w:t>B</w:t>
                          </w:r>
                          <w:proofErr w:type="spellEnd"/>
                          <w:proofErr w:type="gramEnd"/>
                          <w:r w:rsidRPr="00A74125">
                            <w:rPr>
                              <w:rFonts w:cs="Arial"/>
                            </w:rPr>
                            <w:t xml:space="preserve"> + ½ m</w:t>
                          </w:r>
                          <w:r w:rsidRPr="00720AF8">
                            <w:rPr>
                              <w:rFonts w:cs="Arial"/>
                              <w:position w:val="-10"/>
                            </w:rPr>
                            <w:object w:dxaOrig="300" w:dyaOrig="360">
                              <v:shape id="_x0000_i1252" type="#_x0000_t75" style="width:15pt;height:18pt" o:ole="">
                                <v:imagedata r:id="rId301" o:title=""/>
                              </v:shape>
                              <o:OLEObject Type="Embed" ProgID="Equation.3" ShapeID="_x0000_i1252" DrawAspect="Content" ObjectID="_1438969384" r:id="rId302"/>
                            </w:object>
                          </w:r>
                          <w:r w:rsidRPr="00A74125">
                            <w:rPr>
                              <w:rFonts w:cs="Arial"/>
                              <w:vertAlign w:val="superscript"/>
                            </w:rPr>
                            <w:t xml:space="preserve"> </w:t>
                          </w:r>
                          <w:r w:rsidRPr="00A74125">
                            <w:rPr>
                              <w:rFonts w:cs="Arial"/>
                            </w:rPr>
                            <w:t xml:space="preserve">= </w:t>
                          </w:r>
                          <w:proofErr w:type="spellStart"/>
                          <w:r w:rsidRPr="00A74125">
                            <w:rPr>
                              <w:rFonts w:cs="Arial"/>
                            </w:rPr>
                            <w:t>mgh</w:t>
                          </w:r>
                          <w:r>
                            <w:rPr>
                              <w:rFonts w:cs="Arial"/>
                              <w:vertAlign w:val="subscript"/>
                            </w:rPr>
                            <w:t>C</w:t>
                          </w:r>
                          <w:proofErr w:type="spellEnd"/>
                          <w:r w:rsidRPr="00A74125">
                            <w:rPr>
                              <w:rFonts w:cs="Arial"/>
                            </w:rPr>
                            <w:t xml:space="preserve"> + ½ m</w:t>
                          </w:r>
                          <w:r w:rsidRPr="00720AF8">
                            <w:rPr>
                              <w:rFonts w:cs="Arial"/>
                              <w:position w:val="-12"/>
                            </w:rPr>
                            <w:object w:dxaOrig="320" w:dyaOrig="380">
                              <v:shape id="_x0000_i1254" type="#_x0000_t75" style="width:15.75pt;height:18.75pt" o:ole="">
                                <v:imagedata r:id="rId303" o:title=""/>
                              </v:shape>
                              <o:OLEObject Type="Embed" ProgID="Equation.3" ShapeID="_x0000_i1254" DrawAspect="Content" ObjectID="_1438969385" r:id="rId304"/>
                            </w:object>
                          </w:r>
                          <w:r w:rsidRPr="00A74125">
                            <w:rPr>
                              <w:rFonts w:cs="Arial"/>
                              <w:vertAlign w:val="superscript"/>
                            </w:rPr>
                            <w:t xml:space="preserve"> </w:t>
                          </w:r>
                        </w:p>
                        <w:p w:rsidR="00450877" w:rsidRPr="00A74125" w:rsidRDefault="00450877" w:rsidP="00320AFF">
                          <w:pPr>
                            <w:tabs>
                              <w:tab w:val="left" w:pos="588"/>
                              <w:tab w:val="left" w:pos="1540"/>
                            </w:tabs>
                            <w:rPr>
                              <w:rFonts w:cs="Arial"/>
                            </w:rPr>
                          </w:pPr>
                          <w:r w:rsidRPr="00A74125">
                            <w:rPr>
                              <w:rFonts w:cs="Arial"/>
                            </w:rPr>
                            <w:t>5</w:t>
                          </w:r>
                          <w:proofErr w:type="gramStart"/>
                          <w:r w:rsidRPr="00A74125">
                            <w:rPr>
                              <w:rFonts w:cs="Arial"/>
                            </w:rPr>
                            <w:t>,19</w:t>
                          </w:r>
                          <w:proofErr w:type="gramEnd"/>
                          <w:r w:rsidRPr="00A74125">
                            <w:rPr>
                              <w:rFonts w:cs="Arial"/>
                            </w:rPr>
                            <w:t xml:space="preserve"> </w:t>
                          </w:r>
                          <w:r w:rsidRPr="00A74125">
                            <w:sym w:font="Wingdings" w:char="F0FC"/>
                          </w:r>
                          <w:r w:rsidRPr="00A74125">
                            <w:t xml:space="preserve"> </w:t>
                          </w:r>
                          <w:r w:rsidRPr="00A74125">
                            <w:rPr>
                              <w:rFonts w:cs="Arial"/>
                            </w:rPr>
                            <w:t>= 0 + ½ (0,5)v</w:t>
                          </w:r>
                          <w:r w:rsidRPr="00A74125">
                            <w:rPr>
                              <w:rFonts w:cs="Arial"/>
                              <w:vertAlign w:val="superscript"/>
                            </w:rPr>
                            <w:t xml:space="preserve">2 </w:t>
                          </w:r>
                          <w:r w:rsidRPr="00A74125">
                            <w:sym w:font="Wingdings" w:char="F0FC"/>
                          </w:r>
                        </w:p>
                        <w:p w:rsidR="00450877" w:rsidRPr="00DE19D5" w:rsidRDefault="00450877" w:rsidP="00320AFF">
                          <w:pPr>
                            <w:tabs>
                              <w:tab w:val="left" w:pos="1183"/>
                              <w:tab w:val="left" w:pos="1540"/>
                            </w:tabs>
                            <w:rPr>
                              <w:rFonts w:cs="Arial"/>
                            </w:rPr>
                          </w:pPr>
                          <w:r w:rsidRPr="00A74125">
                            <w:rPr>
                              <w:rFonts w:cs="Arial"/>
                              <w:position w:val="-4"/>
                            </w:rPr>
                            <w:object w:dxaOrig="220" w:dyaOrig="200">
                              <v:shape id="_x0000_i1256" type="#_x0000_t75" style="width:11.25pt;height:9.75pt" o:ole="">
                                <v:imagedata r:id="rId115" o:title=""/>
                              </v:shape>
                              <o:OLEObject Type="Embed" ProgID="Equation.3" ShapeID="_x0000_i1256" DrawAspect="Content" ObjectID="_1438969386" r:id="rId305"/>
                            </w:object>
                          </w:r>
                          <w:r w:rsidRPr="00A74125">
                            <w:rPr>
                              <w:rFonts w:cs="Arial"/>
                            </w:rPr>
                            <w:t xml:space="preserve"> v = 4</w:t>
                          </w:r>
                          <w:proofErr w:type="gramStart"/>
                          <w:r w:rsidRPr="00A74125">
                            <w:rPr>
                              <w:rFonts w:cs="Arial"/>
                            </w:rPr>
                            <w:t>,56</w:t>
                          </w:r>
                          <w:proofErr w:type="gramEnd"/>
                          <w:r w:rsidRPr="00A74125">
                            <w:rPr>
                              <w:rFonts w:cs="Arial"/>
                            </w:rPr>
                            <w:t xml:space="preserve"> m·s</w:t>
                          </w:r>
                          <w:r w:rsidRPr="00A74125">
                            <w:rPr>
                              <w:rFonts w:cs="Arial"/>
                              <w:vertAlign w:val="superscript"/>
                            </w:rPr>
                            <w:t>-1</w:t>
                          </w: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w:pict>
            </w:r>
            <w:r w:rsidR="00CE21D0">
              <w:t>9</w:t>
            </w:r>
            <w:r w:rsidR="00320AFF" w:rsidRPr="00A74125">
              <w:t>.3</w:t>
            </w:r>
          </w:p>
        </w:tc>
        <w:tc>
          <w:tcPr>
            <w:tcW w:w="7477" w:type="dxa"/>
            <w:gridSpan w:val="3"/>
          </w:tcPr>
          <w:p w:rsidR="00320AFF" w:rsidRPr="00A74125" w:rsidRDefault="00320AFF" w:rsidP="00320AFF">
            <w:pPr>
              <w:tabs>
                <w:tab w:val="left" w:pos="1540"/>
              </w:tabs>
              <w:rPr>
                <w:rFonts w:cs="Arial"/>
              </w:rPr>
            </w:pPr>
          </w:p>
          <w:p w:rsidR="00320AFF" w:rsidRPr="00A74125" w:rsidRDefault="00320AFF" w:rsidP="00320AFF">
            <w:pPr>
              <w:rPr>
                <w:rFonts w:cs="Arial"/>
              </w:rPr>
            </w:pPr>
          </w:p>
          <w:p w:rsidR="00320AFF" w:rsidRDefault="00320AFF" w:rsidP="00320AFF">
            <w:pPr>
              <w:rPr>
                <w:rFonts w:cs="Arial"/>
              </w:rPr>
            </w:pPr>
          </w:p>
          <w:p w:rsidR="00320AFF" w:rsidRDefault="00320AFF" w:rsidP="00320AFF">
            <w:pPr>
              <w:rPr>
                <w:rFonts w:cs="Arial"/>
              </w:rPr>
            </w:pPr>
          </w:p>
          <w:p w:rsidR="00320AFF" w:rsidRPr="00A74125" w:rsidRDefault="00320AFF" w:rsidP="00320AFF">
            <w:pPr>
              <w:rPr>
                <w:rFonts w:cs="Arial"/>
              </w:rPr>
            </w:pPr>
          </w:p>
          <w:p w:rsidR="00320AFF" w:rsidRPr="00A74125" w:rsidRDefault="00320AFF" w:rsidP="00320AFF">
            <w:pPr>
              <w:rPr>
                <w:rFonts w:cs="Arial"/>
              </w:rPr>
            </w:pPr>
          </w:p>
          <w:p w:rsidR="00320AFF" w:rsidRDefault="00320AFF" w:rsidP="00320AFF">
            <w:pPr>
              <w:pStyle w:val="Heading1"/>
              <w:rPr>
                <w:b w:val="0"/>
              </w:rPr>
            </w:pPr>
          </w:p>
          <w:p w:rsidR="00320AFF" w:rsidRDefault="00320AFF" w:rsidP="00320AFF"/>
          <w:p w:rsidR="00320AFF" w:rsidRDefault="00320AFF" w:rsidP="00320AFF"/>
          <w:p w:rsidR="00320AFF" w:rsidRPr="007149E5" w:rsidRDefault="00320AFF" w:rsidP="00320AFF"/>
          <w:p w:rsidR="00320AFF" w:rsidRDefault="00320AFF" w:rsidP="00320AFF">
            <w:pPr>
              <w:pStyle w:val="Heading1"/>
              <w:rPr>
                <w:b w:val="0"/>
              </w:rPr>
            </w:pPr>
          </w:p>
          <w:p w:rsidR="00320AFF" w:rsidRDefault="00320AFF" w:rsidP="00320AFF"/>
          <w:p w:rsidR="00320AFF" w:rsidRDefault="003C535F" w:rsidP="00320AFF">
            <w:r>
              <w:rPr>
                <w:noProof/>
                <w:lang w:eastAsia="en-ZA"/>
              </w:rPr>
              <w:pict>
                <v:group id="_x0000_s1331" style="position:absolute;margin-left:67.2pt;margin-top:7.55pt;width:268.05pt;height:136.65pt;z-index:251732480" coordorigin="3380,10208" coordsize="5361,2733">
                  <v:group id="_x0000_s1332" style="position:absolute;left:3380;top:10532;width:5361;height:2409" coordorigin="3380,10532" coordsize="5361,2409">
                    <v:shape id="_x0000_s1333" type="#_x0000_t202" style="position:absolute;left:3380;top:11800;width:5361;height:1141">
                      <v:textbox style="mso-next-textbox:#_x0000_s1333">
                        <w:txbxContent>
                          <w:p w:rsidR="00450877" w:rsidRDefault="00450877" w:rsidP="00320AFF">
                            <w:pPr>
                              <w:rPr>
                                <w:b/>
                                <w:i/>
                                <w:lang w:val="en-GB"/>
                              </w:rPr>
                            </w:pPr>
                            <w:r w:rsidRPr="002210DD">
                              <w:rPr>
                                <w:b/>
                                <w:lang w:val="en-GB"/>
                              </w:rPr>
                              <w:t>Other formulae</w:t>
                            </w:r>
                            <w:r>
                              <w:rPr>
                                <w:b/>
                                <w:i/>
                                <w:lang w:val="en-GB"/>
                              </w:rPr>
                              <w:t>:</w:t>
                            </w:r>
                          </w:p>
                          <w:p w:rsidR="00450877" w:rsidRPr="00AF589A" w:rsidRDefault="00450877" w:rsidP="00320AFF">
                            <w:pPr>
                              <w:rPr>
                                <w:b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lang w:val="en-GB"/>
                              </w:rPr>
                              <w:t>p</w:t>
                            </w:r>
                            <w:r w:rsidRPr="00E77676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 xml:space="preserve"> before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= p</w:t>
                            </w:r>
                            <w:r w:rsidRPr="00E77676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 xml:space="preserve"> after 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or  </w:t>
                            </w:r>
                            <w:r w:rsidRPr="006E2A7A">
                              <w:rPr>
                                <w:rFonts w:cs="Arial"/>
                              </w:rPr>
                              <w:t>m</w:t>
                            </w:r>
                            <w:r w:rsidRPr="006E2A7A">
                              <w:rPr>
                                <w:rFonts w:cs="Arial"/>
                                <w:vertAlign w:val="subscript"/>
                              </w:rPr>
                              <w:t>1</w:t>
                            </w:r>
                            <w:r w:rsidRPr="006E2A7A">
                              <w:rPr>
                                <w:rFonts w:cs="Arial"/>
                              </w:rPr>
                              <w:t>v</w:t>
                            </w:r>
                            <w:r w:rsidRPr="006E2A7A">
                              <w:rPr>
                                <w:rFonts w:cs="Arial"/>
                                <w:vertAlign w:val="subscript"/>
                              </w:rPr>
                              <w:t>i1</w:t>
                            </w:r>
                            <w:r w:rsidRPr="006E2A7A">
                              <w:rPr>
                                <w:rFonts w:cs="Arial"/>
                              </w:rPr>
                              <w:t xml:space="preserve"> + m</w:t>
                            </w:r>
                            <w:r w:rsidRPr="006E2A7A">
                              <w:rPr>
                                <w:rFonts w:cs="Arial"/>
                                <w:vertAlign w:val="subscript"/>
                              </w:rPr>
                              <w:t>2</w:t>
                            </w:r>
                            <w:r w:rsidRPr="006E2A7A">
                              <w:rPr>
                                <w:rFonts w:cs="Arial"/>
                              </w:rPr>
                              <w:t>v</w:t>
                            </w:r>
                            <w:r w:rsidRPr="006E2A7A">
                              <w:rPr>
                                <w:rFonts w:cs="Arial"/>
                                <w:vertAlign w:val="subscript"/>
                              </w:rPr>
                              <w:t>i2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6E2A7A">
                              <w:rPr>
                                <w:rFonts w:cs="Arial"/>
                              </w:rPr>
                              <w:t>= m</w:t>
                            </w:r>
                            <w:r>
                              <w:rPr>
                                <w:rFonts w:cs="Arial"/>
                                <w:vertAlign w:val="subscript"/>
                              </w:rPr>
                              <w:t>1</w:t>
                            </w:r>
                            <w:r w:rsidRPr="006E2A7A">
                              <w:rPr>
                                <w:rFonts w:cs="Arial"/>
                              </w:rPr>
                              <w:t>v</w:t>
                            </w:r>
                            <w:r>
                              <w:rPr>
                                <w:rFonts w:cs="Arial"/>
                                <w:vertAlign w:val="subscript"/>
                              </w:rPr>
                              <w:t>f1</w:t>
                            </w:r>
                            <w:r w:rsidRPr="006E2A7A">
                              <w:rPr>
                                <w:rFonts w:cs="Arial"/>
                              </w:rPr>
                              <w:t xml:space="preserve"> + m</w:t>
                            </w:r>
                            <w:r w:rsidRPr="006E2A7A">
                              <w:rPr>
                                <w:rFonts w:cs="Arial"/>
                                <w:vertAlign w:val="subscript"/>
                              </w:rPr>
                              <w:t>2</w:t>
                            </w:r>
                            <w:r w:rsidRPr="006E2A7A">
                              <w:rPr>
                                <w:rFonts w:cs="Arial"/>
                              </w:rPr>
                              <w:t>v</w:t>
                            </w:r>
                            <w:r>
                              <w:rPr>
                                <w:rFonts w:cs="Arial"/>
                                <w:vertAlign w:val="subscript"/>
                              </w:rPr>
                              <w:t>f2</w:t>
                            </w:r>
                          </w:p>
                          <w:p w:rsidR="00450877" w:rsidRDefault="00450877" w:rsidP="00320AFF">
                            <w:pPr>
                              <w:rPr>
                                <w:rFonts w:cs="Arial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lang w:val="en-GB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 w:rsidRPr="00AB28EC">
                              <w:rPr>
                                <w:rFonts w:cs="Arial"/>
                                <w:lang w:val="en-GB"/>
                              </w:rPr>
                              <w:t>m</w:t>
                            </w:r>
                            <w:r w:rsidRPr="00AB28EC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u</w:t>
                            </w:r>
                            <w:r w:rsidRPr="00AB28EC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1</w:t>
                            </w:r>
                            <w:r w:rsidRPr="00AB28EC">
                              <w:rPr>
                                <w:rFonts w:cs="Arial"/>
                                <w:lang w:val="en-GB"/>
                              </w:rPr>
                              <w:t xml:space="preserve"> + m</w:t>
                            </w:r>
                            <w:r w:rsidRPr="00AB28EC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>u</w:t>
                            </w:r>
                            <w:r w:rsidRPr="00AB28EC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2</w:t>
                            </w:r>
                            <w:r w:rsidRPr="00AB28EC">
                              <w:rPr>
                                <w:rFonts w:cs="Arial"/>
                                <w:lang w:val="en-GB"/>
                              </w:rPr>
                              <w:t xml:space="preserve"> = m</w:t>
                            </w:r>
                            <w:r w:rsidRPr="00AB28EC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1</w:t>
                            </w:r>
                            <w:r w:rsidRPr="00AB28EC">
                              <w:rPr>
                                <w:rFonts w:cs="Arial"/>
                                <w:lang w:val="en-GB"/>
                              </w:rPr>
                              <w:t>v</w:t>
                            </w:r>
                            <w:r w:rsidRPr="00AB28EC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1</w:t>
                            </w:r>
                            <w:r w:rsidRPr="00AB28EC">
                              <w:rPr>
                                <w:rFonts w:cs="Arial"/>
                                <w:lang w:val="en-GB"/>
                              </w:rPr>
                              <w:t xml:space="preserve"> + m</w:t>
                            </w:r>
                            <w:r w:rsidRPr="00AB28EC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2</w:t>
                            </w:r>
                            <w:r w:rsidRPr="00AB28EC">
                              <w:rPr>
                                <w:rFonts w:cs="Arial"/>
                                <w:lang w:val="en-GB"/>
                              </w:rPr>
                              <w:t>v</w:t>
                            </w:r>
                            <w:r w:rsidRPr="00AB28EC">
                              <w:rPr>
                                <w:rFonts w:cs="Arial"/>
                                <w:vertAlign w:val="subscript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  <v:shape id="_x0000_s1334" type="#_x0000_t202" style="position:absolute;left:3651;top:10532;width:4528;height:941;mso-wrap-style:none">
                      <v:textbox style="mso-next-textbox:#_x0000_s1334;mso-fit-shape-to-text:t">
                        <w:txbxContent>
                          <w:p w:rsidR="00450877" w:rsidRPr="00A74125" w:rsidRDefault="00450877" w:rsidP="00320AFF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 w:rsidRPr="00A74125">
                              <w:rPr>
                                <w:b w:val="0"/>
                                <w:position w:val="-4"/>
                              </w:rPr>
                              <w:object w:dxaOrig="220" w:dyaOrig="240">
                                <v:shape id="_x0000_i1258" type="#_x0000_t75" style="width:11.25pt;height:12pt" o:ole="">
                                  <v:imagedata r:id="rId136" o:title=""/>
                                </v:shape>
                                <o:OLEObject Type="Embed" ProgID="Equation.3" ShapeID="_x0000_i1258" DrawAspect="Content" ObjectID="_1438969387" r:id="rId306"/>
                              </w:object>
                            </w:r>
                            <w:proofErr w:type="spellStart"/>
                            <w:proofErr w:type="gramStart"/>
                            <w:r>
                              <w:rPr>
                                <w:b w:val="0"/>
                              </w:rPr>
                              <w:t>p</w:t>
                            </w:r>
                            <w:r w:rsidRPr="00573BB1">
                              <w:rPr>
                                <w:b w:val="0"/>
                                <w:vertAlign w:val="subscript"/>
                              </w:rPr>
                              <w:t>before</w:t>
                            </w:r>
                            <w:proofErr w:type="spellEnd"/>
                            <w:proofErr w:type="gramEnd"/>
                            <w:r w:rsidRPr="00A74125">
                              <w:rPr>
                                <w:b w:val="0"/>
                              </w:rPr>
                              <w:t xml:space="preserve"> = </w:t>
                            </w:r>
                            <w:r w:rsidRPr="00A74125">
                              <w:rPr>
                                <w:b w:val="0"/>
                                <w:position w:val="-4"/>
                              </w:rPr>
                              <w:object w:dxaOrig="220" w:dyaOrig="240">
                                <v:shape id="_x0000_i1260" type="#_x0000_t75" style="width:11.25pt;height:12pt" o:ole="">
                                  <v:imagedata r:id="rId138" o:title=""/>
                                </v:shape>
                                <o:OLEObject Type="Embed" ProgID="Equation.3" ShapeID="_x0000_i1260" DrawAspect="Content" ObjectID="_1438969388" r:id="rId307"/>
                              </w:object>
                            </w:r>
                            <w:proofErr w:type="spellStart"/>
                            <w:r w:rsidRPr="00A74125">
                              <w:rPr>
                                <w:b w:val="0"/>
                              </w:rPr>
                              <w:t>p</w:t>
                            </w:r>
                            <w:r w:rsidRPr="00573BB1">
                              <w:rPr>
                                <w:b w:val="0"/>
                                <w:vertAlign w:val="subscript"/>
                              </w:rPr>
                              <w:t>after</w:t>
                            </w:r>
                            <w:proofErr w:type="spellEnd"/>
                            <w:r w:rsidRPr="00A74125">
                              <w:rPr>
                                <w:b w:val="0"/>
                              </w:rPr>
                              <w:t xml:space="preserve"> </w:t>
                            </w:r>
                            <w:r w:rsidRPr="00A74125">
                              <w:rPr>
                                <w:b w:val="0"/>
                              </w:rPr>
                              <w:sym w:font="Wingdings" w:char="F0FC"/>
                            </w:r>
                          </w:p>
                          <w:p w:rsidR="00450877" w:rsidRPr="00A74125" w:rsidRDefault="00450877" w:rsidP="00320AFF">
                            <w:pPr>
                              <w:tabs>
                                <w:tab w:val="left" w:pos="588"/>
                                <w:tab w:val="left" w:pos="1792"/>
                              </w:tabs>
                              <w:rPr>
                                <w:rFonts w:cs="Arial"/>
                              </w:rPr>
                            </w:pPr>
                            <w:r w:rsidRPr="00A74125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D42CB">
                              <w:rPr>
                                <w:rFonts w:cs="Arial"/>
                                <w:u w:val="single"/>
                              </w:rPr>
                              <w:t>(0</w:t>
                            </w:r>
                            <w:proofErr w:type="gramStart"/>
                            <w:r w:rsidRPr="004D42CB">
                              <w:rPr>
                                <w:rFonts w:cs="Arial"/>
                                <w:u w:val="single"/>
                              </w:rPr>
                              <w:t>,5</w:t>
                            </w:r>
                            <w:proofErr w:type="gramEnd"/>
                            <w:r w:rsidRPr="004D42CB">
                              <w:rPr>
                                <w:rFonts w:cs="Arial"/>
                                <w:u w:val="single"/>
                              </w:rPr>
                              <w:t>)(4</w:t>
                            </w:r>
                            <w:proofErr w:type="gramStart"/>
                            <w:r w:rsidRPr="004D42CB">
                              <w:rPr>
                                <w:rFonts w:cs="Arial"/>
                                <w:u w:val="single"/>
                              </w:rPr>
                              <w:t>,56</w:t>
                            </w:r>
                            <w:proofErr w:type="gramEnd"/>
                            <w:r w:rsidRPr="004D42CB">
                              <w:rPr>
                                <w:rFonts w:cs="Arial"/>
                                <w:u w:val="single"/>
                              </w:rPr>
                              <w:t>) + 0</w:t>
                            </w:r>
                            <w:r w:rsidRPr="00A74125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A74125">
                              <w:sym w:font="Wingdings" w:char="F0FC"/>
                            </w:r>
                            <w:r w:rsidRPr="00A74125">
                              <w:t xml:space="preserve"> </w:t>
                            </w:r>
                            <w:r w:rsidRPr="00A74125">
                              <w:rPr>
                                <w:rFonts w:cs="Arial"/>
                              </w:rPr>
                              <w:t xml:space="preserve">= </w:t>
                            </w:r>
                            <w:r w:rsidRPr="004D42CB">
                              <w:rPr>
                                <w:rFonts w:cs="Arial"/>
                                <w:u w:val="single"/>
                              </w:rPr>
                              <w:t>(0,5)v</w:t>
                            </w:r>
                            <w:r w:rsidRPr="004D42CB">
                              <w:rPr>
                                <w:rFonts w:cs="Arial"/>
                                <w:u w:val="single"/>
                                <w:vertAlign w:val="subscript"/>
                              </w:rPr>
                              <w:t>f2</w:t>
                            </w:r>
                            <w:r w:rsidRPr="004D42CB">
                              <w:rPr>
                                <w:rFonts w:cs="Arial"/>
                                <w:u w:val="single"/>
                              </w:rPr>
                              <w:t xml:space="preserve"> + (0,1)(3,5)</w:t>
                            </w:r>
                            <w:r w:rsidRPr="00A74125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A74125">
                              <w:sym w:font="Wingdings" w:char="F0FC"/>
                            </w:r>
                          </w:p>
                          <w:p w:rsidR="00450877" w:rsidRPr="007B5EC9" w:rsidRDefault="00450877" w:rsidP="00320AFF">
                            <w:pPr>
                              <w:tabs>
                                <w:tab w:val="left" w:pos="1149"/>
                                <w:tab w:val="left" w:pos="1778"/>
                              </w:tabs>
                              <w:rPr>
                                <w:rFonts w:cs="Arial"/>
                              </w:rPr>
                            </w:pPr>
                            <w:r w:rsidRPr="00A74125">
                              <w:rPr>
                                <w:rFonts w:cs="Arial"/>
                                <w:position w:val="-4"/>
                              </w:rPr>
                              <w:object w:dxaOrig="220" w:dyaOrig="200">
                                <v:shape id="_x0000_i1262" type="#_x0000_t75" style="width:11.25pt;height:9.75pt" o:ole="">
                                  <v:imagedata r:id="rId129" o:title=""/>
                                </v:shape>
                                <o:OLEObject Type="Embed" ProgID="Equation.3" ShapeID="_x0000_i1262" DrawAspect="Content" ObjectID="_1438969389" r:id="rId308"/>
                              </w:object>
                            </w:r>
                            <w:r w:rsidRPr="00A74125">
                              <w:rPr>
                                <w:rFonts w:cs="Arial"/>
                              </w:rPr>
                              <w:t>v</w:t>
                            </w:r>
                            <w:r w:rsidRPr="00A74125">
                              <w:rPr>
                                <w:rFonts w:cs="Arial"/>
                                <w:vertAlign w:val="subscript"/>
                              </w:rPr>
                              <w:t>f2</w:t>
                            </w:r>
                            <w:r w:rsidRPr="00A74125">
                              <w:rPr>
                                <w:rFonts w:cs="Arial"/>
                              </w:rPr>
                              <w:t xml:space="preserve"> = 3</w:t>
                            </w:r>
                            <w:proofErr w:type="gramStart"/>
                            <w:r w:rsidRPr="00A74125">
                              <w:rPr>
                                <w:rFonts w:cs="Arial"/>
                              </w:rPr>
                              <w:t>,86</w:t>
                            </w:r>
                            <w:proofErr w:type="gramEnd"/>
                            <w:r w:rsidRPr="00A74125">
                              <w:rPr>
                                <w:rFonts w:cs="Arial"/>
                              </w:rPr>
                              <w:t xml:space="preserve"> m·s</w:t>
                            </w:r>
                            <w:r w:rsidRPr="00A74125">
                              <w:rPr>
                                <w:rFonts w:cs="Arial"/>
                                <w:vertAlign w:val="superscript"/>
                              </w:rPr>
                              <w:t xml:space="preserve">-1 </w:t>
                            </w:r>
                            <w:r w:rsidRPr="00A74125">
                              <w:sym w:font="Wingdings" w:char="F0FC"/>
                            </w:r>
                            <w:r>
                              <w:t xml:space="preserve">(to the right)  </w:t>
                            </w:r>
                            <w:r w:rsidRPr="003625D8">
                              <w:rPr>
                                <w:sz w:val="20"/>
                                <w:szCs w:val="20"/>
                              </w:rPr>
                              <w:t>(3,88 m·s</w:t>
                            </w:r>
                            <w:r w:rsidRPr="003625D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-1</w:t>
                            </w:r>
                            <w:r w:rsidRPr="003625D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335" type="#_x0000_t32" style="position:absolute;left:4903;top:10208;width:357;height:324" o:connectortype="straight">
                    <v:stroke endarrow="block"/>
                  </v:shape>
                  <v:shape id="_x0000_s1336" type="#_x0000_t32" style="position:absolute;left:6912;top:10214;width:0;height:318" o:connectortype="straight">
                    <v:stroke endarrow="block"/>
                  </v:shape>
                </v:group>
              </w:pict>
            </w:r>
          </w:p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Default="00320AFF" w:rsidP="00320AFF"/>
          <w:p w:rsidR="00320AFF" w:rsidRPr="00A74125" w:rsidRDefault="00320AFF" w:rsidP="00320AFF">
            <w:pPr>
              <w:tabs>
                <w:tab w:val="left" w:pos="1149"/>
                <w:tab w:val="left" w:pos="1778"/>
              </w:tabs>
              <w:rPr>
                <w:rFonts w:cs="Arial"/>
              </w:rPr>
            </w:pPr>
          </w:p>
        </w:tc>
        <w:tc>
          <w:tcPr>
            <w:tcW w:w="915" w:type="dxa"/>
            <w:gridSpan w:val="2"/>
          </w:tcPr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  <w:p w:rsidR="00320AFF" w:rsidRDefault="00320AFF" w:rsidP="00320AFF">
            <w:pPr>
              <w:jc w:val="center"/>
              <w:rPr>
                <w:sz w:val="20"/>
              </w:rPr>
            </w:pPr>
          </w:p>
          <w:p w:rsidR="00320AFF" w:rsidRDefault="00320AFF" w:rsidP="00320AFF">
            <w:pPr>
              <w:jc w:val="center"/>
              <w:rPr>
                <w:sz w:val="20"/>
              </w:rPr>
            </w:pPr>
          </w:p>
          <w:p w:rsidR="00320AFF" w:rsidRDefault="00320AFF" w:rsidP="00320AFF">
            <w:pPr>
              <w:jc w:val="center"/>
              <w:rPr>
                <w:sz w:val="20"/>
              </w:rPr>
            </w:pPr>
          </w:p>
          <w:p w:rsidR="00320AFF" w:rsidRDefault="00320AFF" w:rsidP="00320AFF">
            <w:pPr>
              <w:jc w:val="center"/>
              <w:rPr>
                <w:sz w:val="20"/>
              </w:rPr>
            </w:pPr>
          </w:p>
          <w:p w:rsidR="00320AFF" w:rsidRDefault="00320AFF" w:rsidP="00320AFF">
            <w:pPr>
              <w:jc w:val="center"/>
              <w:rPr>
                <w:sz w:val="20"/>
              </w:rPr>
            </w:pPr>
          </w:p>
          <w:p w:rsidR="00320AFF" w:rsidRDefault="00320AFF" w:rsidP="00320AFF">
            <w:pPr>
              <w:jc w:val="center"/>
              <w:rPr>
                <w:sz w:val="20"/>
              </w:rPr>
            </w:pPr>
          </w:p>
          <w:p w:rsidR="00320AFF" w:rsidRPr="00A74125" w:rsidRDefault="00D6298F" w:rsidP="00C17478">
            <w:r w:rsidRPr="00A74125">
              <w:rPr>
                <w:sz w:val="20"/>
              </w:rPr>
              <w:t xml:space="preserve"> </w:t>
            </w:r>
          </w:p>
        </w:tc>
        <w:tc>
          <w:tcPr>
            <w:tcW w:w="862" w:type="dxa"/>
            <w:gridSpan w:val="3"/>
            <w:vAlign w:val="bottom"/>
          </w:tcPr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tabs>
                <w:tab w:val="left" w:pos="296"/>
              </w:tabs>
              <w:jc w:val="center"/>
            </w:pPr>
            <w:r w:rsidRPr="00A74125">
              <w:t>(7)</w:t>
            </w:r>
          </w:p>
          <w:p w:rsidR="00320AFF" w:rsidRPr="00A74125" w:rsidRDefault="00320AFF" w:rsidP="00320AFF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A74125">
              <w:rPr>
                <w:b/>
              </w:rPr>
              <w:t>[13]</w:t>
            </w:r>
          </w:p>
        </w:tc>
      </w:tr>
      <w:tr w:rsidR="00320AFF" w:rsidRPr="00A74125" w:rsidTr="00E328FF">
        <w:trPr>
          <w:gridAfter w:val="1"/>
          <w:wAfter w:w="223" w:type="dxa"/>
          <w:trHeight w:val="292"/>
        </w:trPr>
        <w:tc>
          <w:tcPr>
            <w:tcW w:w="8214" w:type="dxa"/>
            <w:gridSpan w:val="3"/>
          </w:tcPr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Default="00E328FF" w:rsidP="00E328FF">
            <w:pPr>
              <w:rPr>
                <w:lang w:val="en-US" w:eastAsia="en-US"/>
              </w:rPr>
            </w:pPr>
          </w:p>
          <w:p w:rsidR="00E328FF" w:rsidRPr="00E328FF" w:rsidRDefault="00E328FF" w:rsidP="00E328FF">
            <w:pPr>
              <w:rPr>
                <w:b/>
                <w:lang w:val="en-US" w:eastAsia="en-US"/>
              </w:rPr>
            </w:pPr>
            <w:r w:rsidRPr="00E328FF">
              <w:rPr>
                <w:b/>
                <w:lang w:val="en-US" w:eastAsia="en-US"/>
              </w:rPr>
              <w:lastRenderedPageBreak/>
              <w:t>QUESTION 10/</w:t>
            </w:r>
            <w:r w:rsidRPr="00E328FF">
              <w:rPr>
                <w:b/>
                <w:i/>
                <w:lang w:val="en-US" w:eastAsia="en-US"/>
              </w:rPr>
              <w:t>VRAAG 10</w:t>
            </w:r>
          </w:p>
        </w:tc>
        <w:tc>
          <w:tcPr>
            <w:tcW w:w="911" w:type="dxa"/>
            <w:gridSpan w:val="2"/>
          </w:tcPr>
          <w:p w:rsidR="00320AFF" w:rsidRPr="00A74125" w:rsidRDefault="00320AFF" w:rsidP="00320AFF"/>
        </w:tc>
        <w:tc>
          <w:tcPr>
            <w:tcW w:w="826" w:type="dxa"/>
            <w:gridSpan w:val="3"/>
          </w:tcPr>
          <w:p w:rsidR="00320AFF" w:rsidRPr="00A74125" w:rsidRDefault="00320AFF" w:rsidP="00320AFF">
            <w:pPr>
              <w:jc w:val="right"/>
            </w:pPr>
          </w:p>
        </w:tc>
      </w:tr>
      <w:tr w:rsidR="00320AFF" w:rsidRPr="00A74125" w:rsidTr="00E328FF">
        <w:tblPrEx>
          <w:tblLook w:val="01E0"/>
        </w:tblPrEx>
        <w:trPr>
          <w:gridAfter w:val="2"/>
          <w:wAfter w:w="379" w:type="dxa"/>
          <w:trHeight w:val="245"/>
        </w:trPr>
        <w:tc>
          <w:tcPr>
            <w:tcW w:w="97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0AFF" w:rsidRPr="00CC61C4" w:rsidRDefault="00320AFF" w:rsidP="00320AFF">
            <w:pPr>
              <w:jc w:val="center"/>
              <w:rPr>
                <w:b/>
              </w:rPr>
            </w:pPr>
            <w:r w:rsidRPr="00CC61C4">
              <w:rPr>
                <w:b/>
              </w:rPr>
              <w:lastRenderedPageBreak/>
              <w:t>Accepted Labels</w:t>
            </w:r>
          </w:p>
        </w:tc>
      </w:tr>
      <w:tr w:rsidR="00320AFF" w:rsidRPr="00A74125" w:rsidTr="00E328FF">
        <w:tblPrEx>
          <w:tblLook w:val="01E0"/>
        </w:tblPrEx>
        <w:trPr>
          <w:gridAfter w:val="2"/>
          <w:wAfter w:w="379" w:type="dxa"/>
          <w:trHeight w:val="261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A74125" w:rsidRDefault="00320AFF" w:rsidP="00320AFF">
            <w:r w:rsidRPr="00A74125">
              <w:t>N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43515E" w:rsidRDefault="00320AFF" w:rsidP="00320AFF">
            <w:r w:rsidRPr="00A74125">
              <w:t>Normal</w:t>
            </w:r>
            <w: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Force of</w:t>
            </w:r>
            <w:r>
              <w:t xml:space="preserve"> </w:t>
            </w:r>
            <w:r w:rsidRPr="00A74125">
              <w:t>surface on crate</w:t>
            </w:r>
            <w:r>
              <w:t xml:space="preserve"> / F</w:t>
            </w:r>
            <w:r>
              <w:rPr>
                <w:vertAlign w:val="subscript"/>
              </w:rPr>
              <w:t>N</w:t>
            </w:r>
            <w:r>
              <w:t xml:space="preserve"> / 269 N / 275 N</w:t>
            </w:r>
          </w:p>
        </w:tc>
      </w:tr>
      <w:tr w:rsidR="00320AFF" w:rsidRPr="00A74125" w:rsidTr="00E328FF">
        <w:tblPrEx>
          <w:tblLook w:val="01E0"/>
        </w:tblPrEx>
        <w:trPr>
          <w:gridAfter w:val="2"/>
          <w:wAfter w:w="379" w:type="dxa"/>
          <w:trHeight w:val="245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A74125" w:rsidRDefault="00320AFF" w:rsidP="00320AFF">
            <w:r w:rsidRPr="00A74125">
              <w:t>w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A74125" w:rsidRDefault="00320AFF" w:rsidP="00320AFF">
            <w:r w:rsidRPr="00A74125">
              <w:t>F</w:t>
            </w:r>
            <w:r w:rsidRPr="00CC61C4">
              <w:rPr>
                <w:rFonts w:cs="Arial"/>
                <w:vertAlign w:val="subscript"/>
              </w:rPr>
              <w:t>g</w:t>
            </w:r>
            <w:r>
              <w:rPr>
                <w:rFonts w:cs="Arial"/>
                <w:vertAlign w:val="subscript"/>
              </w:rP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force of Earth on crate</w:t>
            </w:r>
            <w: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weight</w:t>
            </w:r>
            <w: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294 N</w:t>
            </w:r>
            <w:r>
              <w:t xml:space="preserve"> /300 N mg / gravitational force</w:t>
            </w:r>
          </w:p>
        </w:tc>
      </w:tr>
      <w:tr w:rsidR="00320AFF" w:rsidRPr="00A74125" w:rsidTr="00E328FF">
        <w:tblPrEx>
          <w:tblLook w:val="01E0"/>
        </w:tblPrEx>
        <w:trPr>
          <w:gridAfter w:val="2"/>
          <w:wAfter w:w="379" w:type="dxa"/>
          <w:trHeight w:val="261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A74125" w:rsidRDefault="00320AFF" w:rsidP="00320AFF">
            <w:r w:rsidRPr="00A74125">
              <w:t>F</w:t>
            </w:r>
            <w:r w:rsidRPr="00CC61C4">
              <w:rPr>
                <w:rFonts w:cs="Arial"/>
                <w:vertAlign w:val="subscript"/>
              </w:rPr>
              <w:t>applied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43515E" w:rsidRDefault="00320AFF" w:rsidP="00320AFF">
            <w:pPr>
              <w:rPr>
                <w:vertAlign w:val="subscript"/>
              </w:rPr>
            </w:pPr>
            <w:r w:rsidRPr="00A74125">
              <w:t>F</w:t>
            </w:r>
            <w: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force of worker on crate</w:t>
            </w:r>
            <w: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50 N</w:t>
            </w:r>
            <w:r>
              <w:t xml:space="preserve"> / F</w:t>
            </w:r>
            <w:r>
              <w:rPr>
                <w:vertAlign w:val="subscript"/>
              </w:rPr>
              <w:t>A</w:t>
            </w:r>
            <w:r>
              <w:t xml:space="preserve"> </w:t>
            </w:r>
          </w:p>
        </w:tc>
      </w:tr>
      <w:tr w:rsidR="00320AFF" w:rsidRPr="00A74125" w:rsidTr="00E328FF">
        <w:tblPrEx>
          <w:tblLook w:val="01E0"/>
        </w:tblPrEx>
        <w:trPr>
          <w:gridAfter w:val="2"/>
          <w:wAfter w:w="379" w:type="dxa"/>
          <w:trHeight w:val="261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A74125" w:rsidRDefault="00320AFF" w:rsidP="00320AFF">
            <w:r>
              <w:t>f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4D42CB" w:rsidRDefault="00320AFF" w:rsidP="00320AFF">
            <w:pPr>
              <w:rPr>
                <w:rFonts w:cs="Arial"/>
              </w:rPr>
            </w:pPr>
            <w:r w:rsidRPr="00A74125">
              <w:t>F</w:t>
            </w:r>
            <w:r w:rsidRPr="00CC61C4">
              <w:rPr>
                <w:rFonts w:cs="Arial"/>
                <w:vertAlign w:val="subscript"/>
              </w:rPr>
              <w:t>friction</w:t>
            </w:r>
            <w:r w:rsidRPr="00CC61C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CC61C4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CC61C4">
              <w:rPr>
                <w:rFonts w:cs="Arial"/>
              </w:rPr>
              <w:t>20 N</w:t>
            </w:r>
            <w:r>
              <w:rPr>
                <w:rFonts w:cs="Arial"/>
              </w:rPr>
              <w:t xml:space="preserve"> </w:t>
            </w:r>
            <w:r w:rsidRPr="00CC61C4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F</w:t>
            </w:r>
            <w:r>
              <w:rPr>
                <w:rFonts w:cs="Arial"/>
                <w:vertAlign w:val="subscript"/>
              </w:rPr>
              <w:t>f</w:t>
            </w:r>
            <w:r>
              <w:rPr>
                <w:rFonts w:cs="Arial"/>
              </w:rPr>
              <w:t xml:space="preserve"> / friction </w:t>
            </w:r>
          </w:p>
        </w:tc>
      </w:tr>
      <w:tr w:rsidR="00320AFF" w:rsidRPr="00A74125" w:rsidTr="00E328FF">
        <w:tblPrEx>
          <w:tblLook w:val="01E0"/>
        </w:tblPrEx>
        <w:trPr>
          <w:gridAfter w:val="2"/>
          <w:wAfter w:w="379" w:type="dxa"/>
          <w:trHeight w:val="261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3E7EEA" w:rsidRDefault="00320AFF" w:rsidP="00320AFF">
            <w:pPr>
              <w:rPr>
                <w:rFonts w:cs="Arial"/>
                <w:vertAlign w:val="subscript"/>
              </w:rPr>
            </w:pPr>
            <w:r w:rsidRPr="00A74125">
              <w:t>F</w:t>
            </w:r>
            <w:r w:rsidRPr="00CC61C4">
              <w:rPr>
                <w:rFonts w:cs="Arial"/>
                <w:vertAlign w:val="subscript"/>
              </w:rPr>
              <w:t>horizontal</w:t>
            </w:r>
            <w:r>
              <w:rPr>
                <w:rFonts w:cs="Arial"/>
              </w:rPr>
              <w:t xml:space="preserve"> / F</w:t>
            </w:r>
            <w:r>
              <w:rPr>
                <w:rFonts w:cs="Arial"/>
                <w:vertAlign w:val="subscript"/>
              </w:rPr>
              <w:t>x</w:t>
            </w:r>
            <w:r>
              <w:rPr>
                <w:rFonts w:cs="Arial"/>
              </w:rPr>
              <w:t xml:space="preserve"> / F</w:t>
            </w:r>
            <w:r>
              <w:rPr>
                <w:rFonts w:cs="Arial"/>
                <w:vertAlign w:val="subscript"/>
              </w:rPr>
              <w:t>//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A74125" w:rsidRDefault="00320AFF" w:rsidP="00320AFF">
            <w:r>
              <w:t>4</w:t>
            </w:r>
            <w:r w:rsidRPr="00A74125">
              <w:t>3,30 N</w:t>
            </w:r>
          </w:p>
        </w:tc>
      </w:tr>
      <w:tr w:rsidR="00320AFF" w:rsidRPr="00A74125" w:rsidTr="00E328FF">
        <w:tblPrEx>
          <w:tblLook w:val="01E0"/>
        </w:tblPrEx>
        <w:trPr>
          <w:gridAfter w:val="2"/>
          <w:wAfter w:w="379" w:type="dxa"/>
          <w:trHeight w:val="353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3E7EEA" w:rsidRDefault="00320AFF" w:rsidP="00320AFF">
            <w:pPr>
              <w:rPr>
                <w:rFonts w:cs="Arial"/>
              </w:rPr>
            </w:pPr>
            <w:r w:rsidRPr="00A74125">
              <w:t>F</w:t>
            </w:r>
            <w:r w:rsidRPr="00CC61C4">
              <w:rPr>
                <w:rFonts w:cs="Arial"/>
                <w:vertAlign w:val="subscript"/>
              </w:rPr>
              <w:t>vertical</w:t>
            </w:r>
            <w:r>
              <w:rPr>
                <w:rFonts w:cs="Arial"/>
              </w:rPr>
              <w:t xml:space="preserve"> / F</w:t>
            </w:r>
            <w:r>
              <w:rPr>
                <w:rFonts w:cs="Arial"/>
                <w:vertAlign w:val="subscript"/>
              </w:rPr>
              <w:t>y</w:t>
            </w:r>
            <w:r>
              <w:rPr>
                <w:rFonts w:cs="Arial"/>
              </w:rPr>
              <w:t xml:space="preserve"> / F</w:t>
            </w:r>
            <w:r w:rsidRPr="003E7EEA">
              <w:rPr>
                <w:rFonts w:ascii="Lucida Sans Unicode" w:hAnsi="Lucida Sans Unicode" w:cs="Lucida Sans Unicode"/>
                <w:vertAlign w:val="subscript"/>
              </w:rPr>
              <w:t>⊥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FF" w:rsidRPr="00A74125" w:rsidRDefault="00320AFF" w:rsidP="00320AFF">
            <w:r w:rsidRPr="00A74125">
              <w:t>25 N</w:t>
            </w:r>
          </w:p>
        </w:tc>
      </w:tr>
    </w:tbl>
    <w:p w:rsidR="00320AFF" w:rsidRPr="00A74125" w:rsidRDefault="00320AFF" w:rsidP="00320AFF"/>
    <w:tbl>
      <w:tblPr>
        <w:tblW w:w="10598" w:type="dxa"/>
        <w:tblBorders>
          <w:insideH w:val="single" w:sz="4" w:space="0" w:color="auto"/>
        </w:tblBorders>
        <w:tblLayout w:type="fixed"/>
        <w:tblLook w:val="0000"/>
      </w:tblPr>
      <w:tblGrid>
        <w:gridCol w:w="959"/>
        <w:gridCol w:w="7789"/>
        <w:gridCol w:w="952"/>
        <w:gridCol w:w="898"/>
      </w:tblGrid>
      <w:tr w:rsidR="00320AFF" w:rsidRPr="00A74125" w:rsidTr="00320AFF">
        <w:tc>
          <w:tcPr>
            <w:tcW w:w="959" w:type="dxa"/>
            <w:tcBorders>
              <w:right w:val="nil"/>
            </w:tcBorders>
          </w:tcPr>
          <w:p w:rsidR="00320AFF" w:rsidRPr="00A74125" w:rsidRDefault="00CE21D0" w:rsidP="00320AFF">
            <w:r>
              <w:t>10</w:t>
            </w:r>
            <w:r w:rsidR="00320AFF" w:rsidRPr="00A74125">
              <w:t>.1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:rsidR="00320AFF" w:rsidRPr="00A74125" w:rsidRDefault="00320AFF" w:rsidP="00320AFF">
            <w:pPr>
              <w:tabs>
                <w:tab w:val="num" w:pos="720"/>
                <w:tab w:val="left" w:pos="1441"/>
                <w:tab w:val="left" w:pos="4634"/>
              </w:tabs>
              <w:ind w:left="1"/>
              <w:rPr>
                <w:rFonts w:cs="Arial"/>
              </w:rPr>
            </w:pPr>
          </w:p>
        </w:tc>
        <w:tc>
          <w:tcPr>
            <w:tcW w:w="952" w:type="dxa"/>
            <w:tcBorders>
              <w:left w:val="nil"/>
            </w:tcBorders>
            <w:vAlign w:val="bottom"/>
          </w:tcPr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  <w:vAlign w:val="bottom"/>
          </w:tcPr>
          <w:p w:rsidR="00320AFF" w:rsidRPr="00A74125" w:rsidRDefault="00320AFF" w:rsidP="00320AFF">
            <w:pPr>
              <w:jc w:val="right"/>
            </w:pPr>
          </w:p>
        </w:tc>
      </w:tr>
    </w:tbl>
    <w:p w:rsidR="00320AFF" w:rsidRPr="00A74125" w:rsidRDefault="003C535F" w:rsidP="00320AFF">
      <w:r w:rsidRPr="003C535F">
        <w:rPr>
          <w:noProof/>
          <w:lang w:val="en-US"/>
        </w:rPr>
        <w:pict>
          <v:group id="_x0000_s1233" style="position:absolute;margin-left:28.55pt;margin-top:2.05pt;width:428.4pt;height:202.45pt;z-index:251725312;mso-position-horizontal-relative:text;mso-position-vertical-relative:text" coordorigin="1648,4430" coordsize="8568,4049">
            <v:shape id="_x0000_s1234" type="#_x0000_t202" style="position:absolute;left:4208;top:6115;width:3094;height:475">
              <v:textbox style="mso-next-textbox:#_x0000_s1234">
                <w:txbxContent>
                  <w:p w:rsidR="00450877" w:rsidRPr="00C70D43" w:rsidRDefault="00450877" w:rsidP="00320AFF">
                    <w:pPr>
                      <w:rPr>
                        <w:rFonts w:cs="Arial"/>
                        <w:i/>
                      </w:rPr>
                    </w:pPr>
                    <w:r w:rsidRPr="00AF2C11">
                      <w:rPr>
                        <w:rFonts w:cs="Arial"/>
                        <w:b/>
                      </w:rPr>
                      <w:t>Accept:</w:t>
                    </w:r>
                    <w:r w:rsidRPr="00AF2C11">
                      <w:rPr>
                        <w:rFonts w:cs="Arial"/>
                      </w:rPr>
                      <w:t xml:space="preserve">  Force diagram</w:t>
                    </w:r>
                  </w:p>
                </w:txbxContent>
              </v:textbox>
            </v:shape>
            <v:group id="_x0000_s1235" style="position:absolute;left:2241;top:4430;width:7975;height:1780" coordorigin="2241,4697" coordsize="7975,1780">
              <v:shape id="_x0000_s1236" type="#_x0000_t202" style="position:absolute;left:5361;top:5439;width:742;height:543" filled="f" stroked="f">
                <v:textbox style="mso-next-textbox:#_x0000_s1236">
                  <w:txbxContent>
                    <w:p w:rsidR="00450877" w:rsidRDefault="00450877" w:rsidP="00320AFF">
                      <w:r>
                        <w:t>OR</w:t>
                      </w:r>
                    </w:p>
                  </w:txbxContent>
                </v:textbox>
              </v:shape>
              <v:group id="_x0000_s1237" style="position:absolute;left:7622;top:4697;width:2594;height:1780" coordorigin="7276,4979" coordsize="2594,1780">
                <v:line id="_x0000_s1238" style="position:absolute;flip:y" from="8258,5373" to="8258,5916">
                  <v:stroke endarrow="block"/>
                </v:line>
                <v:line id="_x0000_s1239" style="position:absolute" from="8176,5903" to="8176,6627">
                  <v:stroke endarrow="block"/>
                </v:line>
                <v:shape id="_x0000_s1240" type="#_x0000_t202" style="position:absolute;left:8799;top:5048;width:513;height:489" filled="f" stroked="f">
                  <v:textbox style="mso-next-textbox:#_x0000_s1240">
                    <w:txbxContent>
                      <w:p w:rsidR="00450877" w:rsidRDefault="00450877" w:rsidP="00320AFF">
                        <w:r>
                          <w:sym w:font="Wingdings" w:char="F0FC"/>
                        </w:r>
                      </w:p>
                    </w:txbxContent>
                  </v:textbox>
                </v:shape>
                <v:shape id="_x0000_s1241" type="#_x0000_t202" style="position:absolute;left:7276;top:5567;width:530;height:429" filled="f" stroked="f">
                  <v:textbox style="mso-next-textbox:#_x0000_s1241">
                    <w:txbxContent>
                      <w:p w:rsidR="00450877" w:rsidRPr="00FE7AC2" w:rsidRDefault="00450877" w:rsidP="00320AFF">
                        <w:proofErr w:type="gramStart"/>
                        <w:r>
                          <w:t>f</w:t>
                        </w:r>
                        <w:proofErr w:type="gramEnd"/>
                      </w:p>
                    </w:txbxContent>
                  </v:textbox>
                </v:shape>
                <v:shape id="_x0000_s1242" type="#_x0000_t202" style="position:absolute;left:7728;top:5167;width:530;height:429" filled="f" stroked="f">
                  <v:textbox style="mso-next-textbox:#_x0000_s1242">
                    <w:txbxContent>
                      <w:p w:rsidR="00450877" w:rsidRPr="002C2CA4" w:rsidRDefault="00450877" w:rsidP="00320AFF">
                        <w:pPr>
                          <w:rPr>
                            <w:vertAlign w:val="subscript"/>
                          </w:rPr>
                        </w:pPr>
                        <w:r>
                          <w:t>N</w:t>
                        </w:r>
                      </w:p>
                    </w:txbxContent>
                  </v:textbox>
                </v:shape>
                <v:shape id="_x0000_s1243" type="#_x0000_t202" style="position:absolute;left:8561;top:5797;width:1309;height:429" filled="f" stroked="f">
                  <v:textbox style="mso-next-textbox:#_x0000_s1243">
                    <w:txbxContent>
                      <w:p w:rsidR="00450877" w:rsidRPr="002C2CA4" w:rsidRDefault="00450877" w:rsidP="00320AFF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F</w:t>
                        </w:r>
                        <w:r>
                          <w:rPr>
                            <w:rFonts w:cs="Arial"/>
                            <w:vertAlign w:val="subscript"/>
                          </w:rPr>
                          <w:t>horizontal</w:t>
                        </w:r>
                        <w:proofErr w:type="spellEnd"/>
                      </w:p>
                      <w:p w:rsidR="00450877" w:rsidRPr="00FE7AC2" w:rsidRDefault="00450877" w:rsidP="00320AFF"/>
                    </w:txbxContent>
                  </v:textbox>
                </v:shape>
                <v:shape id="_x0000_s1244" type="#_x0000_t202" style="position:absolute;left:7805;top:4979;width:595;height:489" filled="f" stroked="f">
                  <v:textbox style="mso-next-textbox:#_x0000_s1244">
                    <w:txbxContent>
                      <w:p w:rsidR="00450877" w:rsidRPr="00625069" w:rsidRDefault="00450877" w:rsidP="00320AFF">
                        <w:r>
                          <w:rPr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shape id="_x0000_s1245" type="#_x0000_t202" style="position:absolute;left:7399;top:5464;width:595;height:489" filled="f" stroked="f">
                  <v:textbox style="mso-next-textbox:#_x0000_s1245">
                    <w:txbxContent>
                      <w:p w:rsidR="00450877" w:rsidRPr="00625069" w:rsidRDefault="00450877" w:rsidP="00320AFF">
                        <w:r>
                          <w:rPr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line id="_x0000_s1246" style="position:absolute" from="8273,5852" to="8749,5852">
                  <v:stroke endarrow="block"/>
                </v:line>
                <v:line id="_x0000_s1247" style="position:absolute;flip:y" from="8204,5204" to="8204,5747">
                  <v:stroke endarrow="block"/>
                </v:line>
                <v:line id="_x0000_s1248" style="position:absolute;flip:x" from="7620,5864" to="8096,5864">
                  <v:stroke endarrow="block"/>
                </v:line>
                <v:shape id="_x0000_s1249" type="#_x0000_t202" style="position:absolute;left:8204;top:5282;width:1309;height:429" filled="f" stroked="f">
                  <v:textbox style="mso-next-textbox:#_x0000_s1249">
                    <w:txbxContent>
                      <w:p w:rsidR="00450877" w:rsidRPr="002C2CA4" w:rsidRDefault="00450877" w:rsidP="00320AFF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F</w:t>
                        </w:r>
                        <w:r>
                          <w:rPr>
                            <w:rFonts w:cs="Arial"/>
                            <w:vertAlign w:val="subscript"/>
                          </w:rPr>
                          <w:t>vertical</w:t>
                        </w:r>
                        <w:proofErr w:type="spellEnd"/>
                      </w:p>
                      <w:p w:rsidR="00450877" w:rsidRPr="00FE7AC2" w:rsidRDefault="00450877" w:rsidP="00320AFF"/>
                    </w:txbxContent>
                  </v:textbox>
                </v:shape>
                <v:shape id="_x0000_s1250" type="#_x0000_t202" style="position:absolute;left:7728;top:6330;width:530;height:429" filled="f" stroked="f">
                  <v:textbox style="mso-next-textbox:#_x0000_s1250">
                    <w:txbxContent>
                      <w:p w:rsidR="00450877" w:rsidRPr="002C2CA4" w:rsidRDefault="00450877" w:rsidP="00320AFF">
                        <w:pPr>
                          <w:rPr>
                            <w:vertAlign w:val="subscript"/>
                          </w:rPr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shape>
                <v:shape id="_x0000_s1251" type="#_x0000_t202" style="position:absolute;left:7728;top:6149;width:513;height:489" filled="f" stroked="f">
                  <v:textbox style="mso-next-textbox:#_x0000_s1251">
                    <w:txbxContent>
                      <w:p w:rsidR="00450877" w:rsidRDefault="00450877" w:rsidP="00320AFF">
                        <w:r>
                          <w:sym w:font="Wingdings" w:char="F0FC"/>
                        </w:r>
                      </w:p>
                    </w:txbxContent>
                  </v:textbox>
                </v:shape>
                <v:shape id="_x0000_s1252" type="#_x0000_t88" style="position:absolute;left:8929;top:4959;width:342;height:1178;rotation:-3881188fd"/>
                <v:shape id="_x0000_s1253" type="#_x0000_t202" style="position:absolute;left:7938;top:5560;width:557;height:544;mso-wrap-style:none" filled="f" stroked="f">
                  <v:textbox style="mso-fit-shape-to-text:t">
                    <w:txbxContent>
                      <w:p w:rsidR="00450877" w:rsidRPr="002C2733" w:rsidRDefault="00450877" w:rsidP="00320AFF">
                        <w:pPr>
                          <w:rPr>
                            <w:sz w:val="36"/>
                            <w:szCs w:val="36"/>
                          </w:rPr>
                        </w:pPr>
                        <w:r w:rsidRPr="00BB5130">
                          <w:rPr>
                            <w:sz w:val="36"/>
                            <w:szCs w:val="36"/>
                          </w:rPr>
                          <w:sym w:font="Wingdings" w:char="F06C"/>
                        </w:r>
                      </w:p>
                    </w:txbxContent>
                  </v:textbox>
                </v:shape>
              </v:group>
              <v:group id="_x0000_s1254" style="position:absolute;left:2241;top:4780;width:2763;height:1626" coordorigin="2241,4780" coordsize="2763,1626">
                <v:group id="_x0000_s1255" style="position:absolute;left:2241;top:4780;width:2763;height:1626" coordorigin="1895,4866" coordsize="2763,1626">
                  <v:line id="_x0000_s1256" style="position:absolute;rotation:-503320fd;flip:y" from="2593,5360" to="3335,5885">
                    <v:stroke endarrow="block"/>
                  </v:line>
                  <v:shape id="_x0000_s1257" type="#_x0000_t202" style="position:absolute;left:1999;top:5496;width:798;height:489" filled="f" stroked="f">
                    <v:textbox style="mso-next-textbox:#_x0000_s1257">
                      <w:txbxContent>
                        <w:p w:rsidR="00450877" w:rsidRPr="00625069" w:rsidRDefault="00450877" w:rsidP="00320AFF"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258" type="#_x0000_t202" style="position:absolute;left:3451;top:4982;width:513;height:620" filled="f" stroked="f">
                    <v:textbox style="mso-next-textbox:#_x0000_s1258">
                      <w:txbxContent>
                        <w:p w:rsidR="00450877" w:rsidRPr="00625069" w:rsidRDefault="00450877" w:rsidP="00320AFF"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259" type="#_x0000_t202" style="position:absolute;left:2287;top:5578;width:714;height:543" filled="f" stroked="f">
                    <v:textbox style="mso-next-textbox:#_x0000_s1259">
                      <w:txbxContent>
                        <w:p w:rsidR="00450877" w:rsidRPr="00BB5130" w:rsidRDefault="00450877" w:rsidP="00320AFF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BB5130">
                            <w:rPr>
                              <w:sz w:val="36"/>
                              <w:szCs w:val="36"/>
                            </w:rPr>
                            <w:sym w:font="Wingdings" w:char="F06C"/>
                          </w:r>
                        </w:p>
                      </w:txbxContent>
                    </v:textbox>
                  </v:shape>
                  <v:shape id="_x0000_s1260" type="#_x0000_t202" style="position:absolute;left:2376;top:5060;width:530;height:429" filled="f" stroked="f">
                    <v:textbox style="mso-next-textbox:#_x0000_s1260">
                      <w:txbxContent>
                        <w:p w:rsidR="00450877" w:rsidRPr="002C2CA4" w:rsidRDefault="00450877" w:rsidP="00320AFF">
                          <w:pPr>
                            <w:rPr>
                              <w:vertAlign w:val="subscript"/>
                            </w:rPr>
                          </w:pPr>
                          <w:r>
                            <w:t>N</w:t>
                          </w:r>
                        </w:p>
                      </w:txbxContent>
                    </v:textbox>
                  </v:shape>
                  <v:shape id="_x0000_s1261" type="#_x0000_t202" style="position:absolute;left:1895;top:5548;width:530;height:429" filled="f" stroked="f">
                    <v:textbox style="mso-next-textbox:#_x0000_s1261">
                      <w:txbxContent>
                        <w:p w:rsidR="00450877" w:rsidRPr="002C2CA4" w:rsidRDefault="00450877" w:rsidP="00320AFF">
                          <w:pPr>
                            <w:rPr>
                              <w:vertAlign w:val="subscript"/>
                            </w:rPr>
                          </w:pPr>
                          <w:proofErr w:type="gramStart"/>
                          <w: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shape id="_x0000_s1262" type="#_x0000_t202" style="position:absolute;left:3347;top:5163;width:1311;height:429" filled="f" stroked="f">
                    <v:textbox style="mso-next-textbox:#_x0000_s1262">
                      <w:txbxContent>
                        <w:p w:rsidR="00450877" w:rsidRPr="002C2CA4" w:rsidRDefault="00450877" w:rsidP="00320AFF">
                          <w:pPr>
                            <w:rPr>
                              <w:vertAlign w:val="subscript"/>
                            </w:rPr>
                          </w:pPr>
                          <w:proofErr w:type="spellStart"/>
                          <w:r>
                            <w:t>F</w:t>
                          </w:r>
                          <w:r w:rsidRPr="00A121B6">
                            <w:rPr>
                              <w:rFonts w:cs="Arial"/>
                              <w:vertAlign w:val="subscript"/>
                            </w:rPr>
                            <w:t>applied</w:t>
                          </w:r>
                          <w:proofErr w:type="spellEnd"/>
                        </w:p>
                      </w:txbxContent>
                    </v:textbox>
                  </v:shape>
                  <v:shape id="_x0000_s1263" type="#_x0000_t202" style="position:absolute;left:2501;top:6003;width:530;height:429" filled="f" stroked="f">
                    <v:textbox style="mso-next-textbox:#_x0000_s1263">
                      <w:txbxContent>
                        <w:p w:rsidR="00450877" w:rsidRPr="002C2CA4" w:rsidRDefault="00450877" w:rsidP="00320AFF">
                          <w:pPr>
                            <w:rPr>
                              <w:vertAlign w:val="subscript"/>
                            </w:rPr>
                          </w:pPr>
                          <w:proofErr w:type="gramStart"/>
                          <w:r>
                            <w:t>w</w:t>
                          </w:r>
                          <w:proofErr w:type="gramEnd"/>
                        </w:p>
                      </w:txbxContent>
                    </v:textbox>
                  </v:shape>
                  <v:shape id="_x0000_s1264" type="#_x0000_t202" style="position:absolute;left:2389;top:4866;width:798;height:489" filled="f" stroked="f">
                    <v:textbox style="mso-next-textbox:#_x0000_s1264">
                      <w:txbxContent>
                        <w:p w:rsidR="00450877" w:rsidRPr="00625069" w:rsidRDefault="00450877" w:rsidP="00320AFF"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265" type="#_x0000_t202" style="position:absolute;left:2691;top:6003;width:798;height:489" filled="f" stroked="f">
                    <v:textbox style="mso-next-textbox:#_x0000_s1265">
                      <w:txbxContent>
                        <w:p w:rsidR="00450877" w:rsidRPr="00625069" w:rsidRDefault="00450877" w:rsidP="00320AFF"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line id="_x0000_s1266" style="position:absolute;flip:x" from="2159,5832" to="2516,5832">
                    <v:stroke endarrow="block"/>
                  </v:line>
                  <v:line id="_x0000_s1267" style="position:absolute;flip:y" from="2568,5380" to="2568,5742">
                    <v:stroke endarrow="block"/>
                  </v:line>
                  <v:line id="_x0000_s1268" style="position:absolute" from="2542,5884" to="2542,6246">
                    <v:stroke endarrow="block"/>
                  </v:line>
                </v:group>
                <v:shape id="_x0000_s1269" type="#_x0000_t32" style="position:absolute;left:2914;top:5765;width:679;height:0" o:connectortype="straight">
                  <v:stroke dashstyle="dash"/>
                </v:shape>
                <v:shape id="_x0000_s1270" type="#_x0000_t202" style="position:absolute;left:3024;top:5492;width:769;height:401" filled="f" stroked="f">
                  <v:textbox>
                    <w:txbxContent>
                      <w:p w:rsidR="00450877" w:rsidRPr="00484792" w:rsidRDefault="00450877" w:rsidP="00320AFF">
                        <w:pPr>
                          <w:rPr>
                            <w:sz w:val="20"/>
                            <w:szCs w:val="20"/>
                          </w:rPr>
                        </w:pPr>
                        <w:r w:rsidRPr="00484792">
                          <w:rPr>
                            <w:sz w:val="20"/>
                            <w:szCs w:val="20"/>
                          </w:rPr>
                          <w:t>30</w:t>
                        </w:r>
                        <w:r w:rsidRPr="00484792">
                          <w:rPr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</v:group>
            </v:group>
            <v:group id="_x0000_s1271" style="position:absolute;left:1648;top:6570;width:8568;height:1909" coordorigin="1672,7318" coordsize="8568,1909">
              <v:shape id="_x0000_s1272" type="#_x0000_t202" style="position:absolute;left:5368;top:7878;width:742;height:543" filled="f" stroked="f">
                <v:textbox style="mso-next-textbox:#_x0000_s1272">
                  <w:txbxContent>
                    <w:p w:rsidR="00450877" w:rsidRDefault="00450877" w:rsidP="00320AFF">
                      <w:r>
                        <w:t xml:space="preserve"> OR</w:t>
                      </w:r>
                    </w:p>
                  </w:txbxContent>
                </v:textbox>
              </v:shape>
              <v:group id="_x0000_s1273" style="position:absolute;left:7646;top:7447;width:2594;height:1780" coordorigin="7300,7429" coordsize="2594,1780">
                <v:line id="_x0000_s1274" style="position:absolute;flip:y" from="8282,7823" to="8282,8366">
                  <v:stroke endarrow="block"/>
                </v:line>
                <v:line id="_x0000_s1275" style="position:absolute" from="8200,8353" to="8200,9077">
                  <v:stroke endarrow="block"/>
                </v:line>
                <v:shape id="_x0000_s1276" type="#_x0000_t202" style="position:absolute;left:8823;top:7498;width:513;height:489" filled="f" stroked="f">
                  <v:textbox style="mso-next-textbox:#_x0000_s1276">
                    <w:txbxContent>
                      <w:p w:rsidR="00450877" w:rsidRDefault="00450877" w:rsidP="00320AFF">
                        <w:r>
                          <w:sym w:font="Wingdings" w:char="F0FC"/>
                        </w:r>
                      </w:p>
                    </w:txbxContent>
                  </v:textbox>
                </v:shape>
                <v:shape id="_x0000_s1277" type="#_x0000_t202" style="position:absolute;left:7300;top:8017;width:530;height:429" filled="f" stroked="f">
                  <v:textbox style="mso-next-textbox:#_x0000_s1277">
                    <w:txbxContent>
                      <w:p w:rsidR="00450877" w:rsidRPr="00FE7AC2" w:rsidRDefault="00450877" w:rsidP="00320AFF">
                        <w:proofErr w:type="gramStart"/>
                        <w:r>
                          <w:t>f</w:t>
                        </w:r>
                        <w:proofErr w:type="gramEnd"/>
                      </w:p>
                    </w:txbxContent>
                  </v:textbox>
                </v:shape>
                <v:shape id="_x0000_s1278" type="#_x0000_t202" style="position:absolute;left:7752;top:7617;width:530;height:429" filled="f" stroked="f">
                  <v:textbox style="mso-next-textbox:#_x0000_s1278">
                    <w:txbxContent>
                      <w:p w:rsidR="00450877" w:rsidRPr="002C2CA4" w:rsidRDefault="00450877" w:rsidP="00320AFF">
                        <w:pPr>
                          <w:rPr>
                            <w:vertAlign w:val="subscript"/>
                          </w:rPr>
                        </w:pPr>
                        <w:r>
                          <w:t>N</w:t>
                        </w:r>
                      </w:p>
                    </w:txbxContent>
                  </v:textbox>
                </v:shape>
                <v:shape id="_x0000_s1279" type="#_x0000_t202" style="position:absolute;left:8585;top:8247;width:1309;height:429" filled="f" stroked="f">
                  <v:textbox style="mso-next-textbox:#_x0000_s1279">
                    <w:txbxContent>
                      <w:p w:rsidR="00450877" w:rsidRPr="002C2CA4" w:rsidRDefault="00450877" w:rsidP="00320AFF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F</w:t>
                        </w:r>
                        <w:r>
                          <w:rPr>
                            <w:rFonts w:cs="Arial"/>
                            <w:vertAlign w:val="subscript"/>
                          </w:rPr>
                          <w:t>horizontal</w:t>
                        </w:r>
                        <w:proofErr w:type="spellEnd"/>
                      </w:p>
                      <w:p w:rsidR="00450877" w:rsidRPr="00FE7AC2" w:rsidRDefault="00450877" w:rsidP="00320AFF"/>
                    </w:txbxContent>
                  </v:textbox>
                </v:shape>
                <v:shape id="_x0000_s1280" type="#_x0000_t202" style="position:absolute;left:7829;top:7429;width:595;height:489" filled="f" stroked="f">
                  <v:textbox style="mso-next-textbox:#_x0000_s1280">
                    <w:txbxContent>
                      <w:p w:rsidR="00450877" w:rsidRPr="00625069" w:rsidRDefault="00450877" w:rsidP="00320AFF">
                        <w:r>
                          <w:rPr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shape id="_x0000_s1281" type="#_x0000_t202" style="position:absolute;left:7423;top:7914;width:595;height:489" filled="f" stroked="f">
                  <v:textbox style="mso-next-textbox:#_x0000_s1281">
                    <w:txbxContent>
                      <w:p w:rsidR="00450877" w:rsidRPr="00625069" w:rsidRDefault="00450877" w:rsidP="00320AFF">
                        <w:r>
                          <w:rPr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282" type="#_x0000_t16" style="position:absolute;left:7990;top:8106;width:476;height:384" strokeweight="1.5pt"/>
                <v:line id="_x0000_s1283" style="position:absolute" from="8466,8302" to="8942,8302">
                  <v:stroke endarrow="block"/>
                </v:line>
                <v:line id="_x0000_s1284" style="position:absolute;flip:y" from="8228,7589" to="8228,8132">
                  <v:stroke endarrow="block"/>
                </v:line>
                <v:line id="_x0000_s1285" style="position:absolute;flip:x" from="7514,8314" to="7990,8314">
                  <v:stroke endarrow="block"/>
                </v:line>
                <v:shape id="_x0000_s1286" type="#_x0000_t202" style="position:absolute;left:8228;top:7732;width:1309;height:429" filled="f" stroked="f">
                  <v:textbox style="mso-next-textbox:#_x0000_s1286">
                    <w:txbxContent>
                      <w:p w:rsidR="00450877" w:rsidRPr="002C2CA4" w:rsidRDefault="00450877" w:rsidP="00320AFF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F</w:t>
                        </w:r>
                        <w:r>
                          <w:rPr>
                            <w:rFonts w:cs="Arial"/>
                            <w:vertAlign w:val="subscript"/>
                          </w:rPr>
                          <w:t>vertical</w:t>
                        </w:r>
                        <w:proofErr w:type="spellEnd"/>
                      </w:p>
                      <w:p w:rsidR="00450877" w:rsidRPr="00FE7AC2" w:rsidRDefault="00450877" w:rsidP="00320AFF"/>
                    </w:txbxContent>
                  </v:textbox>
                </v:shape>
                <v:shape id="_x0000_s1287" type="#_x0000_t202" style="position:absolute;left:7752;top:8780;width:530;height:429" filled="f" stroked="f">
                  <v:textbox style="mso-next-textbox:#_x0000_s1287">
                    <w:txbxContent>
                      <w:p w:rsidR="00450877" w:rsidRPr="002C2CA4" w:rsidRDefault="00450877" w:rsidP="00320AFF">
                        <w:pPr>
                          <w:rPr>
                            <w:vertAlign w:val="subscript"/>
                          </w:rPr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shape>
                <v:shape id="_x0000_s1288" type="#_x0000_t202" style="position:absolute;left:7752;top:8599;width:513;height:489" filled="f" stroked="f">
                  <v:textbox style="mso-next-textbox:#_x0000_s1288">
                    <w:txbxContent>
                      <w:p w:rsidR="00450877" w:rsidRDefault="00450877" w:rsidP="00320AFF">
                        <w:r>
                          <w:sym w:font="Wingdings" w:char="F0FC"/>
                        </w:r>
                      </w:p>
                    </w:txbxContent>
                  </v:textbox>
                </v:shape>
                <v:shape id="_x0000_s1289" type="#_x0000_t88" style="position:absolute;left:8953;top:7409;width:342;height:1178;rotation:-3881188fd"/>
              </v:group>
              <v:group id="_x0000_s1290" style="position:absolute;left:1672;top:7318;width:3213;height:1756" coordorigin="1672,7318" coordsize="3213,1756">
                <v:group id="_x0000_s1291" style="position:absolute;left:1672;top:7318;width:3213;height:1756" coordorigin="1326,7300" coordsize="3213,1756">
                  <v:shape id="_x0000_s1292" type="#_x0000_t202" style="position:absolute;left:1518;top:7862;width:798;height:638" filled="f" stroked="f">
                    <v:textbox style="mso-next-textbox:#_x0000_s1292">
                      <w:txbxContent>
                        <w:p w:rsidR="00450877" w:rsidRPr="00625069" w:rsidRDefault="00450877" w:rsidP="00320AFF"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293" type="#_x0000_t202" style="position:absolute;left:3550;top:7481;width:513;height:620" filled="f" stroked="f">
                    <v:textbox style="mso-next-textbox:#_x0000_s1293">
                      <w:txbxContent>
                        <w:p w:rsidR="00450877" w:rsidRPr="00625069" w:rsidRDefault="00450877" w:rsidP="00320AFF"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line id="_x0000_s1294" style="position:absolute;rotation:-476906fd;flip:x y" from="1669,8169" to="2592,8289">
                    <v:stroke endarrow="block"/>
                  </v:line>
                  <v:line id="_x0000_s1295" style="position:absolute" from="2639,8386" to="2639,8929">
                    <v:stroke endarrow="block"/>
                  </v:line>
                  <v:shape id="_x0000_s1296" type="#_x0000_t202" style="position:absolute;left:2241;top:7507;width:530;height:429" filled="f" stroked="f">
                    <v:textbox style="mso-next-textbox:#_x0000_s1296">
                      <w:txbxContent>
                        <w:p w:rsidR="00450877" w:rsidRPr="002C2CA4" w:rsidRDefault="00450877" w:rsidP="00320AFF">
                          <w:pPr>
                            <w:rPr>
                              <w:vertAlign w:val="subscript"/>
                            </w:rPr>
                          </w:pPr>
                          <w:r>
                            <w:t>N</w:t>
                          </w:r>
                        </w:p>
                      </w:txbxContent>
                    </v:textbox>
                  </v:shape>
                  <v:shape id="_x0000_s1297" type="#_x0000_t202" style="position:absolute;left:1326;top:7875;width:530;height:655" filled="f" stroked="f">
                    <v:textbox style="mso-next-textbox:#_x0000_s1297">
                      <w:txbxContent>
                        <w:p w:rsidR="00450877" w:rsidRPr="00FE7AC2" w:rsidRDefault="00450877" w:rsidP="00320AFF">
                          <w:proofErr w:type="gramStart"/>
                          <w: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shape id="_x0000_s1298" type="#_x0000_t202" style="position:absolute;left:3446;top:7662;width:1093;height:429" filled="f" stroked="f">
                    <v:textbox style="mso-next-textbox:#_x0000_s1298">
                      <w:txbxContent>
                        <w:p w:rsidR="00450877" w:rsidRPr="002C2CA4" w:rsidRDefault="00450877" w:rsidP="00320AFF">
                          <w:pPr>
                            <w:rPr>
                              <w:vertAlign w:val="subscript"/>
                            </w:rPr>
                          </w:pPr>
                          <w:proofErr w:type="spellStart"/>
                          <w:r w:rsidRPr="000B20A6">
                            <w:t>F</w:t>
                          </w:r>
                          <w:r>
                            <w:rPr>
                              <w:vertAlign w:val="subscript"/>
                            </w:rPr>
                            <w:t>applied</w:t>
                          </w:r>
                          <w:proofErr w:type="spellEnd"/>
                        </w:p>
                      </w:txbxContent>
                    </v:textbox>
                  </v:shape>
                  <v:shape id="_x0000_s1299" type="#_x0000_t202" style="position:absolute;left:2717;top:8567;width:530;height:429" filled="f" stroked="f">
                    <v:textbox style="mso-next-textbox:#_x0000_s1299">
                      <w:txbxContent>
                        <w:p w:rsidR="00450877" w:rsidRPr="002C2CA4" w:rsidRDefault="00450877" w:rsidP="00320AFF">
                          <w:pPr>
                            <w:rPr>
                              <w:vertAlign w:val="subscript"/>
                            </w:rPr>
                          </w:pPr>
                          <w:proofErr w:type="gramStart"/>
                          <w:r>
                            <w:t>w</w:t>
                          </w:r>
                          <w:proofErr w:type="gramEnd"/>
                        </w:p>
                      </w:txbxContent>
                    </v:textbox>
                  </v:shape>
                  <v:shape id="_x0000_s1300" type="#_x0000_t202" style="position:absolute;left:2241;top:7300;width:798;height:489" filled="f" stroked="f">
                    <v:textbox style="mso-next-textbox:#_x0000_s1300">
                      <w:txbxContent>
                        <w:p w:rsidR="00450877" w:rsidRPr="00625069" w:rsidRDefault="00450877" w:rsidP="00320AFF"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301" type="#_x0000_t202" style="position:absolute;left:2972;top:8567;width:798;height:489" filled="f" stroked="f">
                    <v:textbox style="mso-next-textbox:#_x0000_s1301">
                      <w:txbxContent>
                        <w:p w:rsidR="00450877" w:rsidRPr="00625069" w:rsidRDefault="00450877" w:rsidP="00320AFF">
                          <w:r>
                            <w:rPr>
                              <w:lang w:val="en-GB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302" type="#_x0000_t16" style="position:absolute;left:2386;top:7988;width:476;height:384" strokeweight="1.5pt"/>
                  <v:line id="_x0000_s1303" style="position:absolute;flip:y" from="2873,7875" to="3468,8185">
                    <v:stroke endarrow="block"/>
                  </v:line>
                  <v:line id="_x0000_s1304" style="position:absolute;flip:y" from="2635,7513" to="2635,8056">
                    <v:stroke endarrow="block"/>
                  </v:line>
                </v:group>
                <v:shape id="_x0000_s1305" type="#_x0000_t202" style="position:absolute;left:3291;top:7983;width:769;height:401" filled="f" stroked="f">
                  <v:textbox>
                    <w:txbxContent>
                      <w:p w:rsidR="00450877" w:rsidRPr="00484792" w:rsidRDefault="00450877" w:rsidP="00320AFF">
                        <w:pPr>
                          <w:rPr>
                            <w:sz w:val="20"/>
                            <w:szCs w:val="20"/>
                          </w:rPr>
                        </w:pPr>
                        <w:r w:rsidRPr="00484792">
                          <w:rPr>
                            <w:sz w:val="20"/>
                            <w:szCs w:val="20"/>
                          </w:rPr>
                          <w:t>30</w:t>
                        </w:r>
                        <w:r w:rsidRPr="00484792">
                          <w:rPr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_x0000_s1306" type="#_x0000_t32" style="position:absolute;left:3195;top:8255;width:908;height:0" o:connectortype="straight">
                  <v:stroke dashstyle="dash"/>
                </v:shape>
              </v:group>
            </v:group>
          </v:group>
        </w:pict>
      </w:r>
    </w:p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tbl>
      <w:tblPr>
        <w:tblW w:w="10405" w:type="dxa"/>
        <w:tblBorders>
          <w:insideH w:val="single" w:sz="4" w:space="0" w:color="auto"/>
        </w:tblBorders>
        <w:tblLayout w:type="fixed"/>
        <w:tblLook w:val="0000"/>
      </w:tblPr>
      <w:tblGrid>
        <w:gridCol w:w="941"/>
        <w:gridCol w:w="7647"/>
        <w:gridCol w:w="935"/>
        <w:gridCol w:w="882"/>
      </w:tblGrid>
      <w:tr w:rsidR="00320AFF" w:rsidRPr="00A74125" w:rsidTr="00D6298F">
        <w:trPr>
          <w:trHeight w:val="287"/>
        </w:trPr>
        <w:tc>
          <w:tcPr>
            <w:tcW w:w="941" w:type="dxa"/>
            <w:tcBorders>
              <w:right w:val="nil"/>
            </w:tcBorders>
          </w:tcPr>
          <w:p w:rsidR="00320AFF" w:rsidRPr="00A74125" w:rsidRDefault="00320AFF" w:rsidP="00320AFF"/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320AFF" w:rsidRPr="00A74125" w:rsidRDefault="00320AFF" w:rsidP="00320AFF">
            <w:pPr>
              <w:tabs>
                <w:tab w:val="num" w:pos="720"/>
                <w:tab w:val="left" w:pos="1441"/>
                <w:tab w:val="left" w:pos="4634"/>
              </w:tabs>
              <w:ind w:left="360" w:hanging="359"/>
              <w:rPr>
                <w:rFonts w:cs="Arial"/>
              </w:rPr>
            </w:pPr>
          </w:p>
        </w:tc>
        <w:tc>
          <w:tcPr>
            <w:tcW w:w="935" w:type="dxa"/>
            <w:tcBorders>
              <w:left w:val="nil"/>
            </w:tcBorders>
            <w:vAlign w:val="bottom"/>
          </w:tcPr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</w:tc>
        <w:tc>
          <w:tcPr>
            <w:tcW w:w="882" w:type="dxa"/>
            <w:vAlign w:val="bottom"/>
          </w:tcPr>
          <w:p w:rsidR="00320AFF" w:rsidRPr="00A74125" w:rsidRDefault="00320AFF" w:rsidP="00320AFF">
            <w:pPr>
              <w:jc w:val="center"/>
            </w:pPr>
            <w:r w:rsidRPr="00A74125">
              <w:t>(4)</w:t>
            </w:r>
          </w:p>
        </w:tc>
      </w:tr>
    </w:tbl>
    <w:p w:rsidR="00320AFF" w:rsidRPr="00A74125" w:rsidRDefault="00320AFF" w:rsidP="00320AFF"/>
    <w:tbl>
      <w:tblPr>
        <w:tblW w:w="10288" w:type="dxa"/>
        <w:tblBorders>
          <w:insideH w:val="single" w:sz="4" w:space="0" w:color="auto"/>
        </w:tblBorders>
        <w:tblLayout w:type="fixed"/>
        <w:tblLook w:val="0000"/>
      </w:tblPr>
      <w:tblGrid>
        <w:gridCol w:w="931"/>
        <w:gridCol w:w="7561"/>
        <w:gridCol w:w="924"/>
        <w:gridCol w:w="872"/>
      </w:tblGrid>
      <w:tr w:rsidR="00320AFF" w:rsidRPr="00A74125" w:rsidTr="00D6298F">
        <w:trPr>
          <w:trHeight w:val="2817"/>
        </w:trPr>
        <w:tc>
          <w:tcPr>
            <w:tcW w:w="931" w:type="dxa"/>
            <w:tcBorders>
              <w:right w:val="nil"/>
            </w:tcBorders>
          </w:tcPr>
          <w:p w:rsidR="00320AFF" w:rsidRPr="00A74125" w:rsidRDefault="00CE21D0" w:rsidP="00320AFF">
            <w:r>
              <w:t>10</w:t>
            </w:r>
            <w:r w:rsidR="00320AFF" w:rsidRPr="00A74125">
              <w:t>.2</w:t>
            </w:r>
          </w:p>
        </w:tc>
        <w:tc>
          <w:tcPr>
            <w:tcW w:w="7561" w:type="dxa"/>
            <w:tcBorders>
              <w:right w:val="nil"/>
            </w:tcBorders>
          </w:tcPr>
          <w:p w:rsidR="00320AFF" w:rsidRPr="00E74147" w:rsidRDefault="00320AFF" w:rsidP="00320AFF">
            <w:pPr>
              <w:jc w:val="both"/>
            </w:pPr>
            <w:r>
              <w:t>W = F</w:t>
            </w:r>
            <w:r w:rsidRPr="00A74125">
              <w:t>∆</w:t>
            </w:r>
            <w:r>
              <w:t>x cos</w:t>
            </w:r>
            <w:r>
              <w:rPr>
                <w:rFonts w:cs="Arial"/>
              </w:rPr>
              <w:t>90</w:t>
            </w:r>
            <w:r>
              <w:rPr>
                <w:rFonts w:cs="Arial"/>
                <w:vertAlign w:val="superscript"/>
              </w:rPr>
              <w:t>o</w:t>
            </w:r>
            <w:r>
              <w:rPr>
                <w:rFonts w:cs="Arial"/>
              </w:rPr>
              <w:sym w:font="Wingdings" w:char="F0FC"/>
            </w:r>
            <w:r>
              <w:rPr>
                <w:rFonts w:cs="Arial"/>
              </w:rPr>
              <w:sym w:font="Wingdings" w:char="F0FC"/>
            </w:r>
            <w:r>
              <w:rPr>
                <w:rFonts w:cs="Arial"/>
              </w:rPr>
              <w:t>= 0</w:t>
            </w:r>
          </w:p>
          <w:p w:rsidR="00320AFF" w:rsidRPr="00A74125" w:rsidRDefault="00320AFF" w:rsidP="00320AFF">
            <w:pPr>
              <w:jc w:val="both"/>
            </w:pPr>
          </w:p>
          <w:p w:rsidR="00320AFF" w:rsidRPr="00A74125" w:rsidRDefault="00320AFF" w:rsidP="00320AFF">
            <w:pPr>
              <w:jc w:val="both"/>
            </w:pPr>
            <w:r w:rsidRPr="00A74125">
              <w:t>OR</w:t>
            </w:r>
          </w:p>
          <w:p w:rsidR="00320AFF" w:rsidRDefault="00320AFF" w:rsidP="00320AFF">
            <w:pPr>
              <w:ind w:left="-7"/>
              <w:jc w:val="both"/>
            </w:pPr>
            <w:r w:rsidRPr="00A74125">
              <w:t>The</w:t>
            </w:r>
            <w:r>
              <w:t>y</w:t>
            </w:r>
            <w:r w:rsidRPr="00A74125">
              <w:t xml:space="preserve"> </w:t>
            </w:r>
            <w:r>
              <w:t>(</w:t>
            </w:r>
            <w:r w:rsidRPr="00A74125">
              <w:t>normal force</w:t>
            </w:r>
            <w:r>
              <w:t xml:space="preserve"> and the gravitational force) are</w:t>
            </w:r>
            <w:r w:rsidRPr="00A74125">
              <w:t xml:space="preserve"> </w:t>
            </w:r>
            <w:r w:rsidRPr="00A74125">
              <w:rPr>
                <w:u w:val="single"/>
              </w:rPr>
              <w:t>perpendicular</w:t>
            </w:r>
            <w:r>
              <w:rPr>
                <w:u w:val="single"/>
              </w:rPr>
              <w:t xml:space="preserve"> </w:t>
            </w:r>
            <w:r>
              <w:t>/at 90</w:t>
            </w:r>
            <w:r w:rsidRPr="00484792">
              <w:rPr>
                <w:vertAlign w:val="superscript"/>
              </w:rPr>
              <w:t>o</w:t>
            </w:r>
            <w:r>
              <w:t xml:space="preserve"> </w:t>
            </w:r>
            <w:r w:rsidRPr="004E44C6">
              <w:t>to the</w:t>
            </w:r>
            <w:r>
              <w:t xml:space="preserve"> </w:t>
            </w:r>
            <w:r w:rsidRPr="004E44C6">
              <w:t>(direction of the)</w:t>
            </w:r>
            <w:r w:rsidRPr="00A74125">
              <w:rPr>
                <w:u w:val="single"/>
              </w:rPr>
              <w:t xml:space="preserve"> displacement </w:t>
            </w:r>
            <w:r>
              <w:rPr>
                <w:u w:val="single"/>
              </w:rPr>
              <w:t xml:space="preserve"> / motion / Δx</w:t>
            </w:r>
            <w:r w:rsidRPr="00A74125">
              <w:sym w:font="Wingdings" w:char="F0FC"/>
            </w:r>
            <w:r w:rsidRPr="00A74125">
              <w:sym w:font="Wingdings" w:char="F0FC"/>
            </w:r>
            <w:r w:rsidRPr="00A74125">
              <w:t xml:space="preserve">of the crate. </w:t>
            </w:r>
          </w:p>
          <w:p w:rsidR="00320AFF" w:rsidRDefault="00320AFF" w:rsidP="00320AFF">
            <w:pPr>
              <w:ind w:left="-7"/>
              <w:jc w:val="both"/>
            </w:pPr>
          </w:p>
          <w:p w:rsidR="00320AFF" w:rsidRDefault="00320AFF" w:rsidP="00320AFF">
            <w:pPr>
              <w:ind w:left="-7"/>
              <w:jc w:val="both"/>
            </w:pPr>
            <w:r>
              <w:t>OR</w:t>
            </w:r>
          </w:p>
          <w:p w:rsidR="00320AFF" w:rsidRDefault="00320AFF" w:rsidP="00320AFF">
            <w:pPr>
              <w:jc w:val="both"/>
            </w:pPr>
            <w:r>
              <w:t xml:space="preserve">The angle between the force and </w:t>
            </w:r>
            <w:r w:rsidRPr="00A74125">
              <w:rPr>
                <w:u w:val="single"/>
              </w:rPr>
              <w:t xml:space="preserve">displacement </w:t>
            </w:r>
            <w:r>
              <w:rPr>
                <w:u w:val="single"/>
              </w:rPr>
              <w:t xml:space="preserve"> / motion / Δx</w:t>
            </w:r>
            <w:r>
              <w:t xml:space="preserve"> is 90</w:t>
            </w:r>
            <w:r>
              <w:rPr>
                <w:vertAlign w:val="superscript"/>
              </w:rPr>
              <w:t>o</w:t>
            </w:r>
            <w:r>
              <w:t>.</w:t>
            </w:r>
            <w:r>
              <w:sym w:font="Wingdings" w:char="F0FC"/>
            </w:r>
            <w:r>
              <w:sym w:font="Wingdings" w:char="F0FC"/>
            </w:r>
          </w:p>
          <w:p w:rsidR="00320AFF" w:rsidRDefault="00320AFF" w:rsidP="00320AFF">
            <w:pPr>
              <w:jc w:val="both"/>
            </w:pPr>
          </w:p>
          <w:p w:rsidR="00320AFF" w:rsidRDefault="00320AFF" w:rsidP="00320AF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OR</w:t>
            </w:r>
          </w:p>
          <w:p w:rsidR="00320AFF" w:rsidRPr="00F13549" w:rsidRDefault="00320AFF" w:rsidP="00320AF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The crate moves horizontally and the forces act vertically.</w:t>
            </w:r>
            <w:r>
              <w:rPr>
                <w:rFonts w:cs="Arial"/>
              </w:rPr>
              <w:sym w:font="Wingdings" w:char="F0FC"/>
            </w:r>
            <w:r>
              <w:rPr>
                <w:rFonts w:cs="Arial"/>
              </w:rPr>
              <w:sym w:font="Wingdings" w:char="F0FC"/>
            </w:r>
          </w:p>
        </w:tc>
        <w:tc>
          <w:tcPr>
            <w:tcW w:w="924" w:type="dxa"/>
            <w:tcBorders>
              <w:left w:val="nil"/>
            </w:tcBorders>
            <w:vAlign w:val="bottom"/>
          </w:tcPr>
          <w:p w:rsidR="00320AFF" w:rsidRPr="00A74125" w:rsidRDefault="00320AFF" w:rsidP="00320AFF">
            <w:pPr>
              <w:jc w:val="center"/>
              <w:rPr>
                <w:sz w:val="20"/>
              </w:rPr>
            </w:pPr>
          </w:p>
        </w:tc>
        <w:tc>
          <w:tcPr>
            <w:tcW w:w="872" w:type="dxa"/>
            <w:vAlign w:val="bottom"/>
          </w:tcPr>
          <w:p w:rsidR="00320AFF" w:rsidRPr="00A74125" w:rsidRDefault="00320AFF" w:rsidP="00320AFF">
            <w:pPr>
              <w:jc w:val="center"/>
            </w:pPr>
            <w:r w:rsidRPr="00A74125">
              <w:t>(2)</w:t>
            </w:r>
          </w:p>
        </w:tc>
      </w:tr>
    </w:tbl>
    <w:p w:rsidR="00C17478" w:rsidRPr="00A74125" w:rsidRDefault="00C17478" w:rsidP="00320AFF"/>
    <w:tbl>
      <w:tblPr>
        <w:tblW w:w="11023" w:type="dxa"/>
        <w:tblBorders>
          <w:insideH w:val="single" w:sz="4" w:space="0" w:color="auto"/>
        </w:tblBorders>
        <w:tblLayout w:type="fixed"/>
        <w:tblLook w:val="0000"/>
      </w:tblPr>
      <w:tblGrid>
        <w:gridCol w:w="1060"/>
        <w:gridCol w:w="8404"/>
        <w:gridCol w:w="661"/>
        <w:gridCol w:w="898"/>
      </w:tblGrid>
      <w:tr w:rsidR="00320AFF" w:rsidRPr="00A74125" w:rsidTr="00320AFF">
        <w:trPr>
          <w:trHeight w:val="324"/>
        </w:trPr>
        <w:tc>
          <w:tcPr>
            <w:tcW w:w="1060" w:type="dxa"/>
            <w:tcBorders>
              <w:right w:val="single" w:sz="4" w:space="0" w:color="auto"/>
            </w:tcBorders>
          </w:tcPr>
          <w:p w:rsidR="00320AFF" w:rsidRPr="00A74125" w:rsidRDefault="00CE21D0" w:rsidP="00320AFF">
            <w:r>
              <w:t>10</w:t>
            </w:r>
            <w:r w:rsidR="00320AFF" w:rsidRPr="00A74125">
              <w:t>.3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FF" w:rsidRPr="00814E7D" w:rsidRDefault="00320AFF" w:rsidP="00320AFF">
            <w:r w:rsidRPr="00A74125">
              <w:t>Accepted symbols for applied force: F</w:t>
            </w:r>
            <w:r w:rsidRPr="00A74125">
              <w:rPr>
                <w:rFonts w:cs="Arial"/>
                <w:vertAlign w:val="subscript"/>
              </w:rPr>
              <w:t>appl</w:t>
            </w:r>
            <w:r>
              <w:rPr>
                <w:rFonts w:cs="Arial"/>
                <w:vertAlign w:val="subscript"/>
              </w:rP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F</w:t>
            </w:r>
            <w:r>
              <w:t xml:space="preserve"> / F</w:t>
            </w:r>
            <w:r>
              <w:rPr>
                <w:vertAlign w:val="subscript"/>
              </w:rPr>
              <w:t>A</w:t>
            </w:r>
          </w:p>
          <w:p w:rsidR="00320AFF" w:rsidRPr="00A74125" w:rsidRDefault="00320AFF" w:rsidP="00320AFF">
            <w:pPr>
              <w:rPr>
                <w:rFonts w:cs="Arial"/>
                <w:vertAlign w:val="subscript"/>
              </w:rPr>
            </w:pPr>
            <w:r w:rsidRPr="00A74125">
              <w:t>Accepted symbols for frictional force: f</w:t>
            </w:r>
            <w: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F</w:t>
            </w:r>
            <w:r w:rsidRPr="00A74125">
              <w:rPr>
                <w:rFonts w:cs="Arial"/>
                <w:vertAlign w:val="subscript"/>
              </w:rPr>
              <w:t>f</w:t>
            </w:r>
            <w:r>
              <w:rPr>
                <w:rFonts w:cs="Arial"/>
                <w:vertAlign w:val="subscript"/>
              </w:rP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F</w:t>
            </w:r>
            <w:r w:rsidRPr="00A74125">
              <w:rPr>
                <w:rFonts w:cs="Arial"/>
                <w:vertAlign w:val="subscript"/>
              </w:rPr>
              <w:t>friction</w:t>
            </w:r>
          </w:p>
          <w:p w:rsidR="00320AFF" w:rsidRPr="00814E7D" w:rsidRDefault="00320AFF" w:rsidP="00320AFF">
            <w:pPr>
              <w:rPr>
                <w:rFonts w:cs="Arial"/>
              </w:rPr>
            </w:pPr>
            <w:r w:rsidRPr="00A74125">
              <w:rPr>
                <w:rFonts w:cs="Arial"/>
              </w:rPr>
              <w:t>Accepted symbols for gravitational force: w</w:t>
            </w:r>
            <w:r>
              <w:rPr>
                <w:rFonts w:cs="Arial"/>
              </w:rPr>
              <w:t xml:space="preserve"> </w:t>
            </w:r>
            <w:r w:rsidRPr="00A74125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A74125">
              <w:t>F</w:t>
            </w:r>
            <w:r w:rsidRPr="00A74125">
              <w:rPr>
                <w:rFonts w:cs="Arial"/>
                <w:vertAlign w:val="subscript"/>
              </w:rPr>
              <w:t>g</w:t>
            </w:r>
            <w:r>
              <w:rPr>
                <w:rFonts w:cs="Arial"/>
                <w:vertAlign w:val="subscript"/>
              </w:rPr>
              <w:t xml:space="preserve"> </w:t>
            </w:r>
            <w:r w:rsidRPr="00A74125">
              <w:t>/</w:t>
            </w:r>
            <w:r>
              <w:t xml:space="preserve"> </w:t>
            </w:r>
            <w:r w:rsidRPr="00A74125">
              <w:t>F</w:t>
            </w:r>
            <w:r w:rsidRPr="00A74125">
              <w:rPr>
                <w:rFonts w:cs="Arial"/>
                <w:vertAlign w:val="subscript"/>
              </w:rPr>
              <w:t>force of Earth on crate</w:t>
            </w:r>
            <w:r>
              <w:rPr>
                <w:rFonts w:cs="Arial"/>
                <w:vertAlign w:val="subscript"/>
              </w:rPr>
              <w:t xml:space="preserve"> </w:t>
            </w:r>
            <w:r>
              <w:rPr>
                <w:rFonts w:cs="Arial"/>
              </w:rPr>
              <w:t>/ gravitational force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20AFF" w:rsidRPr="00A74125" w:rsidRDefault="00320AFF" w:rsidP="00320AFF">
            <w:pPr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</w:tcPr>
          <w:p w:rsidR="00320AFF" w:rsidRPr="00A74125" w:rsidRDefault="00320AFF" w:rsidP="00320AFF">
            <w:pPr>
              <w:jc w:val="right"/>
            </w:pPr>
          </w:p>
        </w:tc>
      </w:tr>
    </w:tbl>
    <w:p w:rsidR="00320AFF" w:rsidRPr="00A74125" w:rsidRDefault="003C535F" w:rsidP="00320AFF">
      <w:pPr>
        <w:ind w:firstLine="720"/>
      </w:pPr>
      <w:r>
        <w:rPr>
          <w:noProof/>
          <w:lang w:eastAsia="en-ZA"/>
        </w:rPr>
        <w:pict>
          <v:group id="_x0000_s1603" style="position:absolute;left:0;text-align:left;margin-left:29.1pt;margin-top:1.85pt;width:309.4pt;height:91.2pt;z-index:251764224;mso-position-horizontal-relative:text;mso-position-vertical-relative:text" coordorigin="1716,12135" coordsize="6188,1824">
            <v:shape id="_x0000_s1311" type="#_x0000_t88" style="position:absolute;left:5604;top:12361;width:119;height:724" o:regroupid="1"/>
            <v:shape id="_x0000_s1313" type="#_x0000_t202" style="position:absolute;left:1716;top:12135;width:6188;height:1824" o:regroupid="1">
              <v:textbox style="mso-next-textbox:#_x0000_s1313">
                <w:txbxContent>
                  <w:p w:rsidR="00450877" w:rsidRPr="00DB0774" w:rsidRDefault="00450877" w:rsidP="00320AFF">
                    <w:pPr>
                      <w:rPr>
                        <w:b/>
                        <w:u w:val="single"/>
                      </w:rPr>
                    </w:pPr>
                    <w:r w:rsidRPr="00DB0774">
                      <w:rPr>
                        <w:b/>
                        <w:u w:val="single"/>
                      </w:rPr>
                      <w:t>OPTION 1</w:t>
                    </w:r>
                  </w:p>
                  <w:p w:rsidR="00450877" w:rsidRPr="00901FCB" w:rsidRDefault="00450877" w:rsidP="00320AFF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4D6889">
                      <w:t>W</w:t>
                    </w:r>
                    <w:r w:rsidRPr="004D6889">
                      <w:rPr>
                        <w:vertAlign w:val="subscript"/>
                      </w:rPr>
                      <w:t>net</w:t>
                    </w:r>
                    <w:proofErr w:type="spellEnd"/>
                    <w:r w:rsidRPr="004D6889">
                      <w:t xml:space="preserve"> </w:t>
                    </w:r>
                    <w:proofErr w:type="gramStart"/>
                    <w:r w:rsidRPr="004D6889">
                      <w:t xml:space="preserve">=  </w:t>
                    </w:r>
                    <w:proofErr w:type="spellStart"/>
                    <w:r>
                      <w:t>W</w:t>
                    </w:r>
                    <w:r w:rsidRPr="004D6889">
                      <w:rPr>
                        <w:rFonts w:cs="Arial"/>
                        <w:vertAlign w:val="subscript"/>
                      </w:rPr>
                      <w:t>appl</w:t>
                    </w:r>
                    <w:proofErr w:type="spellEnd"/>
                    <w:proofErr w:type="gramEnd"/>
                    <w:r w:rsidRPr="004D6889">
                      <w:t xml:space="preserve"> </w:t>
                    </w:r>
                    <w:r>
                      <w:t xml:space="preserve">+ </w:t>
                    </w:r>
                    <w:proofErr w:type="spellStart"/>
                    <w:r w:rsidRPr="004D6889">
                      <w:t>W</w:t>
                    </w:r>
                    <w:r w:rsidRPr="004D6889">
                      <w:rPr>
                        <w:rFonts w:cs="Arial"/>
                        <w:vertAlign w:val="subscript"/>
                      </w:rPr>
                      <w:t>f</w:t>
                    </w:r>
                    <w:proofErr w:type="spellEnd"/>
                    <w:r w:rsidRPr="004D6889">
                      <w:t xml:space="preserve"> </w:t>
                    </w:r>
                    <w:r>
                      <w:rPr>
                        <w:rFonts w:cs="Arial"/>
                        <w:vertAlign w:val="subscript"/>
                      </w:rPr>
                      <w:t xml:space="preserve">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901FCB">
                      <w:rPr>
                        <w:sz w:val="20"/>
                        <w:szCs w:val="20"/>
                        <w:lang w:val="en-GB"/>
                      </w:rPr>
                      <w:sym w:font="Wingdings" w:char="F0FC"/>
                    </w:r>
                    <w:r w:rsidRPr="00901FCB">
                      <w:rPr>
                        <w:sz w:val="20"/>
                        <w:szCs w:val="20"/>
                      </w:rPr>
                      <w:t xml:space="preserve"> For either formula</w:t>
                    </w:r>
                  </w:p>
                  <w:p w:rsidR="00450877" w:rsidRPr="004D6889" w:rsidRDefault="00450877" w:rsidP="00320AFF">
                    <w:r w:rsidRPr="004D6889">
                      <w:t xml:space="preserve">        = </w:t>
                    </w:r>
                    <w:proofErr w:type="spellStart"/>
                    <w:r>
                      <w:t>F</w:t>
                    </w:r>
                    <w:r w:rsidRPr="00E91AB2">
                      <w:rPr>
                        <w:rFonts w:cs="Arial"/>
                        <w:vertAlign w:val="subscript"/>
                      </w:rPr>
                      <w:t>app</w:t>
                    </w:r>
                    <w:proofErr w:type="spellEnd"/>
                    <w:r w:rsidRPr="004D6889">
                      <w:t xml:space="preserve"> </w:t>
                    </w:r>
                    <w:proofErr w:type="spellStart"/>
                    <w:r w:rsidRPr="004D6889">
                      <w:rPr>
                        <w:rFonts w:cs="Arial"/>
                      </w:rPr>
                      <w:t>Δ</w:t>
                    </w:r>
                    <w:r w:rsidRPr="004D6889">
                      <w:t>x</w:t>
                    </w:r>
                    <w:proofErr w:type="spellEnd"/>
                    <w:r w:rsidRPr="004D6889">
                      <w:t xml:space="preserve"> </w:t>
                    </w:r>
                    <w:proofErr w:type="spellStart"/>
                    <w:r w:rsidRPr="004D6889">
                      <w:t>cos</w:t>
                    </w:r>
                    <w:proofErr w:type="spellEnd"/>
                    <w:r w:rsidRPr="004D6889">
                      <w:t xml:space="preserve"> θ +</w:t>
                    </w:r>
                    <w:r>
                      <w:t xml:space="preserve"> </w:t>
                    </w:r>
                    <w:proofErr w:type="spellStart"/>
                    <w:r w:rsidRPr="004D6889">
                      <w:t>f</w:t>
                    </w:r>
                    <w:r w:rsidRPr="004D6889">
                      <w:rPr>
                        <w:rFonts w:cs="Arial"/>
                      </w:rPr>
                      <w:t>Δ</w:t>
                    </w:r>
                    <w:r w:rsidRPr="004D6889">
                      <w:t>x</w:t>
                    </w:r>
                    <w:proofErr w:type="spellEnd"/>
                    <w:r w:rsidRPr="004D6889">
                      <w:t xml:space="preserve"> </w:t>
                    </w:r>
                    <w:proofErr w:type="spellStart"/>
                    <w:r w:rsidRPr="004D6889">
                      <w:t>cos</w:t>
                    </w:r>
                    <w:proofErr w:type="spellEnd"/>
                    <w:r w:rsidRPr="004D6889">
                      <w:t xml:space="preserve"> θ  </w:t>
                    </w:r>
                  </w:p>
                  <w:p w:rsidR="00450877" w:rsidRPr="004D6889" w:rsidRDefault="00450877" w:rsidP="00320AFF">
                    <w:r w:rsidRPr="004D6889">
                      <w:t xml:space="preserve">        = </w:t>
                    </w:r>
                    <w:r w:rsidRPr="000439EE">
                      <w:rPr>
                        <w:u w:val="single"/>
                      </w:rPr>
                      <w:t>(50</w:t>
                    </w:r>
                    <w:proofErr w:type="gramStart"/>
                    <w:r w:rsidRPr="000439EE">
                      <w:rPr>
                        <w:u w:val="single"/>
                      </w:rPr>
                      <w:t>)(</w:t>
                    </w:r>
                    <w:proofErr w:type="gramEnd"/>
                    <w:r w:rsidRPr="000439EE">
                      <w:rPr>
                        <w:u w:val="single"/>
                      </w:rPr>
                      <w:t>6)(cos30</w:t>
                    </w:r>
                    <w:r w:rsidRPr="002033F7">
                      <w:rPr>
                        <w:rFonts w:cs="Arial"/>
                        <w:u w:val="single"/>
                      </w:rPr>
                      <w:t>°</w:t>
                    </w:r>
                    <w:r w:rsidRPr="000439EE">
                      <w:rPr>
                        <w:rFonts w:cs="Arial"/>
                        <w:u w:val="single"/>
                      </w:rPr>
                      <w:t>)</w:t>
                    </w:r>
                    <w:r w:rsidRPr="004D6889">
                      <w:sym w:font="Wingdings" w:char="F0FC"/>
                    </w:r>
                    <w:r w:rsidRPr="004D6889">
                      <w:t xml:space="preserve"> </w:t>
                    </w:r>
                    <w:r>
                      <w:t xml:space="preserve">+ </w:t>
                    </w:r>
                    <w:r w:rsidRPr="000439EE">
                      <w:rPr>
                        <w:u w:val="single"/>
                      </w:rPr>
                      <w:t>(20)(6)(cos180</w:t>
                    </w:r>
                    <w:r w:rsidRPr="002033F7">
                      <w:rPr>
                        <w:rFonts w:cs="Arial"/>
                        <w:u w:val="single"/>
                      </w:rPr>
                      <w:t>°</w:t>
                    </w:r>
                    <w:r w:rsidRPr="000439EE">
                      <w:rPr>
                        <w:u w:val="single"/>
                      </w:rPr>
                      <w:t>)</w:t>
                    </w:r>
                    <w:r w:rsidRPr="004D6889">
                      <w:t xml:space="preserve"> </w:t>
                    </w:r>
                    <w:r w:rsidRPr="004D6889">
                      <w:sym w:font="Wingdings" w:char="F0FC"/>
                    </w:r>
                    <w:r w:rsidRPr="004D6889">
                      <w:t xml:space="preserve"> </w:t>
                    </w:r>
                  </w:p>
                  <w:p w:rsidR="00450877" w:rsidRPr="004D6889" w:rsidRDefault="00450877" w:rsidP="00320AFF">
                    <w:r w:rsidRPr="004D6889">
                      <w:t xml:space="preserve">        </w:t>
                    </w:r>
                    <w:r w:rsidRPr="00F5327B">
                      <w:t xml:space="preserve">= </w:t>
                    </w:r>
                    <w:r>
                      <w:t>259</w:t>
                    </w:r>
                    <w:proofErr w:type="gramStart"/>
                    <w:r>
                      <w:t>,81</w:t>
                    </w:r>
                    <w:proofErr w:type="gramEnd"/>
                    <w:r>
                      <w:t xml:space="preserve"> + (-</w:t>
                    </w:r>
                    <w:r w:rsidRPr="004D6889">
                      <w:t>120</w:t>
                    </w:r>
                    <w:r>
                      <w:t>)</w:t>
                    </w:r>
                    <w:r w:rsidRPr="004D6889">
                      <w:t xml:space="preserve"> </w:t>
                    </w:r>
                    <w:r>
                      <w:t xml:space="preserve"> </w:t>
                    </w:r>
                  </w:p>
                  <w:p w:rsidR="00450877" w:rsidRPr="008833A6" w:rsidRDefault="00450877" w:rsidP="00320AFF">
                    <w:proofErr w:type="spellStart"/>
                    <w:r>
                      <w:t>W</w:t>
                    </w:r>
                    <w:r w:rsidRPr="00DA13D8">
                      <w:rPr>
                        <w:rFonts w:cs="Arial"/>
                        <w:vertAlign w:val="subscript"/>
                      </w:rPr>
                      <w:t>net</w:t>
                    </w:r>
                    <w:proofErr w:type="spellEnd"/>
                    <w:r w:rsidRPr="004D6889">
                      <w:t xml:space="preserve"> </w:t>
                    </w:r>
                    <w:proofErr w:type="gramStart"/>
                    <w:r w:rsidRPr="004D6889">
                      <w:t xml:space="preserve">= </w:t>
                    </w:r>
                    <w:r>
                      <w:t xml:space="preserve"> </w:t>
                    </w:r>
                    <w:r w:rsidRPr="004D6889">
                      <w:t>1</w:t>
                    </w:r>
                    <w:r>
                      <w:t>39,81</w:t>
                    </w:r>
                    <w:proofErr w:type="gramEnd"/>
                    <w:r w:rsidRPr="004D6889">
                      <w:t xml:space="preserve"> J </w:t>
                    </w:r>
                    <w:r w:rsidRPr="004D6889">
                      <w:rPr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/>
                </w:txbxContent>
              </v:textbox>
            </v:shape>
            <v:shape id="_x0000_s1317" type="#_x0000_t88" style="position:absolute;left:5289;top:12348;width:160;height:632" o:regroupid="1"/>
          </v:group>
        </w:pict>
      </w:r>
    </w:p>
    <w:p w:rsidR="00320AFF" w:rsidRPr="00A74125" w:rsidRDefault="00320AFF" w:rsidP="00320AFF">
      <w:pPr>
        <w:ind w:firstLine="720"/>
      </w:pPr>
    </w:p>
    <w:p w:rsidR="00320AFF" w:rsidRPr="00A74125" w:rsidRDefault="00320AFF" w:rsidP="00320AFF">
      <w:pPr>
        <w:ind w:firstLine="720"/>
      </w:pPr>
    </w:p>
    <w:p w:rsidR="00320AFF" w:rsidRPr="00A74125" w:rsidRDefault="00320AFF" w:rsidP="00320AFF">
      <w:pPr>
        <w:ind w:firstLine="720"/>
      </w:pPr>
    </w:p>
    <w:p w:rsidR="00320AFF" w:rsidRPr="00A74125" w:rsidRDefault="00320AFF" w:rsidP="00320AFF">
      <w:pPr>
        <w:ind w:firstLine="720"/>
      </w:pPr>
    </w:p>
    <w:p w:rsidR="00320AFF" w:rsidRPr="00A74125" w:rsidRDefault="00320AFF" w:rsidP="00320AFF">
      <w:pPr>
        <w:ind w:firstLine="720"/>
      </w:pPr>
    </w:p>
    <w:p w:rsidR="00320AFF" w:rsidRPr="00A74125" w:rsidRDefault="00320AFF" w:rsidP="00320AFF">
      <w:pPr>
        <w:ind w:firstLine="720"/>
      </w:pPr>
    </w:p>
    <w:p w:rsidR="00023AA9" w:rsidRDefault="00023AA9" w:rsidP="00320AFF">
      <w:pPr>
        <w:ind w:firstLine="720"/>
      </w:pPr>
    </w:p>
    <w:p w:rsidR="00023AA9" w:rsidRDefault="00023AA9" w:rsidP="00320AFF">
      <w:pPr>
        <w:ind w:firstLine="720"/>
      </w:pPr>
    </w:p>
    <w:p w:rsidR="00023AA9" w:rsidRDefault="00023AA9" w:rsidP="00320AFF">
      <w:pPr>
        <w:ind w:firstLine="720"/>
      </w:pPr>
    </w:p>
    <w:p w:rsidR="00023AA9" w:rsidRDefault="00023AA9" w:rsidP="00320AFF">
      <w:pPr>
        <w:ind w:firstLine="720"/>
      </w:pPr>
    </w:p>
    <w:p w:rsidR="00023AA9" w:rsidRDefault="00023AA9" w:rsidP="00E328FF"/>
    <w:p w:rsidR="00320AFF" w:rsidRDefault="003C535F" w:rsidP="00320AFF">
      <w:pPr>
        <w:ind w:firstLine="720"/>
      </w:pPr>
      <w:r>
        <w:rPr>
          <w:noProof/>
          <w:lang w:eastAsia="en-ZA"/>
        </w:rPr>
        <w:lastRenderedPageBreak/>
        <w:pict>
          <v:group id="_x0000_s1604" style="position:absolute;left:0;text-align:left;margin-left:28.6pt;margin-top:7.1pt;width:309.45pt;height:558.3pt;z-index:251767296" coordorigin="1706,1276" coordsize="6189,11166">
            <v:shape id="_x0000_s1308" type="#_x0000_t202" style="position:absolute;left:1706;top:8689;width:5097;height:3753" o:regroupid="1">
              <v:textbox style="mso-next-textbox:#_x0000_s1308">
                <w:txbxContent>
                  <w:p w:rsidR="00450877" w:rsidRDefault="00450877" w:rsidP="00320AFF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OPTION 5</w:t>
                    </w:r>
                  </w:p>
                  <w:p w:rsidR="00450877" w:rsidRPr="008833A6" w:rsidRDefault="00450877" w:rsidP="00320AFF">
                    <w:pPr>
                      <w:jc w:val="both"/>
                    </w:pPr>
                    <w:proofErr w:type="spellStart"/>
                    <w:proofErr w:type="gramStart"/>
                    <w:r w:rsidRPr="008833A6">
                      <w:t>F</w:t>
                    </w:r>
                    <w:r w:rsidRPr="008833A6">
                      <w:rPr>
                        <w:rFonts w:cs="Arial"/>
                        <w:vertAlign w:val="subscript"/>
                      </w:rPr>
                      <w:t>net</w:t>
                    </w:r>
                    <w:proofErr w:type="spellEnd"/>
                    <w:r w:rsidRPr="008833A6">
                      <w:rPr>
                        <w:rFonts w:cs="Arial"/>
                        <w:vertAlign w:val="subscript"/>
                      </w:rPr>
                      <w:t xml:space="preserve"> </w:t>
                    </w:r>
                    <w:r>
                      <w:rPr>
                        <w:rFonts w:cs="Arial"/>
                        <w:vertAlign w:val="subscript"/>
                      </w:rPr>
                      <w:t xml:space="preserve"> </w:t>
                    </w:r>
                    <w:r w:rsidRPr="008833A6">
                      <w:t>=</w:t>
                    </w:r>
                    <w:proofErr w:type="gramEnd"/>
                    <w:r w:rsidRPr="008833A6">
                      <w:t xml:space="preserve"> </w:t>
                    </w:r>
                    <w:proofErr w:type="spellStart"/>
                    <w:r>
                      <w:t>F</w:t>
                    </w:r>
                    <w:r>
                      <w:rPr>
                        <w:rFonts w:cs="Arial"/>
                        <w:vertAlign w:val="subscript"/>
                      </w:rPr>
                      <w:t>horizontal</w:t>
                    </w:r>
                    <w:proofErr w:type="spellEnd"/>
                    <w:r w:rsidRPr="008833A6">
                      <w:t xml:space="preserve"> + </w:t>
                    </w:r>
                    <w:r>
                      <w:t>f</w:t>
                    </w:r>
                    <w:r w:rsidRPr="008833A6">
                      <w:t xml:space="preserve"> </w:t>
                    </w:r>
                  </w:p>
                  <w:p w:rsidR="00450877" w:rsidRDefault="00450877" w:rsidP="00320AFF">
                    <w:pPr>
                      <w:rPr>
                        <w:b/>
                        <w:u w:val="single"/>
                      </w:rPr>
                    </w:pPr>
                    <w:proofErr w:type="gramStart"/>
                    <w:r>
                      <w:t>ma  =</w:t>
                    </w:r>
                    <w:proofErr w:type="gramEnd"/>
                    <w:r>
                      <w:t xml:space="preserve"> (</w:t>
                    </w:r>
                    <w:r w:rsidRPr="002033F7">
                      <w:rPr>
                        <w:u w:val="single"/>
                      </w:rPr>
                      <w:t>50)(cos30</w:t>
                    </w:r>
                    <w:r w:rsidRPr="002033F7">
                      <w:rPr>
                        <w:rFonts w:cs="Arial"/>
                        <w:u w:val="single"/>
                      </w:rPr>
                      <w:t>°</w:t>
                    </w:r>
                    <w:r w:rsidRPr="002033F7">
                      <w:rPr>
                        <w:u w:val="single"/>
                      </w:rPr>
                      <w:t>) + (-20)</w:t>
                    </w:r>
                    <w:r w:rsidRPr="0070713F">
                      <w:rPr>
                        <w:lang w:val="en-GB"/>
                      </w:rPr>
                      <w:t xml:space="preserve"> </w:t>
                    </w:r>
                    <w:r w:rsidRPr="004D6889">
                      <w:sym w:font="Wingdings" w:char="F0FC"/>
                    </w:r>
                  </w:p>
                  <w:p w:rsidR="00450877" w:rsidRDefault="00450877" w:rsidP="00320AFF">
                    <w:pPr>
                      <w:rPr>
                        <w:lang w:val="en-GB"/>
                      </w:rPr>
                    </w:pPr>
                    <w:r>
                      <w:t>(30</w:t>
                    </w:r>
                    <w:proofErr w:type="gramStart"/>
                    <w:r>
                      <w:t>)</w:t>
                    </w:r>
                    <w:r w:rsidRPr="000C7EDC">
                      <w:t>a</w:t>
                    </w:r>
                    <w:proofErr w:type="gramEnd"/>
                    <w:r w:rsidRPr="000C7EDC">
                      <w:t xml:space="preserve"> </w:t>
                    </w:r>
                    <w:r w:rsidRPr="0070713F">
                      <w:rPr>
                        <w:b/>
                      </w:rPr>
                      <w:t xml:space="preserve"> </w:t>
                    </w:r>
                    <w:r w:rsidRPr="0070713F">
                      <w:t xml:space="preserve">= </w:t>
                    </w:r>
                    <w:r>
                      <w:t>(50)(cos</w:t>
                    </w:r>
                    <w:r w:rsidRPr="008833A6">
                      <w:t>30</w:t>
                    </w:r>
                    <w:r>
                      <w:rPr>
                        <w:rFonts w:cs="Arial"/>
                        <w:vertAlign w:val="superscript"/>
                      </w:rPr>
                      <w:t>º</w:t>
                    </w:r>
                    <w:r w:rsidRPr="008833A6">
                      <w:t>) + (-20)</w:t>
                    </w:r>
                    <w:r w:rsidRPr="0070713F">
                      <w:rPr>
                        <w:lang w:val="en-GB"/>
                      </w:rPr>
                      <w:t xml:space="preserve"> </w:t>
                    </w:r>
                  </w:p>
                  <w:p w:rsidR="00450877" w:rsidRPr="000C7EDC" w:rsidRDefault="00450877" w:rsidP="00320AFF">
                    <w:r>
                      <w:rPr>
                        <w:lang w:val="en-GB"/>
                      </w:rPr>
                      <w:t xml:space="preserve">  a = 0,776... </w:t>
                    </w:r>
                    <w:proofErr w:type="gramStart"/>
                    <w:r>
                      <w:rPr>
                        <w:lang w:val="en-GB"/>
                      </w:rPr>
                      <w:t>m·</w:t>
                    </w:r>
                    <w:proofErr w:type="gramEnd"/>
                    <w:r>
                      <w:rPr>
                        <w:lang w:val="en-GB"/>
                      </w:rPr>
                      <w:t>s</w:t>
                    </w:r>
                    <w:r w:rsidRPr="000C7EDC">
                      <w:rPr>
                        <w:vertAlign w:val="superscript"/>
                        <w:lang w:val="en-GB"/>
                      </w:rPr>
                      <w:t>-2</w:t>
                    </w:r>
                  </w:p>
                  <w:p w:rsidR="00450877" w:rsidRDefault="00450877" w:rsidP="00320AFF">
                    <w:pPr>
                      <w:jc w:val="both"/>
                    </w:pPr>
                  </w:p>
                  <w:p w:rsidR="00450877" w:rsidRPr="000C7EDC" w:rsidRDefault="00450877" w:rsidP="00320AFF">
                    <w:pPr>
                      <w:jc w:val="both"/>
                    </w:pPr>
                    <w:r>
                      <w:t>v</w:t>
                    </w:r>
                    <w:r>
                      <w:rPr>
                        <w:vertAlign w:val="subscript"/>
                      </w:rPr>
                      <w:t>f</w:t>
                    </w:r>
                    <w:r>
                      <w:rPr>
                        <w:vertAlign w:val="superscript"/>
                      </w:rPr>
                      <w:t>2</w:t>
                    </w:r>
                    <w:r>
                      <w:t xml:space="preserve"> = </w:t>
                    </w:r>
                    <w:proofErr w:type="gramStart"/>
                    <w:r>
                      <w:t>v</w:t>
                    </w:r>
                    <w:r>
                      <w:rPr>
                        <w:vertAlign w:val="subscript"/>
                      </w:rPr>
                      <w:t>i</w:t>
                    </w:r>
                    <w:r>
                      <w:rPr>
                        <w:vertAlign w:val="superscript"/>
                      </w:rPr>
                      <w:t>2</w:t>
                    </w:r>
                    <w:r>
                      <w:t xml:space="preserve">  +</w:t>
                    </w:r>
                    <w:proofErr w:type="gramEnd"/>
                    <w:r>
                      <w:t xml:space="preserve">  2aΔx </w:t>
                    </w:r>
                  </w:p>
                  <w:p w:rsidR="00450877" w:rsidRPr="000C7EDC" w:rsidRDefault="00450877" w:rsidP="00320AFF">
                    <w:pPr>
                      <w:jc w:val="both"/>
                    </w:pPr>
                    <w:r>
                      <w:t xml:space="preserve">     = (0)</w:t>
                    </w:r>
                    <w:r>
                      <w:rPr>
                        <w:vertAlign w:val="superscript"/>
                      </w:rPr>
                      <w:t>2</w:t>
                    </w:r>
                    <w:r>
                      <w:t xml:space="preserve"> + 2(0</w:t>
                    </w:r>
                    <w:proofErr w:type="gramStart"/>
                    <w:r>
                      <w:t>,78</w:t>
                    </w:r>
                    <w:proofErr w:type="gramEnd"/>
                    <w:r>
                      <w:t>...)(6)</w:t>
                    </w:r>
                  </w:p>
                  <w:p w:rsidR="00450877" w:rsidRPr="000C7EDC" w:rsidRDefault="00450877" w:rsidP="00320AFF">
                    <w:pPr>
                      <w:jc w:val="both"/>
                    </w:pPr>
                    <w:proofErr w:type="spellStart"/>
                    <w:proofErr w:type="gramStart"/>
                    <w:r>
                      <w:t>v</w:t>
                    </w:r>
                    <w:r>
                      <w:rPr>
                        <w:vertAlign w:val="subscript"/>
                      </w:rPr>
                      <w:t>f</w:t>
                    </w:r>
                    <w:proofErr w:type="spellEnd"/>
                    <w:proofErr w:type="gramEnd"/>
                    <w:r>
                      <w:t xml:space="preserve"> = 3,052... </w:t>
                    </w:r>
                    <w:proofErr w:type="gramStart"/>
                    <w:r>
                      <w:t>m·</w:t>
                    </w:r>
                    <w:proofErr w:type="gramEnd"/>
                    <w:r>
                      <w:t>s</w:t>
                    </w:r>
                    <w:r>
                      <w:rPr>
                        <w:vertAlign w:val="superscript"/>
                      </w:rPr>
                      <w:t>-1</w:t>
                    </w:r>
                  </w:p>
                  <w:p w:rsidR="00450877" w:rsidRDefault="00450877" w:rsidP="00320AFF">
                    <w:pPr>
                      <w:jc w:val="both"/>
                    </w:pPr>
                  </w:p>
                  <w:p w:rsidR="00450877" w:rsidRDefault="00450877" w:rsidP="00320AFF">
                    <w:proofErr w:type="spellStart"/>
                    <w:r w:rsidRPr="008833A6">
                      <w:t>W</w:t>
                    </w:r>
                    <w:r w:rsidRPr="008833A6">
                      <w:rPr>
                        <w:rFonts w:cs="Arial"/>
                        <w:vertAlign w:val="subscript"/>
                      </w:rPr>
                      <w:t>net</w:t>
                    </w:r>
                    <w:proofErr w:type="spellEnd"/>
                    <w:r w:rsidRPr="008833A6">
                      <w:t xml:space="preserve"> = ∆</w:t>
                    </w:r>
                    <w:r>
                      <w:t xml:space="preserve">K = ½ </w:t>
                    </w:r>
                    <w:proofErr w:type="gramStart"/>
                    <w:r>
                      <w:t>m(</w:t>
                    </w:r>
                    <w:proofErr w:type="gramEnd"/>
                    <w:r>
                      <w:t>v</w:t>
                    </w:r>
                    <w:r>
                      <w:rPr>
                        <w:vertAlign w:val="subscript"/>
                      </w:rPr>
                      <w:t>f</w:t>
                    </w:r>
                    <w:r>
                      <w:rPr>
                        <w:vertAlign w:val="superscript"/>
                      </w:rPr>
                      <w:t>2</w:t>
                    </w:r>
                    <w:r>
                      <w:t xml:space="preserve"> –v</w:t>
                    </w:r>
                    <w:r>
                      <w:rPr>
                        <w:vertAlign w:val="subscript"/>
                      </w:rPr>
                      <w:t>i</w:t>
                    </w:r>
                    <w:r>
                      <w:rPr>
                        <w:vertAlign w:val="superscript"/>
                      </w:rPr>
                      <w:t>2</w:t>
                    </w:r>
                    <w:r>
                      <w:t xml:space="preserve">) </w:t>
                    </w:r>
                  </w:p>
                  <w:p w:rsidR="00450877" w:rsidRDefault="00450877" w:rsidP="00320AFF">
                    <w:r>
                      <w:t xml:space="preserve">        = </w:t>
                    </w:r>
                    <w:r w:rsidRPr="00C4721A">
                      <w:rPr>
                        <w:u w:val="single"/>
                      </w:rPr>
                      <w:t>½ (30</w:t>
                    </w:r>
                    <w:proofErr w:type="gramStart"/>
                    <w:r w:rsidRPr="00C4721A">
                      <w:rPr>
                        <w:u w:val="single"/>
                      </w:rPr>
                      <w:t>)(</w:t>
                    </w:r>
                    <w:proofErr w:type="gramEnd"/>
                    <w:r w:rsidRPr="00C4721A">
                      <w:rPr>
                        <w:u w:val="single"/>
                      </w:rPr>
                      <w:t>3,052...</w:t>
                    </w:r>
                    <w:r w:rsidRPr="00C4721A">
                      <w:rPr>
                        <w:u w:val="single"/>
                        <w:vertAlign w:val="superscript"/>
                      </w:rPr>
                      <w:t>2</w:t>
                    </w:r>
                    <w:r w:rsidRPr="00C4721A">
                      <w:rPr>
                        <w:u w:val="single"/>
                      </w:rPr>
                      <w:t xml:space="preserve"> – 0</w:t>
                    </w:r>
                    <w:r w:rsidRPr="00C4721A">
                      <w:rPr>
                        <w:u w:val="single"/>
                        <w:vertAlign w:val="superscript"/>
                      </w:rPr>
                      <w:t>2</w:t>
                    </w:r>
                    <w:r w:rsidRPr="00C4721A">
                      <w:rPr>
                        <w:u w:val="single"/>
                      </w:rPr>
                      <w:t>)</w:t>
                    </w:r>
                    <w:r w:rsidRPr="00E74F00">
                      <w:t xml:space="preserve"> </w:t>
                    </w:r>
                    <w:r w:rsidRPr="004D6889">
                      <w:sym w:font="Wingdings" w:char="F0FC"/>
                    </w:r>
                  </w:p>
                  <w:p w:rsidR="00450877" w:rsidRDefault="00450877" w:rsidP="00320AFF">
                    <w:r>
                      <w:t xml:space="preserve">        = 1</w:t>
                    </w:r>
                    <w:r>
                      <w:rPr>
                        <w:rFonts w:cs="Arial"/>
                      </w:rPr>
                      <w:t>39</w:t>
                    </w:r>
                    <w:proofErr w:type="gramStart"/>
                    <w:r>
                      <w:rPr>
                        <w:rFonts w:cs="Arial"/>
                      </w:rPr>
                      <w:t>,81</w:t>
                    </w:r>
                    <w:proofErr w:type="gramEnd"/>
                    <w:r>
                      <w:rPr>
                        <w:rFonts w:cs="Arial"/>
                      </w:rPr>
                      <w:t xml:space="preserve"> J</w:t>
                    </w:r>
                    <w:r w:rsidRPr="004D6889">
                      <w:sym w:font="Wingdings" w:char="F0FC"/>
                    </w:r>
                  </w:p>
                </w:txbxContent>
              </v:textbox>
            </v:shape>
            <v:shape id="_x0000_s1309" type="#_x0000_t32" style="position:absolute;left:2872;top:7654;width:100;height:393" o:connectortype="straight" o:regroupid="1">
              <v:stroke endarrow="block"/>
            </v:shape>
            <v:shape id="_x0000_s1310" type="#_x0000_t88" style="position:absolute;left:5481;top:4777;width:119;height:724" o:regroupid="1"/>
            <v:shape id="_x0000_s1312" type="#_x0000_t202" style="position:absolute;left:1707;top:4392;width:6188;height:1824" o:regroupid="1">
              <v:textbox style="mso-next-textbox:#_x0000_s1312">
                <w:txbxContent>
                  <w:p w:rsidR="00450877" w:rsidRPr="00DB0774" w:rsidRDefault="00450877" w:rsidP="00320AFF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OPTION 3</w:t>
                    </w:r>
                  </w:p>
                  <w:p w:rsidR="00450877" w:rsidRPr="00901FCB" w:rsidRDefault="00450877" w:rsidP="00320AFF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4D6889">
                      <w:t>W</w:t>
                    </w:r>
                    <w:r w:rsidRPr="004D6889">
                      <w:rPr>
                        <w:vertAlign w:val="subscript"/>
                      </w:rPr>
                      <w:t>net</w:t>
                    </w:r>
                    <w:proofErr w:type="spellEnd"/>
                    <w:r w:rsidRPr="004D6889">
                      <w:t xml:space="preserve"> </w:t>
                    </w:r>
                    <w:proofErr w:type="gramStart"/>
                    <w:r w:rsidRPr="004D6889">
                      <w:t xml:space="preserve">=  </w:t>
                    </w:r>
                    <w:proofErr w:type="spellStart"/>
                    <w:r>
                      <w:t>W</w:t>
                    </w:r>
                    <w:r w:rsidRPr="004D6889">
                      <w:rPr>
                        <w:rFonts w:cs="Arial"/>
                        <w:vertAlign w:val="subscript"/>
                      </w:rPr>
                      <w:t>appl</w:t>
                    </w:r>
                    <w:proofErr w:type="spellEnd"/>
                    <w:proofErr w:type="gramEnd"/>
                    <w:r>
                      <w:rPr>
                        <w:rFonts w:cs="Arial"/>
                        <w:vertAlign w:val="subscript"/>
                      </w:rPr>
                      <w:t xml:space="preserve"> //</w:t>
                    </w:r>
                    <w:r w:rsidRPr="004D6889">
                      <w:t xml:space="preserve"> </w:t>
                    </w:r>
                    <w:r>
                      <w:t xml:space="preserve"> +  </w:t>
                    </w:r>
                    <w:proofErr w:type="spellStart"/>
                    <w:r w:rsidRPr="004D6889">
                      <w:t>W</w:t>
                    </w:r>
                    <w:r w:rsidRPr="004D6889">
                      <w:rPr>
                        <w:rFonts w:cs="Arial"/>
                        <w:vertAlign w:val="subscript"/>
                      </w:rPr>
                      <w:t>f</w:t>
                    </w:r>
                    <w:proofErr w:type="spellEnd"/>
                    <w:r w:rsidRPr="004D6889">
                      <w:t xml:space="preserve"> </w:t>
                    </w:r>
                    <w:r>
                      <w:rPr>
                        <w:rFonts w:cs="Arial"/>
                        <w:vertAlign w:val="subscript"/>
                      </w:rPr>
                      <w:t xml:space="preserve"> </w:t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901FCB">
                      <w:rPr>
                        <w:sz w:val="20"/>
                        <w:szCs w:val="20"/>
                        <w:lang w:val="en-GB"/>
                      </w:rPr>
                      <w:sym w:font="Wingdings" w:char="F0FC"/>
                    </w:r>
                    <w:r w:rsidRPr="00901FCB">
                      <w:rPr>
                        <w:sz w:val="20"/>
                        <w:szCs w:val="20"/>
                      </w:rPr>
                      <w:t xml:space="preserve"> For </w:t>
                    </w:r>
                    <w:r>
                      <w:rPr>
                        <w:sz w:val="20"/>
                        <w:szCs w:val="20"/>
                      </w:rPr>
                      <w:t xml:space="preserve">either </w:t>
                    </w:r>
                    <w:r w:rsidRPr="00901FCB">
                      <w:rPr>
                        <w:sz w:val="20"/>
                        <w:szCs w:val="20"/>
                      </w:rPr>
                      <w:t>formula</w:t>
                    </w:r>
                  </w:p>
                  <w:p w:rsidR="00450877" w:rsidRPr="004D6889" w:rsidRDefault="00450877" w:rsidP="00320AFF">
                    <w:r w:rsidRPr="004D6889">
                      <w:t xml:space="preserve">        = </w:t>
                    </w:r>
                    <w:proofErr w:type="spellStart"/>
                    <w:r>
                      <w:t>F</w:t>
                    </w:r>
                    <w:r w:rsidRPr="00E91AB2">
                      <w:rPr>
                        <w:rFonts w:cs="Arial"/>
                        <w:vertAlign w:val="subscript"/>
                      </w:rPr>
                      <w:t>app</w:t>
                    </w:r>
                    <w:proofErr w:type="spellEnd"/>
                    <w:r>
                      <w:rPr>
                        <w:rFonts w:cs="Arial"/>
                        <w:vertAlign w:val="subscript"/>
                      </w:rPr>
                      <w:t>//</w:t>
                    </w:r>
                    <w:r w:rsidRPr="004D6889">
                      <w:t xml:space="preserve"> </w:t>
                    </w:r>
                    <w:proofErr w:type="spellStart"/>
                    <w:r w:rsidRPr="004D6889">
                      <w:rPr>
                        <w:rFonts w:cs="Arial"/>
                      </w:rPr>
                      <w:t>Δ</w:t>
                    </w:r>
                    <w:r w:rsidRPr="004D6889">
                      <w:t>x</w:t>
                    </w:r>
                    <w:proofErr w:type="spellEnd"/>
                    <w:r w:rsidRPr="004D6889">
                      <w:t xml:space="preserve"> </w:t>
                    </w:r>
                    <w:proofErr w:type="spellStart"/>
                    <w:r w:rsidRPr="004D6889">
                      <w:t>cos</w:t>
                    </w:r>
                    <w:proofErr w:type="spellEnd"/>
                    <w:r w:rsidRPr="004D6889">
                      <w:t xml:space="preserve"> θ </w:t>
                    </w:r>
                    <w:r>
                      <w:t xml:space="preserve">+ </w:t>
                    </w:r>
                    <w:proofErr w:type="spellStart"/>
                    <w:r w:rsidRPr="004D6889">
                      <w:t>f</w:t>
                    </w:r>
                    <w:r w:rsidRPr="004D6889">
                      <w:rPr>
                        <w:rFonts w:cs="Arial"/>
                      </w:rPr>
                      <w:t>Δ</w:t>
                    </w:r>
                    <w:r w:rsidRPr="004D6889">
                      <w:t>x</w:t>
                    </w:r>
                    <w:proofErr w:type="spellEnd"/>
                    <w:r w:rsidRPr="004D6889">
                      <w:t xml:space="preserve"> </w:t>
                    </w:r>
                    <w:proofErr w:type="spellStart"/>
                    <w:r w:rsidRPr="004D6889">
                      <w:t>cos</w:t>
                    </w:r>
                    <w:proofErr w:type="spellEnd"/>
                    <w:r w:rsidRPr="004D6889">
                      <w:t xml:space="preserve"> θ  </w:t>
                    </w:r>
                  </w:p>
                  <w:p w:rsidR="00450877" w:rsidRPr="004D6889" w:rsidRDefault="00450877" w:rsidP="00320AFF">
                    <w:r w:rsidRPr="004D6889">
                      <w:t xml:space="preserve">        = </w:t>
                    </w:r>
                    <w:r w:rsidRPr="002033F7">
                      <w:rPr>
                        <w:u w:val="single"/>
                      </w:rPr>
                      <w:t>(50</w:t>
                    </w:r>
                    <w:proofErr w:type="gramStart"/>
                    <w:r w:rsidRPr="002033F7">
                      <w:rPr>
                        <w:u w:val="single"/>
                      </w:rPr>
                      <w:t>)(</w:t>
                    </w:r>
                    <w:proofErr w:type="gramEnd"/>
                    <w:r w:rsidRPr="002033F7">
                      <w:rPr>
                        <w:u w:val="single"/>
                      </w:rPr>
                      <w:t>cos30°</w:t>
                    </w:r>
                    <w:r w:rsidRPr="002033F7">
                      <w:rPr>
                        <w:rFonts w:cs="Arial"/>
                        <w:u w:val="single"/>
                      </w:rPr>
                      <w:t>)(6)</w:t>
                    </w:r>
                    <w:proofErr w:type="spellStart"/>
                    <w:r w:rsidRPr="002033F7">
                      <w:rPr>
                        <w:rFonts w:cs="Arial"/>
                        <w:u w:val="single"/>
                      </w:rPr>
                      <w:t>cos</w:t>
                    </w:r>
                    <w:proofErr w:type="spellEnd"/>
                    <w:r w:rsidRPr="002033F7">
                      <w:rPr>
                        <w:rFonts w:cs="Arial"/>
                        <w:u w:val="single"/>
                      </w:rPr>
                      <w:t xml:space="preserve"> 0°</w:t>
                    </w:r>
                    <w:r w:rsidRPr="004D6889">
                      <w:sym w:font="Wingdings" w:char="F0FC"/>
                    </w:r>
                    <w:r w:rsidRPr="004D6889">
                      <w:t xml:space="preserve"> </w:t>
                    </w:r>
                    <w:r>
                      <w:t xml:space="preserve">+ </w:t>
                    </w:r>
                    <w:r w:rsidRPr="002033F7">
                      <w:rPr>
                        <w:u w:val="single"/>
                      </w:rPr>
                      <w:t>(20)(6)(cos180°)</w:t>
                    </w:r>
                    <w:r w:rsidRPr="004D6889">
                      <w:t xml:space="preserve"> </w:t>
                    </w:r>
                    <w:r w:rsidRPr="004D6889">
                      <w:sym w:font="Wingdings" w:char="F0FC"/>
                    </w:r>
                    <w:r w:rsidRPr="004D6889">
                      <w:t xml:space="preserve"> </w:t>
                    </w:r>
                  </w:p>
                  <w:p w:rsidR="00450877" w:rsidRPr="004D6889" w:rsidRDefault="00450877" w:rsidP="00320AFF">
                    <w:r w:rsidRPr="004D6889">
                      <w:t xml:space="preserve">        </w:t>
                    </w:r>
                    <w:r w:rsidRPr="00F5327B">
                      <w:t xml:space="preserve">= </w:t>
                    </w:r>
                    <w:r>
                      <w:t>259</w:t>
                    </w:r>
                    <w:proofErr w:type="gramStart"/>
                    <w:r>
                      <w:t>,81</w:t>
                    </w:r>
                    <w:proofErr w:type="gramEnd"/>
                    <w:r>
                      <w:t>+ (-</w:t>
                    </w:r>
                    <w:r w:rsidRPr="004D6889">
                      <w:t>120</w:t>
                    </w:r>
                    <w:r>
                      <w:t>)</w:t>
                    </w:r>
                    <w:r w:rsidRPr="004D6889">
                      <w:t xml:space="preserve"> </w:t>
                    </w:r>
                    <w:r>
                      <w:t xml:space="preserve"> </w:t>
                    </w:r>
                  </w:p>
                  <w:p w:rsidR="00450877" w:rsidRPr="008833A6" w:rsidRDefault="00450877" w:rsidP="00320AFF">
                    <w:proofErr w:type="spellStart"/>
                    <w:r>
                      <w:t>W</w:t>
                    </w:r>
                    <w:r w:rsidRPr="00DA13D8">
                      <w:rPr>
                        <w:rFonts w:cs="Arial"/>
                        <w:vertAlign w:val="subscript"/>
                      </w:rPr>
                      <w:t>net</w:t>
                    </w:r>
                    <w:proofErr w:type="spellEnd"/>
                    <w:r w:rsidRPr="004D6889">
                      <w:t xml:space="preserve"> </w:t>
                    </w:r>
                    <w:proofErr w:type="gramStart"/>
                    <w:r w:rsidRPr="004D6889">
                      <w:t xml:space="preserve">= </w:t>
                    </w:r>
                    <w:r>
                      <w:t xml:space="preserve"> </w:t>
                    </w:r>
                    <w:r w:rsidRPr="004D6889">
                      <w:t>1</w:t>
                    </w:r>
                    <w:r>
                      <w:t>39,81</w:t>
                    </w:r>
                    <w:proofErr w:type="gramEnd"/>
                    <w:r w:rsidRPr="004D6889">
                      <w:t xml:space="preserve"> J </w:t>
                    </w:r>
                    <w:r w:rsidRPr="004D6889">
                      <w:rPr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/>
                </w:txbxContent>
              </v:textbox>
            </v:shape>
            <v:shape id="_x0000_s1314" type="#_x0000_t202" style="position:absolute;left:4544;top:10138;width:2259;height:689" o:regroupid="1">
              <v:textbox>
                <w:txbxContent>
                  <w:p w:rsidR="00450877" w:rsidRDefault="00450877" w:rsidP="00320AFF">
                    <w:r w:rsidRPr="004D6889">
                      <w:sym w:font="Wingdings" w:char="F0FC"/>
                    </w:r>
                    <w:proofErr w:type="gramStart"/>
                    <w:r>
                      <w:t>one</w:t>
                    </w:r>
                    <w:proofErr w:type="gramEnd"/>
                    <w:r>
                      <w:t xml:space="preserve"> mark for all three formulas</w:t>
                    </w:r>
                  </w:p>
                </w:txbxContent>
              </v:textbox>
            </v:shape>
            <v:shape id="_x0000_s1315" type="#_x0000_t202" style="position:absolute;left:1716;top:1276;width:5766;height:3043" o:regroupid="1">
              <v:textbox style="mso-next-textbox:#_x0000_s1315">
                <w:txbxContent>
                  <w:p w:rsidR="00450877" w:rsidRPr="00DB0774" w:rsidRDefault="00450877" w:rsidP="00320AFF">
                    <w:pPr>
                      <w:rPr>
                        <w:b/>
                        <w:u w:val="single"/>
                      </w:rPr>
                    </w:pPr>
                    <w:r w:rsidRPr="00DB0774">
                      <w:rPr>
                        <w:b/>
                        <w:u w:val="single"/>
                      </w:rPr>
                      <w:t xml:space="preserve">OPTION </w:t>
                    </w:r>
                    <w:r>
                      <w:rPr>
                        <w:b/>
                        <w:u w:val="single"/>
                      </w:rPr>
                      <w:t>2</w:t>
                    </w:r>
                  </w:p>
                  <w:p w:rsidR="00450877" w:rsidRPr="004D6889" w:rsidRDefault="00450877" w:rsidP="00320AFF">
                    <w:proofErr w:type="spellStart"/>
                    <w:proofErr w:type="gramStart"/>
                    <w:r>
                      <w:t>W</w:t>
                    </w:r>
                    <w:r>
                      <w:rPr>
                        <w:vertAlign w:val="subscript"/>
                      </w:rPr>
                      <w:t>applied</w:t>
                    </w:r>
                    <w:proofErr w:type="spellEnd"/>
                    <w:r w:rsidRPr="004D6889">
                      <w:t xml:space="preserve">  =</w:t>
                    </w:r>
                    <w:proofErr w:type="gramEnd"/>
                    <w:r w:rsidRPr="004D6889">
                      <w:t xml:space="preserve"> </w:t>
                    </w:r>
                    <w:proofErr w:type="spellStart"/>
                    <w:r>
                      <w:t>F</w:t>
                    </w:r>
                    <w:r w:rsidRPr="00E91AB2">
                      <w:rPr>
                        <w:rFonts w:cs="Arial"/>
                        <w:vertAlign w:val="subscript"/>
                      </w:rPr>
                      <w:t>app</w:t>
                    </w:r>
                    <w:proofErr w:type="spellEnd"/>
                    <w:r w:rsidRPr="004D6889">
                      <w:t xml:space="preserve"> </w:t>
                    </w:r>
                    <w:proofErr w:type="spellStart"/>
                    <w:r w:rsidRPr="004D6889">
                      <w:rPr>
                        <w:rFonts w:cs="Arial"/>
                      </w:rPr>
                      <w:t>Δ</w:t>
                    </w:r>
                    <w:r w:rsidRPr="004D6889">
                      <w:t>x</w:t>
                    </w:r>
                    <w:proofErr w:type="spellEnd"/>
                    <w:r w:rsidRPr="004D6889">
                      <w:t xml:space="preserve"> </w:t>
                    </w:r>
                    <w:proofErr w:type="spellStart"/>
                    <w:r w:rsidRPr="004D6889">
                      <w:t>cos</w:t>
                    </w:r>
                    <w:proofErr w:type="spellEnd"/>
                    <w:r w:rsidRPr="004D6889">
                      <w:t xml:space="preserve"> θ </w:t>
                    </w:r>
                  </w:p>
                  <w:p w:rsidR="00450877" w:rsidRPr="004D6889" w:rsidRDefault="00450877" w:rsidP="00320AFF">
                    <w:r w:rsidRPr="004D6889">
                      <w:t xml:space="preserve">        </w:t>
                    </w:r>
                    <w:r>
                      <w:t xml:space="preserve">     </w:t>
                    </w:r>
                    <w:r w:rsidRPr="004D6889">
                      <w:t xml:space="preserve">= </w:t>
                    </w:r>
                    <w:r w:rsidRPr="00C4721A">
                      <w:rPr>
                        <w:u w:val="single"/>
                      </w:rPr>
                      <w:t>(50</w:t>
                    </w:r>
                    <w:proofErr w:type="gramStart"/>
                    <w:r w:rsidRPr="00C4721A">
                      <w:rPr>
                        <w:u w:val="single"/>
                      </w:rPr>
                      <w:t>)(</w:t>
                    </w:r>
                    <w:proofErr w:type="gramEnd"/>
                    <w:r w:rsidRPr="00C4721A">
                      <w:rPr>
                        <w:u w:val="single"/>
                      </w:rPr>
                      <w:t>6)(cos30</w:t>
                    </w:r>
                    <w:r w:rsidRPr="00C4721A">
                      <w:rPr>
                        <w:rFonts w:cs="Arial"/>
                        <w:u w:val="single"/>
                      </w:rPr>
                      <w:t>°)</w:t>
                    </w:r>
                    <w:r w:rsidRPr="004D6889">
                      <w:sym w:font="Wingdings" w:char="F0FC"/>
                    </w:r>
                    <w:r w:rsidRPr="004D6889">
                      <w:t xml:space="preserve"> </w:t>
                    </w:r>
                  </w:p>
                  <w:p w:rsidR="00450877" w:rsidRDefault="00450877" w:rsidP="00320AFF">
                    <w:r>
                      <w:t xml:space="preserve">             = 259</w:t>
                    </w:r>
                    <w:proofErr w:type="gramStart"/>
                    <w:r>
                      <w:t>,81</w:t>
                    </w:r>
                    <w:proofErr w:type="gramEnd"/>
                    <w:r>
                      <w:t xml:space="preserve"> J</w:t>
                    </w:r>
                  </w:p>
                  <w:p w:rsidR="00450877" w:rsidRDefault="00450877" w:rsidP="00320AFF">
                    <w:proofErr w:type="spellStart"/>
                    <w:r>
                      <w:t>W</w:t>
                    </w:r>
                    <w:r>
                      <w:rPr>
                        <w:vertAlign w:val="subscript"/>
                      </w:rPr>
                      <w:t>f</w:t>
                    </w:r>
                    <w:proofErr w:type="spellEnd"/>
                    <w:r>
                      <w:t xml:space="preserve"> = </w:t>
                    </w:r>
                    <w:proofErr w:type="spellStart"/>
                    <w:r w:rsidRPr="004D6889">
                      <w:t>f</w:t>
                    </w:r>
                    <w:r w:rsidRPr="004D6889">
                      <w:rPr>
                        <w:rFonts w:cs="Arial"/>
                      </w:rPr>
                      <w:t>Δ</w:t>
                    </w:r>
                    <w:r w:rsidRPr="004D6889">
                      <w:t>x</w:t>
                    </w:r>
                    <w:proofErr w:type="spellEnd"/>
                    <w:r w:rsidRPr="004D6889">
                      <w:t xml:space="preserve"> </w:t>
                    </w:r>
                    <w:proofErr w:type="spellStart"/>
                    <w:r w:rsidRPr="004D6889">
                      <w:t>cos</w:t>
                    </w:r>
                    <w:proofErr w:type="spellEnd"/>
                    <w:r w:rsidRPr="004D6889">
                      <w:t xml:space="preserve"> θ </w:t>
                    </w:r>
                  </w:p>
                  <w:p w:rsidR="00450877" w:rsidRDefault="00450877" w:rsidP="00320AFF">
                    <w:r>
                      <w:t xml:space="preserve">     = </w:t>
                    </w:r>
                    <w:r w:rsidRPr="00C4721A">
                      <w:rPr>
                        <w:u w:val="single"/>
                      </w:rPr>
                      <w:t>(20</w:t>
                    </w:r>
                    <w:proofErr w:type="gramStart"/>
                    <w:r w:rsidRPr="00C4721A">
                      <w:rPr>
                        <w:u w:val="single"/>
                      </w:rPr>
                      <w:t>)(</w:t>
                    </w:r>
                    <w:proofErr w:type="gramEnd"/>
                    <w:r w:rsidRPr="00C4721A">
                      <w:rPr>
                        <w:u w:val="single"/>
                      </w:rPr>
                      <w:t>6)(cos180</w:t>
                    </w:r>
                    <w:r w:rsidRPr="00C4721A">
                      <w:rPr>
                        <w:rFonts w:cs="Arial"/>
                        <w:u w:val="single"/>
                      </w:rPr>
                      <w:t>°</w:t>
                    </w:r>
                    <w:r w:rsidRPr="00C4721A">
                      <w:rPr>
                        <w:u w:val="single"/>
                      </w:rPr>
                      <w:t>)</w:t>
                    </w:r>
                    <w:r w:rsidRPr="00814E7D">
                      <w:t xml:space="preserve"> </w:t>
                    </w:r>
                    <w:r w:rsidRPr="004D6889">
                      <w:sym w:font="Wingdings" w:char="F0FC"/>
                    </w:r>
                    <w:r w:rsidRPr="004D6889">
                      <w:t xml:space="preserve">         </w:t>
                    </w:r>
                  </w:p>
                  <w:p w:rsidR="00450877" w:rsidRPr="004D6889" w:rsidRDefault="00450877" w:rsidP="00320AFF">
                    <w:r>
                      <w:t xml:space="preserve">     </w:t>
                    </w:r>
                    <w:r w:rsidRPr="00F5327B">
                      <w:t xml:space="preserve">= </w:t>
                    </w:r>
                    <w:r>
                      <w:t>-</w:t>
                    </w:r>
                    <w:r w:rsidRPr="004D6889">
                      <w:t>120</w:t>
                    </w:r>
                    <w:r>
                      <w:t xml:space="preserve"> J</w:t>
                    </w:r>
                    <w:r w:rsidRPr="004D6889">
                      <w:t xml:space="preserve"> </w:t>
                    </w:r>
                    <w:r>
                      <w:t xml:space="preserve"> </w:t>
                    </w:r>
                  </w:p>
                  <w:p w:rsidR="00450877" w:rsidRDefault="00450877" w:rsidP="00320AFF"/>
                  <w:p w:rsidR="00450877" w:rsidRPr="002033F7" w:rsidRDefault="00450877" w:rsidP="00320AFF">
                    <w:proofErr w:type="spellStart"/>
                    <w:r>
                      <w:t>W</w:t>
                    </w:r>
                    <w:r w:rsidRPr="00DA13D8">
                      <w:rPr>
                        <w:rFonts w:cs="Arial"/>
                        <w:vertAlign w:val="subscript"/>
                      </w:rPr>
                      <w:t>net</w:t>
                    </w:r>
                    <w:proofErr w:type="spellEnd"/>
                    <w:r w:rsidRPr="004D6889">
                      <w:t xml:space="preserve"> = </w:t>
                    </w:r>
                    <w:proofErr w:type="spellStart"/>
                    <w:r>
                      <w:t>W</w:t>
                    </w:r>
                    <w:r>
                      <w:rPr>
                        <w:vertAlign w:val="subscript"/>
                      </w:rPr>
                      <w:t>applied</w:t>
                    </w:r>
                    <w:proofErr w:type="spellEnd"/>
                    <w:r>
                      <w:t xml:space="preserve"> + </w:t>
                    </w:r>
                    <w:proofErr w:type="spellStart"/>
                    <w:r>
                      <w:t>W</w:t>
                    </w:r>
                    <w:r>
                      <w:rPr>
                        <w:vertAlign w:val="subscript"/>
                      </w:rPr>
                      <w:t>f</w:t>
                    </w:r>
                    <w:proofErr w:type="spellEnd"/>
                    <w:r>
                      <w:t xml:space="preserve"> </w:t>
                    </w:r>
                    <w:r>
                      <w:sym w:font="Wingdings" w:char="F0FC"/>
                    </w:r>
                    <w:r>
                      <w:t xml:space="preserve"> OR </w:t>
                    </w:r>
                    <w:proofErr w:type="spellStart"/>
                    <w:r>
                      <w:t>F</w:t>
                    </w:r>
                    <w:r>
                      <w:rPr>
                        <w:vertAlign w:val="subscript"/>
                      </w:rPr>
                      <w:t>app</w:t>
                    </w:r>
                    <w:r>
                      <w:t>Δxcos</w:t>
                    </w:r>
                    <w:r>
                      <w:rPr>
                        <w:rFonts w:cs="Arial"/>
                      </w:rPr>
                      <w:t>θ</w:t>
                    </w:r>
                    <w:proofErr w:type="spellEnd"/>
                    <w:r>
                      <w:t xml:space="preserve"> + </w:t>
                    </w:r>
                    <w:proofErr w:type="spellStart"/>
                    <w:r>
                      <w:t>FΔxcos</w:t>
                    </w:r>
                    <w:r>
                      <w:rPr>
                        <w:rFonts w:cs="Arial"/>
                      </w:rPr>
                      <w:t>θ</w:t>
                    </w:r>
                    <w:proofErr w:type="spellEnd"/>
                  </w:p>
                  <w:p w:rsidR="00450877" w:rsidRPr="008833A6" w:rsidRDefault="00450877" w:rsidP="00320AFF">
                    <w:r>
                      <w:t xml:space="preserve">        = </w:t>
                    </w:r>
                    <w:r w:rsidRPr="004D6889">
                      <w:t>1</w:t>
                    </w:r>
                    <w:r>
                      <w:t>39</w:t>
                    </w:r>
                    <w:proofErr w:type="gramStart"/>
                    <w:r>
                      <w:t>,81</w:t>
                    </w:r>
                    <w:proofErr w:type="gramEnd"/>
                    <w:r w:rsidRPr="004D6889">
                      <w:t xml:space="preserve"> J </w:t>
                    </w:r>
                    <w:r w:rsidRPr="004D6889">
                      <w:rPr>
                        <w:lang w:val="en-GB"/>
                      </w:rPr>
                      <w:sym w:font="Wingdings" w:char="F0FC"/>
                    </w:r>
                  </w:p>
                  <w:p w:rsidR="00450877" w:rsidRDefault="00450877" w:rsidP="00320AFF"/>
                </w:txbxContent>
              </v:textbox>
            </v:shape>
            <v:shape id="_x0000_s1316" type="#_x0000_t32" style="position:absolute;left:2972;top:7483;width:0;height:401" o:connectortype="straight" o:regroupid="1">
              <v:stroke endarrow="block"/>
            </v:shape>
            <v:shape id="_x0000_s1318" type="#_x0000_t202" style="position:absolute;left:1706;top:6268;width:3808;height:2353" o:regroupid="1">
              <v:textbox style="mso-next-textbox:#_x0000_s1318">
                <w:txbxContent>
                  <w:p w:rsidR="00450877" w:rsidRDefault="00450877" w:rsidP="00320AFF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OPTION 4</w:t>
                    </w:r>
                  </w:p>
                  <w:p w:rsidR="00450877" w:rsidRPr="008833A6" w:rsidRDefault="00450877" w:rsidP="00320AFF">
                    <w:pPr>
                      <w:jc w:val="both"/>
                    </w:pPr>
                    <w:proofErr w:type="spellStart"/>
                    <w:proofErr w:type="gramStart"/>
                    <w:r w:rsidRPr="008833A6">
                      <w:t>F</w:t>
                    </w:r>
                    <w:r w:rsidRPr="008833A6">
                      <w:rPr>
                        <w:rFonts w:cs="Arial"/>
                        <w:vertAlign w:val="subscript"/>
                      </w:rPr>
                      <w:t>net</w:t>
                    </w:r>
                    <w:proofErr w:type="spellEnd"/>
                    <w:r w:rsidRPr="008833A6">
                      <w:rPr>
                        <w:rFonts w:cs="Arial"/>
                        <w:vertAlign w:val="subscript"/>
                      </w:rPr>
                      <w:t xml:space="preserve"> </w:t>
                    </w:r>
                    <w:r>
                      <w:rPr>
                        <w:rFonts w:cs="Arial"/>
                        <w:vertAlign w:val="subscript"/>
                      </w:rPr>
                      <w:t xml:space="preserve"> </w:t>
                    </w:r>
                    <w:r w:rsidRPr="008833A6">
                      <w:t>=</w:t>
                    </w:r>
                    <w:proofErr w:type="gramEnd"/>
                    <w:r w:rsidRPr="008833A6">
                      <w:t xml:space="preserve"> </w:t>
                    </w:r>
                    <w:proofErr w:type="spellStart"/>
                    <w:r>
                      <w:t>F</w:t>
                    </w:r>
                    <w:r>
                      <w:rPr>
                        <w:rFonts w:cs="Arial"/>
                        <w:vertAlign w:val="subscript"/>
                      </w:rPr>
                      <w:t>horizontal</w:t>
                    </w:r>
                    <w:proofErr w:type="spellEnd"/>
                    <w:r w:rsidRPr="008833A6">
                      <w:t xml:space="preserve"> + </w:t>
                    </w:r>
                    <w:r>
                      <w:t>f</w:t>
                    </w:r>
                    <w:r w:rsidRPr="008833A6">
                      <w:t xml:space="preserve"> </w:t>
                    </w:r>
                  </w:p>
                  <w:p w:rsidR="00450877" w:rsidRDefault="00450877" w:rsidP="00320AFF">
                    <w:pPr>
                      <w:rPr>
                        <w:b/>
                        <w:u w:val="single"/>
                      </w:rPr>
                    </w:pPr>
                    <w:r>
                      <w:t xml:space="preserve">       = </w:t>
                    </w:r>
                    <w:r w:rsidRPr="002033F7">
                      <w:rPr>
                        <w:u w:val="single"/>
                      </w:rPr>
                      <w:t>(50</w:t>
                    </w:r>
                    <w:proofErr w:type="gramStart"/>
                    <w:r w:rsidRPr="002033F7">
                      <w:rPr>
                        <w:u w:val="single"/>
                      </w:rPr>
                      <w:t>)(</w:t>
                    </w:r>
                    <w:proofErr w:type="gramEnd"/>
                    <w:r w:rsidRPr="002033F7">
                      <w:rPr>
                        <w:u w:val="single"/>
                      </w:rPr>
                      <w:t>cos30</w:t>
                    </w:r>
                    <w:r w:rsidRPr="002033F7">
                      <w:rPr>
                        <w:rFonts w:cs="Arial"/>
                        <w:u w:val="single"/>
                      </w:rPr>
                      <w:t>°</w:t>
                    </w:r>
                    <w:r w:rsidRPr="002033F7">
                      <w:rPr>
                        <w:u w:val="single"/>
                      </w:rPr>
                      <w:t>) + (-20)</w:t>
                    </w:r>
                    <w:r w:rsidRPr="0070713F">
                      <w:rPr>
                        <w:lang w:val="en-GB"/>
                      </w:rPr>
                      <w:t xml:space="preserve"> </w:t>
                    </w:r>
                    <w:r w:rsidRPr="008833A6">
                      <w:rPr>
                        <w:lang w:val="en-GB"/>
                      </w:rPr>
                      <w:sym w:font="Wingdings" w:char="F0FC"/>
                    </w:r>
                  </w:p>
                  <w:p w:rsidR="00450877" w:rsidRPr="0070713F" w:rsidRDefault="00450877" w:rsidP="00320AFF">
                    <w:r w:rsidRPr="0070713F">
                      <w:rPr>
                        <w:b/>
                      </w:rPr>
                      <w:t xml:space="preserve">       </w:t>
                    </w:r>
                    <w:r w:rsidRPr="0070713F">
                      <w:t>= 23</w:t>
                    </w:r>
                    <w:proofErr w:type="gramStart"/>
                    <w:r w:rsidRPr="0070713F">
                      <w:t>,30</w:t>
                    </w:r>
                    <w:proofErr w:type="gramEnd"/>
                    <w:r w:rsidRPr="0070713F">
                      <w:t xml:space="preserve"> N</w:t>
                    </w:r>
                  </w:p>
                  <w:p w:rsidR="00450877" w:rsidRDefault="00450877" w:rsidP="00320AFF">
                    <w:pPr>
                      <w:rPr>
                        <w:u w:val="single"/>
                      </w:rPr>
                    </w:pPr>
                  </w:p>
                  <w:p w:rsidR="00450877" w:rsidRDefault="00450877" w:rsidP="00320AFF">
                    <w:proofErr w:type="spellStart"/>
                    <w:r w:rsidRPr="008833A6">
                      <w:t>W</w:t>
                    </w:r>
                    <w:r w:rsidRPr="008833A6">
                      <w:rPr>
                        <w:rFonts w:cs="Arial"/>
                        <w:vertAlign w:val="subscript"/>
                      </w:rPr>
                      <w:t>net</w:t>
                    </w:r>
                    <w:proofErr w:type="spellEnd"/>
                    <w:r w:rsidRPr="008833A6">
                      <w:t xml:space="preserve"> = </w:t>
                    </w:r>
                    <w:proofErr w:type="spellStart"/>
                    <w:r w:rsidRPr="008833A6">
                      <w:t>F</w:t>
                    </w:r>
                    <w:r w:rsidRPr="008833A6">
                      <w:rPr>
                        <w:rFonts w:cs="Arial"/>
                        <w:vertAlign w:val="subscript"/>
                      </w:rPr>
                      <w:t>net</w:t>
                    </w:r>
                    <w:proofErr w:type="spellEnd"/>
                    <w:r w:rsidRPr="008833A6">
                      <w:t xml:space="preserve"> ∆x </w:t>
                    </w:r>
                    <w:proofErr w:type="spellStart"/>
                    <w:r w:rsidRPr="008833A6">
                      <w:t>cos</w:t>
                    </w:r>
                    <w:proofErr w:type="spellEnd"/>
                    <w:r w:rsidRPr="008833A6">
                      <w:t xml:space="preserve"> θ</w:t>
                    </w:r>
                    <w:r>
                      <w:t xml:space="preserve"> </w:t>
                    </w:r>
                    <w:r w:rsidRPr="008833A6">
                      <w:rPr>
                        <w:lang w:val="en-GB"/>
                      </w:rPr>
                      <w:sym w:font="Wingdings" w:char="F0FC"/>
                    </w:r>
                  </w:p>
                  <w:p w:rsidR="00450877" w:rsidRPr="0070713F" w:rsidRDefault="00450877" w:rsidP="00320AFF">
                    <w:pPr>
                      <w:rPr>
                        <w:rFonts w:cs="Arial"/>
                      </w:rPr>
                    </w:pPr>
                    <w:r>
                      <w:t xml:space="preserve">        = </w:t>
                    </w:r>
                    <w:r w:rsidRPr="002033F7">
                      <w:rPr>
                        <w:u w:val="single"/>
                      </w:rPr>
                      <w:t>(23</w:t>
                    </w:r>
                    <w:proofErr w:type="gramStart"/>
                    <w:r w:rsidRPr="002033F7">
                      <w:rPr>
                        <w:u w:val="single"/>
                      </w:rPr>
                      <w:t>,30</w:t>
                    </w:r>
                    <w:proofErr w:type="gramEnd"/>
                    <w:r w:rsidRPr="002033F7">
                      <w:rPr>
                        <w:u w:val="single"/>
                      </w:rPr>
                      <w:t>)(6)(</w:t>
                    </w:r>
                    <w:proofErr w:type="spellStart"/>
                    <w:r w:rsidRPr="002033F7">
                      <w:rPr>
                        <w:u w:val="single"/>
                      </w:rPr>
                      <w:t>cos</w:t>
                    </w:r>
                    <w:proofErr w:type="spellEnd"/>
                    <w:r w:rsidRPr="002033F7">
                      <w:rPr>
                        <w:u w:val="single"/>
                      </w:rPr>
                      <w:t xml:space="preserve"> 0</w:t>
                    </w:r>
                    <w:r w:rsidRPr="002033F7">
                      <w:rPr>
                        <w:rFonts w:cs="Arial"/>
                        <w:u w:val="single"/>
                      </w:rPr>
                      <w:t>°)</w:t>
                    </w:r>
                    <w:r w:rsidRPr="0070713F">
                      <w:t xml:space="preserve"> </w:t>
                    </w:r>
                    <w:r w:rsidRPr="004D6889">
                      <w:sym w:font="Wingdings" w:char="F0FC"/>
                    </w:r>
                  </w:p>
                  <w:p w:rsidR="00450877" w:rsidRDefault="00450877" w:rsidP="00320AFF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        = 139</w:t>
                    </w:r>
                    <w:proofErr w:type="gramStart"/>
                    <w:r>
                      <w:rPr>
                        <w:rFonts w:cs="Arial"/>
                      </w:rPr>
                      <w:t>,81</w:t>
                    </w:r>
                    <w:proofErr w:type="gramEnd"/>
                    <w:r>
                      <w:rPr>
                        <w:rFonts w:cs="Arial"/>
                      </w:rPr>
                      <w:t xml:space="preserve"> J</w:t>
                    </w:r>
                    <w:r w:rsidRPr="004D6889">
                      <w:sym w:font="Wingdings" w:char="F0FC"/>
                    </w:r>
                  </w:p>
                  <w:p w:rsidR="00450877" w:rsidRPr="0070713F" w:rsidRDefault="00450877" w:rsidP="00320AFF">
                    <w:pPr>
                      <w:rPr>
                        <w:rFonts w:cs="Arial"/>
                      </w:rPr>
                    </w:pPr>
                  </w:p>
                  <w:p w:rsidR="00450877" w:rsidRPr="0070713F" w:rsidRDefault="00450877" w:rsidP="00320AFF">
                    <w:pPr>
                      <w:rPr>
                        <w:u w:val="single"/>
                      </w:rPr>
                    </w:pPr>
                  </w:p>
                  <w:p w:rsidR="00450877" w:rsidRDefault="00450877" w:rsidP="00320AFF"/>
                </w:txbxContent>
              </v:textbox>
            </v:shape>
            <v:shape id="_x0000_s1319" type="#_x0000_t88" style="position:absolute;left:5289;top:4566;width:160;height:726" o:regroupid="1"/>
          </v:group>
        </w:pict>
      </w:r>
    </w:p>
    <w:p w:rsidR="00023AA9" w:rsidRDefault="00023AA9" w:rsidP="00320AFF">
      <w:pPr>
        <w:ind w:firstLine="720"/>
      </w:pPr>
    </w:p>
    <w:p w:rsidR="00023AA9" w:rsidRDefault="00023AA9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Default="00320AFF" w:rsidP="00320AFF">
      <w:pPr>
        <w:ind w:firstLine="720"/>
      </w:pPr>
    </w:p>
    <w:p w:rsidR="00320AFF" w:rsidRPr="00A74125" w:rsidRDefault="00320AFF" w:rsidP="00320AFF">
      <w:pPr>
        <w:ind w:firstLine="720"/>
      </w:pPr>
    </w:p>
    <w:p w:rsidR="00320AFF" w:rsidRPr="00A74125" w:rsidRDefault="00320AFF" w:rsidP="00320AFF">
      <w:pPr>
        <w:ind w:firstLine="720"/>
      </w:pPr>
    </w:p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Pr="00A74125" w:rsidRDefault="00320AFF" w:rsidP="00320AFF"/>
    <w:p w:rsidR="00320AFF" w:rsidRDefault="00320AFF" w:rsidP="00320AFF"/>
    <w:p w:rsidR="00320AFF" w:rsidRDefault="00320AFF" w:rsidP="00320AFF"/>
    <w:p w:rsidR="00320AFF" w:rsidRDefault="00320AFF" w:rsidP="00320AFF"/>
    <w:p w:rsidR="00320AFF" w:rsidRDefault="00320AFF" w:rsidP="00320AFF"/>
    <w:p w:rsidR="00320AFF" w:rsidRDefault="00320AFF" w:rsidP="00320AFF"/>
    <w:p w:rsidR="00320AFF" w:rsidRDefault="00320AFF" w:rsidP="00320AFF"/>
    <w:p w:rsidR="00320AFF" w:rsidRDefault="00320AFF" w:rsidP="00320AFF"/>
    <w:p w:rsidR="00320AFF" w:rsidRDefault="00320AFF" w:rsidP="00320AFF"/>
    <w:tbl>
      <w:tblPr>
        <w:tblW w:w="10405" w:type="dxa"/>
        <w:tblBorders>
          <w:insideH w:val="single" w:sz="4" w:space="0" w:color="auto"/>
        </w:tblBorders>
        <w:tblLayout w:type="fixed"/>
        <w:tblLook w:val="0000"/>
      </w:tblPr>
      <w:tblGrid>
        <w:gridCol w:w="941"/>
        <w:gridCol w:w="7647"/>
        <w:gridCol w:w="935"/>
        <w:gridCol w:w="882"/>
      </w:tblGrid>
      <w:tr w:rsidR="00320AFF" w:rsidRPr="00A74125" w:rsidTr="00D6298F">
        <w:trPr>
          <w:trHeight w:val="279"/>
        </w:trPr>
        <w:tc>
          <w:tcPr>
            <w:tcW w:w="941" w:type="dxa"/>
            <w:tcBorders>
              <w:right w:val="nil"/>
            </w:tcBorders>
          </w:tcPr>
          <w:p w:rsidR="00320AFF" w:rsidRDefault="00320AFF" w:rsidP="00320AFF"/>
          <w:p w:rsidR="00D6298F" w:rsidRDefault="00D6298F" w:rsidP="00320AFF"/>
          <w:p w:rsidR="00D6298F" w:rsidRPr="00A74125" w:rsidRDefault="00D6298F" w:rsidP="00320AFF"/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320AFF" w:rsidRPr="00A74125" w:rsidRDefault="00320AFF" w:rsidP="00320AFF"/>
        </w:tc>
        <w:tc>
          <w:tcPr>
            <w:tcW w:w="935" w:type="dxa"/>
            <w:tcBorders>
              <w:left w:val="nil"/>
            </w:tcBorders>
          </w:tcPr>
          <w:p w:rsidR="00320AFF" w:rsidRPr="00A74125" w:rsidRDefault="00320AFF" w:rsidP="00320AFF">
            <w:pPr>
              <w:jc w:val="center"/>
              <w:rPr>
                <w:b/>
                <w:sz w:val="20"/>
              </w:rPr>
            </w:pPr>
          </w:p>
        </w:tc>
        <w:tc>
          <w:tcPr>
            <w:tcW w:w="882" w:type="dxa"/>
          </w:tcPr>
          <w:p w:rsidR="00320AFF" w:rsidRPr="00A74125" w:rsidRDefault="00320AFF" w:rsidP="00320AFF">
            <w:pPr>
              <w:jc w:val="center"/>
            </w:pPr>
            <w:r w:rsidRPr="00A74125">
              <w:t>(4)</w:t>
            </w:r>
          </w:p>
        </w:tc>
      </w:tr>
    </w:tbl>
    <w:p w:rsidR="00320AFF" w:rsidRPr="00A74125" w:rsidRDefault="00320AFF" w:rsidP="00320AFF"/>
    <w:tbl>
      <w:tblPr>
        <w:tblW w:w="10402" w:type="dxa"/>
        <w:tblLook w:val="01E0"/>
      </w:tblPr>
      <w:tblGrid>
        <w:gridCol w:w="900"/>
        <w:gridCol w:w="31"/>
        <w:gridCol w:w="7561"/>
        <w:gridCol w:w="116"/>
        <w:gridCol w:w="811"/>
        <w:gridCol w:w="164"/>
        <w:gridCol w:w="708"/>
        <w:gridCol w:w="111"/>
      </w:tblGrid>
      <w:tr w:rsidR="00320AFF" w:rsidRPr="00A74125" w:rsidTr="00D6298F">
        <w:trPr>
          <w:trHeight w:val="1705"/>
        </w:trPr>
        <w:tc>
          <w:tcPr>
            <w:tcW w:w="900" w:type="dxa"/>
            <w:shd w:val="clear" w:color="auto" w:fill="auto"/>
          </w:tcPr>
          <w:p w:rsidR="00320AFF" w:rsidRPr="00A74125" w:rsidRDefault="00CE21D0" w:rsidP="00320AFF">
            <w:r>
              <w:t>10</w:t>
            </w:r>
            <w:r w:rsidR="00320AFF" w:rsidRPr="00A74125">
              <w:t>.4</w:t>
            </w:r>
          </w:p>
        </w:tc>
        <w:tc>
          <w:tcPr>
            <w:tcW w:w="7708" w:type="dxa"/>
            <w:gridSpan w:val="3"/>
            <w:shd w:val="clear" w:color="auto" w:fill="auto"/>
          </w:tcPr>
          <w:p w:rsidR="00320AFF" w:rsidRDefault="003C535F" w:rsidP="00320AFF">
            <w:pPr>
              <w:tabs>
                <w:tab w:val="right" w:pos="8289"/>
              </w:tabs>
              <w:jc w:val="both"/>
            </w:pPr>
            <w:r w:rsidRPr="003C535F">
              <w:rPr>
                <w:b/>
                <w:noProof/>
                <w:lang w:val="en-US"/>
              </w:rPr>
              <w:pict>
                <v:group id="_x0000_s1320" style="position:absolute;left:0;text-align:left;margin-left:66.75pt;margin-top:5.55pt;width:319.55pt;height:365.3pt;z-index:251727360;mso-position-horizontal-relative:text;mso-position-vertical-relative:text" coordorigin="3327,1567" coordsize="6391,7306">
                  <v:oval id="_x0000_s1321" style="position:absolute;left:3327;top:8134;width:1590;height:739">
                    <v:fill opacity="0"/>
                  </v:oval>
                  <v:shape id="_x0000_s1322" type="#_x0000_t202" style="position:absolute;left:6016;top:1567;width:3702;height:612">
                    <v:textbox style="mso-next-textbox:#_x0000_s1322">
                      <w:txbxContent>
                        <w:p w:rsidR="00450877" w:rsidRPr="00190A88" w:rsidRDefault="00450877" w:rsidP="00320AFF">
                          <w:r>
                            <w:rPr>
                              <w:b/>
                            </w:rPr>
                            <w:t xml:space="preserve">If: </w:t>
                          </w:r>
                          <w:r w:rsidRPr="000B20A6">
                            <w:t xml:space="preserve">W instead of </w:t>
                          </w:r>
                          <w:proofErr w:type="spellStart"/>
                          <w:proofErr w:type="gramStart"/>
                          <w:r w:rsidRPr="000B20A6">
                            <w:t>W</w:t>
                          </w:r>
                          <w:r w:rsidRPr="000B20A6">
                            <w:rPr>
                              <w:rFonts w:cs="Arial"/>
                              <w:vertAlign w:val="subscript"/>
                            </w:rPr>
                            <w:t>net</w:t>
                          </w:r>
                          <w:proofErr w:type="spellEnd"/>
                          <w:r>
                            <w:rPr>
                              <w:rFonts w:cs="Arial"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 xml:space="preserve"> max</w:t>
                          </w:r>
                          <w:proofErr w:type="gramEnd"/>
                          <w:r w:rsidRPr="00E95841">
                            <w:rPr>
                              <w:position w:val="-18"/>
                            </w:rPr>
                            <w:object w:dxaOrig="520" w:dyaOrig="480">
                              <v:shape id="_x0000_i1264" type="#_x0000_t75" style="width:26.25pt;height:24pt" o:ole="">
                                <v:imagedata r:id="rId309" o:title=""/>
                              </v:shape>
                              <o:OLEObject Type="Embed" ProgID="Equation.3" ShapeID="_x0000_i1264" DrawAspect="Content" ObjectID="_1438969390" r:id="rId310"/>
                            </w:object>
                          </w:r>
                        </w:p>
                      </w:txbxContent>
                    </v:textbox>
                  </v:shape>
                  <v:shape id="_x0000_s1323" type="#_x0000_t202" style="position:absolute;left:5774;top:2213;width:3944;height:445">
                    <v:textbox style="mso-next-textbox:#_x0000_s1323">
                      <w:txbxContent>
                        <w:p w:rsidR="00450877" w:rsidRDefault="00450877" w:rsidP="00320AFF">
                          <w:r>
                            <w:t>No marks for any other method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20AFF" w:rsidRPr="00A74125" w:rsidRDefault="00320AFF" w:rsidP="00320AFF">
            <w:pPr>
              <w:tabs>
                <w:tab w:val="right" w:pos="8289"/>
              </w:tabs>
              <w:jc w:val="both"/>
            </w:pPr>
            <w:r w:rsidRPr="00A74125">
              <w:t>W</w:t>
            </w:r>
            <w:r w:rsidRPr="00CC61C4">
              <w:rPr>
                <w:rFonts w:cs="Arial"/>
                <w:vertAlign w:val="subscript"/>
              </w:rPr>
              <w:t>net</w:t>
            </w:r>
            <w:r w:rsidRPr="00A74125">
              <w:t xml:space="preserve"> = ∆K / W</w:t>
            </w:r>
            <w:r w:rsidRPr="00CC61C4">
              <w:rPr>
                <w:rFonts w:cs="Arial"/>
                <w:vertAlign w:val="subscript"/>
              </w:rPr>
              <w:t>net</w:t>
            </w:r>
            <w:r w:rsidRPr="00A74125">
              <w:t xml:space="preserve"> = ∆E</w:t>
            </w:r>
            <w:r w:rsidRPr="00CC61C4">
              <w:rPr>
                <w:rFonts w:cs="Arial"/>
                <w:vertAlign w:val="subscript"/>
              </w:rPr>
              <w:t>k</w:t>
            </w:r>
            <w:r w:rsidRPr="00A74125">
              <w:t xml:space="preserve"> </w:t>
            </w:r>
            <w:r w:rsidRPr="00CC61C4">
              <w:sym w:font="Wingdings" w:char="F0FC"/>
            </w:r>
          </w:p>
          <w:p w:rsidR="00320AFF" w:rsidRPr="00CC61C4" w:rsidRDefault="00320AFF" w:rsidP="00320AFF">
            <w:pPr>
              <w:tabs>
                <w:tab w:val="right" w:pos="8289"/>
              </w:tabs>
              <w:jc w:val="both"/>
              <w:rPr>
                <w:rFonts w:cs="Arial"/>
                <w:vertAlign w:val="subscript"/>
              </w:rPr>
            </w:pPr>
            <w:r w:rsidRPr="00A74125">
              <w:t xml:space="preserve">        = ½ mv</w:t>
            </w:r>
            <w:r w:rsidRPr="00CC61C4">
              <w:rPr>
                <w:rFonts w:cs="Arial"/>
                <w:vertAlign w:val="subscript"/>
              </w:rPr>
              <w:t>f</w:t>
            </w:r>
            <w:r w:rsidRPr="00CC61C4">
              <w:rPr>
                <w:rFonts w:cs="Arial"/>
                <w:vertAlign w:val="superscript"/>
              </w:rPr>
              <w:t>2</w:t>
            </w:r>
            <w:r w:rsidRPr="00A74125">
              <w:t xml:space="preserve"> - ½ mv</w:t>
            </w:r>
            <w:r w:rsidRPr="00CC61C4">
              <w:rPr>
                <w:rFonts w:cs="Arial"/>
                <w:vertAlign w:val="subscript"/>
              </w:rPr>
              <w:t>i</w:t>
            </w:r>
            <w:r w:rsidRPr="00CC61C4">
              <w:rPr>
                <w:rFonts w:cs="Arial"/>
                <w:vertAlign w:val="superscript"/>
              </w:rPr>
              <w:t>2</w:t>
            </w:r>
          </w:p>
          <w:p w:rsidR="00320AFF" w:rsidRPr="00CC61C4" w:rsidRDefault="00320AFF" w:rsidP="00320AFF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2428E4">
              <w:rPr>
                <w:rFonts w:cs="Arial"/>
                <w:u w:val="single"/>
              </w:rPr>
              <w:t>139,81 = ½ (30)v</w:t>
            </w:r>
            <w:r w:rsidRPr="002428E4">
              <w:rPr>
                <w:rFonts w:cs="Arial"/>
                <w:u w:val="single"/>
                <w:vertAlign w:val="subscript"/>
              </w:rPr>
              <w:t>f</w:t>
            </w:r>
            <w:r w:rsidRPr="002428E4">
              <w:rPr>
                <w:rFonts w:cs="Arial"/>
                <w:u w:val="single"/>
                <w:vertAlign w:val="superscript"/>
              </w:rPr>
              <w:t>2</w:t>
            </w:r>
            <w:r w:rsidRPr="002428E4">
              <w:rPr>
                <w:rFonts w:cs="Arial"/>
                <w:u w:val="single"/>
              </w:rPr>
              <w:t xml:space="preserve"> – 0</w:t>
            </w:r>
            <w:r w:rsidRPr="00CC61C4">
              <w:rPr>
                <w:rFonts w:cs="Arial"/>
              </w:rPr>
              <w:t xml:space="preserve"> </w:t>
            </w:r>
            <w:r w:rsidRPr="00CC61C4">
              <w:sym w:font="Wingdings" w:char="F0FC"/>
            </w:r>
          </w:p>
          <w:p w:rsidR="00320AFF" w:rsidRPr="00CC61C4" w:rsidRDefault="00320AFF" w:rsidP="00320AFF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CC61C4">
              <w:rPr>
                <w:rFonts w:cs="Arial"/>
              </w:rPr>
              <w:t xml:space="preserve">    v</w:t>
            </w:r>
            <w:r w:rsidRPr="00CC61C4">
              <w:rPr>
                <w:rFonts w:cs="Arial"/>
                <w:vertAlign w:val="subscript"/>
              </w:rPr>
              <w:t>f</w:t>
            </w:r>
            <w:r w:rsidRPr="00CC61C4">
              <w:rPr>
                <w:rFonts w:cs="Arial"/>
              </w:rPr>
              <w:t xml:space="preserve"> = 3,05 m·s</w:t>
            </w:r>
            <w:r w:rsidRPr="00CC61C4">
              <w:rPr>
                <w:rFonts w:cs="Arial"/>
                <w:vertAlign w:val="superscript"/>
              </w:rPr>
              <w:t xml:space="preserve">-1 </w:t>
            </w:r>
            <w:r w:rsidRPr="00CC61C4">
              <w:sym w:font="Wingdings" w:char="F0FC"/>
            </w:r>
          </w:p>
        </w:tc>
        <w:tc>
          <w:tcPr>
            <w:tcW w:w="975" w:type="dxa"/>
            <w:gridSpan w:val="2"/>
            <w:shd w:val="clear" w:color="auto" w:fill="auto"/>
          </w:tcPr>
          <w:p w:rsidR="00320AFF" w:rsidRDefault="00320AFF" w:rsidP="00320AFF">
            <w:pPr>
              <w:rPr>
                <w:sz w:val="20"/>
              </w:rPr>
            </w:pPr>
          </w:p>
          <w:p w:rsidR="00320AFF" w:rsidRDefault="00320AFF" w:rsidP="00320AFF">
            <w:pPr>
              <w:rPr>
                <w:sz w:val="20"/>
              </w:rPr>
            </w:pPr>
          </w:p>
          <w:p w:rsidR="00320AFF" w:rsidRPr="00CC61C4" w:rsidRDefault="00320AFF" w:rsidP="00320AFF">
            <w:pPr>
              <w:rPr>
                <w:sz w:val="20"/>
              </w:rPr>
            </w:pPr>
          </w:p>
          <w:p w:rsidR="00320AFF" w:rsidRDefault="00320AFF" w:rsidP="00320AFF">
            <w:pPr>
              <w:rPr>
                <w:sz w:val="20"/>
              </w:rPr>
            </w:pPr>
          </w:p>
          <w:p w:rsidR="00320AFF" w:rsidRDefault="00320AFF" w:rsidP="00320AFF">
            <w:pPr>
              <w:rPr>
                <w:sz w:val="20"/>
              </w:rPr>
            </w:pPr>
          </w:p>
          <w:p w:rsidR="00320AFF" w:rsidRPr="00CC61C4" w:rsidRDefault="00320AFF" w:rsidP="00320AFF">
            <w:pPr>
              <w:rPr>
                <w:sz w:val="20"/>
              </w:rPr>
            </w:pPr>
          </w:p>
          <w:p w:rsidR="00320AFF" w:rsidRPr="00A74125" w:rsidRDefault="00320AFF" w:rsidP="00320AFF"/>
        </w:tc>
        <w:tc>
          <w:tcPr>
            <w:tcW w:w="819" w:type="dxa"/>
            <w:gridSpan w:val="2"/>
            <w:shd w:val="clear" w:color="auto" w:fill="auto"/>
          </w:tcPr>
          <w:p w:rsidR="00320AFF" w:rsidRPr="00A74125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  <w:r w:rsidRPr="00A74125">
              <w:t>(3)</w:t>
            </w:r>
          </w:p>
        </w:tc>
      </w:tr>
      <w:tr w:rsidR="00320AFF" w:rsidTr="00D6298F">
        <w:trPr>
          <w:gridAfter w:val="1"/>
          <w:wAfter w:w="111" w:type="dxa"/>
          <w:trHeight w:val="2692"/>
        </w:trPr>
        <w:tc>
          <w:tcPr>
            <w:tcW w:w="931" w:type="dxa"/>
            <w:gridSpan w:val="2"/>
            <w:shd w:val="clear" w:color="auto" w:fill="auto"/>
          </w:tcPr>
          <w:p w:rsidR="00320AFF" w:rsidRDefault="00CE21D0" w:rsidP="00320AFF">
            <w:r>
              <w:lastRenderedPageBreak/>
              <w:t>10</w:t>
            </w:r>
            <w:r w:rsidR="00320AFF">
              <w:t>.5</w:t>
            </w:r>
          </w:p>
        </w:tc>
        <w:tc>
          <w:tcPr>
            <w:tcW w:w="7561" w:type="dxa"/>
            <w:shd w:val="clear" w:color="auto" w:fill="auto"/>
          </w:tcPr>
          <w:p w:rsidR="00320AFF" w:rsidRDefault="00320AFF" w:rsidP="00320AFF">
            <w:r w:rsidRPr="00A74125">
              <w:t xml:space="preserve">Greater than </w:t>
            </w:r>
            <w:r w:rsidRPr="00CC61C4">
              <w:sym w:font="Wingdings" w:char="F0FC"/>
            </w:r>
            <w:r>
              <w:t xml:space="preserve"> </w:t>
            </w:r>
          </w:p>
          <w:p w:rsidR="00320AFF" w:rsidRPr="00A74125" w:rsidRDefault="00320AFF" w:rsidP="00320AFF"/>
          <w:p w:rsidR="00320AFF" w:rsidRDefault="00320AFF" w:rsidP="00320AFF">
            <w:r w:rsidRPr="00A74125">
              <w:t xml:space="preserve">The horizontal component </w:t>
            </w:r>
            <w:r>
              <w:t>(</w:t>
            </w:r>
            <w:r w:rsidRPr="00A74125">
              <w:t>of the force</w:t>
            </w:r>
            <w:r>
              <w:t>)</w:t>
            </w:r>
            <w:r w:rsidRPr="00A74125">
              <w:t xml:space="preserve"> </w:t>
            </w:r>
            <w:r>
              <w:t xml:space="preserve">/ force in direction of motion </w:t>
            </w:r>
            <w:r w:rsidRPr="00A74125">
              <w:t>will now be greater</w:t>
            </w:r>
            <w:r>
              <w:t xml:space="preserve"> / F</w:t>
            </w:r>
            <w:r>
              <w:rPr>
                <w:vertAlign w:val="subscript"/>
              </w:rPr>
              <w:t>net</w:t>
            </w:r>
            <w:r>
              <w:t xml:space="preserve"> will now be greater.</w:t>
            </w:r>
            <w:r w:rsidRPr="00CC61C4">
              <w:sym w:font="Wingdings" w:char="F0FC"/>
            </w:r>
          </w:p>
          <w:p w:rsidR="00320AFF" w:rsidRPr="00A74125" w:rsidRDefault="00320AFF" w:rsidP="00320AFF"/>
          <w:p w:rsidR="00320AFF" w:rsidRPr="00CC61C4" w:rsidRDefault="00320AFF" w:rsidP="00320AFF">
            <w:pPr>
              <w:rPr>
                <w:rFonts w:cs="Arial"/>
              </w:rPr>
            </w:pPr>
            <w:r w:rsidRPr="00CC61C4">
              <w:rPr>
                <w:rFonts w:cs="Arial"/>
              </w:rPr>
              <w:t xml:space="preserve">OR </w:t>
            </w:r>
          </w:p>
          <w:p w:rsidR="00320AFF" w:rsidRDefault="00320AFF" w:rsidP="00320AFF">
            <w:pPr>
              <w:tabs>
                <w:tab w:val="left" w:pos="3436"/>
                <w:tab w:val="right" w:pos="7155"/>
              </w:tabs>
              <w:jc w:val="both"/>
            </w:pPr>
            <w:r>
              <w:rPr>
                <w:rFonts w:cs="Arial"/>
              </w:rPr>
              <w:t xml:space="preserve">As </w:t>
            </w:r>
            <w:r w:rsidRPr="00A74125">
              <w:t>θ</w:t>
            </w:r>
            <w:r>
              <w:t xml:space="preserve"> decreases cos</w:t>
            </w:r>
            <w:r w:rsidRPr="00A74125">
              <w:t xml:space="preserve"> θ</w:t>
            </w:r>
            <w:r>
              <w:t xml:space="preserve"> increases</w:t>
            </w:r>
            <w:r>
              <w:sym w:font="Wingdings" w:char="F0FC"/>
            </w:r>
          </w:p>
          <w:p w:rsidR="00320AFF" w:rsidRDefault="00320AFF" w:rsidP="00320AFF">
            <w:pPr>
              <w:tabs>
                <w:tab w:val="left" w:pos="3436"/>
                <w:tab w:val="right" w:pos="7155"/>
              </w:tabs>
              <w:jc w:val="both"/>
            </w:pPr>
          </w:p>
          <w:p w:rsidR="00320AFF" w:rsidRDefault="00320AFF" w:rsidP="00320AFF">
            <w:pPr>
              <w:tabs>
                <w:tab w:val="left" w:pos="3436"/>
                <w:tab w:val="right" w:pos="7155"/>
              </w:tabs>
              <w:jc w:val="both"/>
            </w:pPr>
            <w:r>
              <w:t>OR</w:t>
            </w:r>
          </w:p>
          <w:p w:rsidR="00320AFF" w:rsidRDefault="00320AFF" w:rsidP="00320AFF">
            <w:pPr>
              <w:tabs>
                <w:tab w:val="left" w:pos="3436"/>
                <w:tab w:val="right" w:pos="7155"/>
              </w:tabs>
              <w:jc w:val="both"/>
            </w:pPr>
            <w:r w:rsidRPr="00CC61C4">
              <w:rPr>
                <w:rFonts w:cs="Arial"/>
              </w:rPr>
              <w:t xml:space="preserve">For </w:t>
            </w:r>
            <w:r w:rsidRPr="00A74125">
              <w:t xml:space="preserve">θ smaller than 30°, </w:t>
            </w:r>
            <w:r w:rsidRPr="00CC61C4">
              <w:rPr>
                <w:rFonts w:cs="Arial"/>
              </w:rPr>
              <w:t>cos</w:t>
            </w:r>
            <w:r w:rsidRPr="00A74125">
              <w:t xml:space="preserve"> θ &gt; cos 30°</w:t>
            </w:r>
            <w:r>
              <w:t>.</w:t>
            </w:r>
            <w:r>
              <w:sym w:font="Wingdings" w:char="F0FC"/>
            </w:r>
          </w:p>
        </w:tc>
        <w:tc>
          <w:tcPr>
            <w:tcW w:w="927" w:type="dxa"/>
            <w:gridSpan w:val="2"/>
            <w:shd w:val="clear" w:color="auto" w:fill="auto"/>
          </w:tcPr>
          <w:p w:rsidR="00320AFF" w:rsidRPr="00CC61C4" w:rsidRDefault="00320AFF" w:rsidP="00320AFF">
            <w:pPr>
              <w:rPr>
                <w:sz w:val="20"/>
              </w:rPr>
            </w:pPr>
          </w:p>
          <w:p w:rsidR="00320AFF" w:rsidRPr="00CC61C4" w:rsidRDefault="00320AFF" w:rsidP="00320AFF">
            <w:pPr>
              <w:rPr>
                <w:sz w:val="20"/>
              </w:rPr>
            </w:pPr>
          </w:p>
          <w:p w:rsidR="00320AFF" w:rsidRPr="00CC61C4" w:rsidRDefault="00320AFF" w:rsidP="00320AFF">
            <w:pPr>
              <w:rPr>
                <w:sz w:val="20"/>
              </w:rPr>
            </w:pPr>
          </w:p>
          <w:p w:rsidR="00320AFF" w:rsidRPr="00CC61C4" w:rsidRDefault="00320AFF" w:rsidP="00320AFF">
            <w:pPr>
              <w:rPr>
                <w:sz w:val="20"/>
              </w:rPr>
            </w:pPr>
          </w:p>
          <w:p w:rsidR="00320AFF" w:rsidRDefault="00320AFF" w:rsidP="00320AFF">
            <w:pPr>
              <w:rPr>
                <w:sz w:val="20"/>
              </w:rPr>
            </w:pPr>
          </w:p>
          <w:p w:rsidR="00320AFF" w:rsidRDefault="00320AFF" w:rsidP="00320AFF">
            <w:pPr>
              <w:rPr>
                <w:sz w:val="20"/>
              </w:rPr>
            </w:pPr>
          </w:p>
          <w:p w:rsidR="00320AFF" w:rsidRDefault="00320AFF" w:rsidP="00320AFF">
            <w:pPr>
              <w:rPr>
                <w:sz w:val="20"/>
              </w:rPr>
            </w:pPr>
          </w:p>
          <w:p w:rsidR="00320AFF" w:rsidRDefault="00320AFF" w:rsidP="00320AFF">
            <w:pPr>
              <w:rPr>
                <w:sz w:val="20"/>
              </w:rPr>
            </w:pPr>
          </w:p>
          <w:p w:rsidR="00320AFF" w:rsidRPr="00CC61C4" w:rsidRDefault="00320AFF" w:rsidP="00320AFF">
            <w:pPr>
              <w:rPr>
                <w:sz w:val="20"/>
              </w:rPr>
            </w:pPr>
          </w:p>
          <w:p w:rsidR="00320AFF" w:rsidRDefault="00320AFF" w:rsidP="00320AFF">
            <w:pPr>
              <w:rPr>
                <w:sz w:val="20"/>
              </w:rPr>
            </w:pPr>
          </w:p>
          <w:p w:rsidR="00320AFF" w:rsidRPr="00CC61C4" w:rsidRDefault="00320AFF" w:rsidP="00320AFF">
            <w:pPr>
              <w:rPr>
                <w:sz w:val="20"/>
              </w:rPr>
            </w:pPr>
          </w:p>
          <w:p w:rsidR="00320AFF" w:rsidRDefault="00320AFF" w:rsidP="00320AFF"/>
        </w:tc>
        <w:tc>
          <w:tcPr>
            <w:tcW w:w="872" w:type="dxa"/>
            <w:gridSpan w:val="2"/>
            <w:shd w:val="clear" w:color="auto" w:fill="auto"/>
          </w:tcPr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Default="00320AFF" w:rsidP="00320AFF">
            <w:pPr>
              <w:jc w:val="center"/>
            </w:pPr>
          </w:p>
          <w:p w:rsidR="00320AFF" w:rsidRPr="00A74125" w:rsidRDefault="00320AFF" w:rsidP="00320AFF">
            <w:pPr>
              <w:jc w:val="center"/>
            </w:pPr>
            <w:r w:rsidRPr="00A74125">
              <w:t>(</w:t>
            </w:r>
            <w:r>
              <w:t>2</w:t>
            </w:r>
            <w:r w:rsidRPr="00A74125">
              <w:t>)</w:t>
            </w:r>
          </w:p>
          <w:p w:rsidR="00320AFF" w:rsidRDefault="00320AFF" w:rsidP="00320AFF">
            <w:pPr>
              <w:jc w:val="center"/>
            </w:pPr>
            <w:r w:rsidRPr="00CC61C4">
              <w:rPr>
                <w:b/>
              </w:rPr>
              <w:t>[15]</w:t>
            </w:r>
          </w:p>
        </w:tc>
      </w:tr>
    </w:tbl>
    <w:p w:rsidR="00320AFF" w:rsidRDefault="00320AFF" w:rsidP="00320AFF"/>
    <w:p w:rsidR="00320AFF" w:rsidRDefault="00320AFF" w:rsidP="00320AFF">
      <w:pPr>
        <w:rPr>
          <w:lang w:val="en-GB"/>
        </w:rPr>
      </w:pPr>
    </w:p>
    <w:tbl>
      <w:tblPr>
        <w:tblW w:w="10598" w:type="dxa"/>
        <w:tblLayout w:type="fixed"/>
        <w:tblLook w:val="0000"/>
      </w:tblPr>
      <w:tblGrid>
        <w:gridCol w:w="9464"/>
        <w:gridCol w:w="254"/>
        <w:gridCol w:w="880"/>
      </w:tblGrid>
      <w:tr w:rsidR="00320AFF" w:rsidTr="00320AFF">
        <w:tc>
          <w:tcPr>
            <w:tcW w:w="9464" w:type="dxa"/>
            <w:shd w:val="clear" w:color="auto" w:fill="auto"/>
          </w:tcPr>
          <w:p w:rsidR="00320AFF" w:rsidRPr="00DA4F2E" w:rsidRDefault="00320AFF" w:rsidP="001C1750">
            <w:pPr>
              <w:tabs>
                <w:tab w:val="right" w:pos="9213"/>
              </w:tabs>
              <w:jc w:val="both"/>
              <w:rPr>
                <w:b/>
              </w:rPr>
            </w:pPr>
            <w:r w:rsidRPr="00DA4F2E">
              <w:rPr>
                <w:b/>
              </w:rPr>
              <w:t xml:space="preserve">QUESTION </w:t>
            </w:r>
            <w:r w:rsidR="00CE21D0">
              <w:rPr>
                <w:b/>
              </w:rPr>
              <w:t>11</w:t>
            </w:r>
            <w:r>
              <w:rPr>
                <w:b/>
              </w:rPr>
              <w:t xml:space="preserve"> / </w:t>
            </w:r>
            <w:r w:rsidRPr="0041304E">
              <w:rPr>
                <w:b/>
                <w:i/>
              </w:rPr>
              <w:t xml:space="preserve">VRAAG </w:t>
            </w:r>
            <w:r w:rsidR="00CE21D0">
              <w:rPr>
                <w:b/>
                <w:i/>
              </w:rPr>
              <w:t>11</w:t>
            </w:r>
            <w:r>
              <w:rPr>
                <w:b/>
                <w:i/>
              </w:rPr>
              <w:t xml:space="preserve">  </w:t>
            </w:r>
          </w:p>
        </w:tc>
        <w:tc>
          <w:tcPr>
            <w:tcW w:w="254" w:type="dxa"/>
            <w:shd w:val="clear" w:color="auto" w:fill="auto"/>
          </w:tcPr>
          <w:p w:rsidR="00320AFF" w:rsidRDefault="00320AFF" w:rsidP="00320AFF"/>
        </w:tc>
        <w:tc>
          <w:tcPr>
            <w:tcW w:w="880" w:type="dxa"/>
            <w:shd w:val="clear" w:color="auto" w:fill="auto"/>
          </w:tcPr>
          <w:p w:rsidR="00320AFF" w:rsidRDefault="00320AFF" w:rsidP="00320AFF"/>
        </w:tc>
      </w:tr>
    </w:tbl>
    <w:p w:rsidR="00320AFF" w:rsidRPr="00E86B06" w:rsidRDefault="00320AFF" w:rsidP="00320AFF">
      <w:pPr>
        <w:rPr>
          <w:sz w:val="16"/>
          <w:szCs w:val="16"/>
        </w:rPr>
      </w:pPr>
    </w:p>
    <w:tbl>
      <w:tblPr>
        <w:tblW w:w="10513" w:type="dxa"/>
        <w:tblBorders>
          <w:insideH w:val="single" w:sz="4" w:space="0" w:color="auto"/>
        </w:tblBorders>
        <w:tblLayout w:type="fixed"/>
        <w:tblLook w:val="0000"/>
      </w:tblPr>
      <w:tblGrid>
        <w:gridCol w:w="950"/>
        <w:gridCol w:w="8431"/>
        <w:gridCol w:w="241"/>
        <w:gridCol w:w="891"/>
      </w:tblGrid>
      <w:tr w:rsidR="00320AFF" w:rsidRPr="00A74125" w:rsidTr="00D6298F">
        <w:trPr>
          <w:trHeight w:val="2609"/>
        </w:trPr>
        <w:tc>
          <w:tcPr>
            <w:tcW w:w="950" w:type="dxa"/>
            <w:tcBorders>
              <w:right w:val="nil"/>
            </w:tcBorders>
          </w:tcPr>
          <w:p w:rsidR="00320AFF" w:rsidRPr="00A74125" w:rsidRDefault="00CE21D0" w:rsidP="00320AFF">
            <w:r>
              <w:t>11</w:t>
            </w:r>
            <w:r w:rsidR="00320AFF" w:rsidRPr="00A74125">
              <w:t>.</w:t>
            </w:r>
            <w:r w:rsidR="00320AFF">
              <w:t>1</w:t>
            </w:r>
          </w:p>
        </w:tc>
        <w:tc>
          <w:tcPr>
            <w:tcW w:w="8431" w:type="dxa"/>
            <w:tcBorders>
              <w:right w:val="nil"/>
            </w:tcBorders>
          </w:tcPr>
          <w:p w:rsidR="00320AFF" w:rsidRDefault="00320AFF" w:rsidP="00320AFF">
            <w:pPr>
              <w:autoSpaceDE w:val="0"/>
              <w:autoSpaceDN w:val="0"/>
              <w:adjustRightInd w:val="0"/>
              <w:rPr>
                <w:rFonts w:cs="Arial"/>
                <w:lang w:eastAsia="en-ZA"/>
              </w:rPr>
            </w:pPr>
            <w:r>
              <w:rPr>
                <w:rFonts w:cs="Arial"/>
                <w:lang w:eastAsia="en-ZA"/>
              </w:rPr>
              <w:t xml:space="preserve">The </w:t>
            </w:r>
            <w:r w:rsidRPr="00311DEC">
              <w:rPr>
                <w:rFonts w:cs="Arial"/>
                <w:u w:val="single"/>
                <w:lang w:eastAsia="en-ZA"/>
              </w:rPr>
              <w:t xml:space="preserve">net </w:t>
            </w:r>
            <w:r>
              <w:rPr>
                <w:rFonts w:cs="Arial"/>
                <w:u w:val="single"/>
                <w:lang w:eastAsia="en-ZA"/>
              </w:rPr>
              <w:t xml:space="preserve">(total) </w:t>
            </w:r>
            <w:r w:rsidRPr="00311DEC">
              <w:rPr>
                <w:rFonts w:cs="Arial"/>
                <w:u w:val="single"/>
                <w:lang w:eastAsia="en-ZA"/>
              </w:rPr>
              <w:t>work</w:t>
            </w:r>
            <w:r>
              <w:rPr>
                <w:rFonts w:cs="Arial"/>
                <w:lang w:eastAsia="en-ZA"/>
              </w:rPr>
              <w:t xml:space="preserve"> (done on an object)</w:t>
            </w:r>
            <w:r w:rsidRPr="00AE4620">
              <w:rPr>
                <w:lang w:val="pt-BR"/>
              </w:rPr>
              <w:t xml:space="preserve"> </w:t>
            </w:r>
            <w:r w:rsidRPr="00AE4620">
              <w:rPr>
                <w:lang w:val="pt-BR"/>
              </w:rPr>
              <w:sym w:font="Wingdings 2" w:char="F050"/>
            </w:r>
            <w:r>
              <w:rPr>
                <w:rFonts w:cs="Arial"/>
                <w:lang w:eastAsia="en-ZA"/>
              </w:rPr>
              <w:t xml:space="preserve">  </w:t>
            </w:r>
          </w:p>
          <w:p w:rsidR="00320AFF" w:rsidRDefault="00320AFF" w:rsidP="00320A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lang w:eastAsia="en-ZA"/>
              </w:rPr>
              <w:t xml:space="preserve">is </w:t>
            </w:r>
            <w:r w:rsidRPr="00311DEC">
              <w:rPr>
                <w:rFonts w:cs="Arial"/>
                <w:u w:val="single"/>
                <w:lang w:eastAsia="en-ZA"/>
              </w:rPr>
              <w:t>equal to</w:t>
            </w:r>
            <w:r>
              <w:rPr>
                <w:rFonts w:cs="Arial"/>
                <w:lang w:eastAsia="en-ZA"/>
              </w:rPr>
              <w:t xml:space="preserve"> the </w:t>
            </w:r>
            <w:r w:rsidRPr="00311DEC">
              <w:rPr>
                <w:rFonts w:cs="Arial"/>
                <w:u w:val="single"/>
                <w:lang w:eastAsia="en-ZA"/>
              </w:rPr>
              <w:t>change in kinetic energy</w:t>
            </w:r>
            <w:r>
              <w:rPr>
                <w:rFonts w:cs="Arial"/>
                <w:lang w:eastAsia="en-ZA"/>
              </w:rPr>
              <w:t xml:space="preserve"> (of the object.) </w:t>
            </w:r>
            <w:r w:rsidRPr="00AE4620">
              <w:rPr>
                <w:lang w:val="pt-BR"/>
              </w:rPr>
              <w:sym w:font="Wingdings 2" w:char="F050"/>
            </w:r>
          </w:p>
          <w:p w:rsidR="00320AFF" w:rsidRDefault="00320AFF" w:rsidP="00320AFF">
            <w:pPr>
              <w:autoSpaceDE w:val="0"/>
              <w:autoSpaceDN w:val="0"/>
              <w:adjustRightInd w:val="0"/>
              <w:ind w:hanging="7"/>
              <w:rPr>
                <w:rFonts w:cs="Arial"/>
                <w:i/>
              </w:rPr>
            </w:pPr>
            <w:r w:rsidRPr="00C10CF1">
              <w:rPr>
                <w:rFonts w:cs="Arial"/>
                <w:i/>
              </w:rPr>
              <w:t xml:space="preserve">Die </w:t>
            </w:r>
            <w:r w:rsidRPr="00837AB7">
              <w:rPr>
                <w:rFonts w:cs="Arial"/>
                <w:i/>
                <w:u w:val="single"/>
              </w:rPr>
              <w:t>netto</w:t>
            </w:r>
            <w:r w:rsidRPr="00C10CF1">
              <w:rPr>
                <w:rFonts w:cs="Arial"/>
                <w:i/>
              </w:rPr>
              <w:t xml:space="preserve"> (totale) </w:t>
            </w:r>
            <w:r w:rsidRPr="00837AB7">
              <w:rPr>
                <w:rFonts w:cs="Arial"/>
                <w:i/>
                <w:u w:val="single"/>
              </w:rPr>
              <w:t xml:space="preserve">arbeid </w:t>
            </w:r>
            <w:r>
              <w:rPr>
                <w:rFonts w:cs="Arial"/>
                <w:i/>
                <w:u w:val="single"/>
              </w:rPr>
              <w:t>(</w:t>
            </w:r>
            <w:r w:rsidRPr="00A66CB3">
              <w:rPr>
                <w:rFonts w:cs="Arial"/>
                <w:i/>
              </w:rPr>
              <w:t>verrig</w:t>
            </w:r>
            <w:r w:rsidRPr="00C10CF1">
              <w:rPr>
                <w:rFonts w:cs="Arial"/>
                <w:i/>
              </w:rPr>
              <w:t xml:space="preserve"> op </w:t>
            </w:r>
            <w:r>
              <w:rPr>
                <w:rFonts w:cs="Arial"/>
                <w:i/>
              </w:rPr>
              <w:t>'</w:t>
            </w:r>
            <w:r w:rsidRPr="00C10CF1">
              <w:rPr>
                <w:rFonts w:cs="Arial"/>
                <w:i/>
              </w:rPr>
              <w:t>n voorwerp</w:t>
            </w:r>
            <w:r>
              <w:rPr>
                <w:rFonts w:cs="Arial"/>
                <w:i/>
              </w:rPr>
              <w:t>)</w:t>
            </w:r>
            <w:r w:rsidRPr="00AE4620">
              <w:rPr>
                <w:lang w:val="pt-BR"/>
              </w:rPr>
              <w:t xml:space="preserve"> </w:t>
            </w:r>
            <w:r w:rsidRPr="00AE4620">
              <w:rPr>
                <w:lang w:val="pt-BR"/>
              </w:rPr>
              <w:sym w:font="Wingdings 2" w:char="F050"/>
            </w:r>
            <w:r w:rsidRPr="00C10CF1">
              <w:rPr>
                <w:rFonts w:cs="Arial"/>
                <w:i/>
              </w:rPr>
              <w:t xml:space="preserve"> </w:t>
            </w:r>
          </w:p>
          <w:p w:rsidR="00320AFF" w:rsidRPr="00C10CF1" w:rsidRDefault="00320AFF" w:rsidP="00320AFF">
            <w:pPr>
              <w:autoSpaceDE w:val="0"/>
              <w:autoSpaceDN w:val="0"/>
              <w:adjustRightInd w:val="0"/>
              <w:ind w:hanging="7"/>
              <w:rPr>
                <w:rFonts w:cs="Arial"/>
                <w:i/>
              </w:rPr>
            </w:pPr>
            <w:r w:rsidRPr="00C10CF1">
              <w:rPr>
                <w:rFonts w:cs="Arial"/>
                <w:i/>
              </w:rPr>
              <w:t xml:space="preserve">is </w:t>
            </w:r>
            <w:r w:rsidRPr="00837AB7">
              <w:rPr>
                <w:rFonts w:cs="Arial"/>
                <w:i/>
                <w:u w:val="single"/>
              </w:rPr>
              <w:t>gelyk aan</w:t>
            </w:r>
            <w:r>
              <w:rPr>
                <w:rFonts w:cs="Arial"/>
                <w:i/>
              </w:rPr>
              <w:t xml:space="preserve"> d</w:t>
            </w:r>
            <w:r w:rsidRPr="00C10CF1">
              <w:rPr>
                <w:rFonts w:cs="Arial"/>
                <w:i/>
              </w:rPr>
              <w:t xml:space="preserve">ie </w:t>
            </w:r>
            <w:r w:rsidRPr="00837AB7">
              <w:rPr>
                <w:rFonts w:cs="Arial"/>
                <w:i/>
                <w:u w:val="single"/>
              </w:rPr>
              <w:t>verandering in kinetiese energie</w:t>
            </w:r>
            <w:r w:rsidRPr="00C10CF1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(</w:t>
            </w:r>
            <w:r w:rsidRPr="00C10CF1">
              <w:rPr>
                <w:rFonts w:cs="Arial"/>
                <w:i/>
              </w:rPr>
              <w:t>van die voorwerp</w:t>
            </w:r>
            <w:r>
              <w:rPr>
                <w:rFonts w:cs="Arial"/>
                <w:i/>
              </w:rPr>
              <w:t xml:space="preserve">) </w:t>
            </w:r>
            <w:r w:rsidRPr="00AE4620">
              <w:rPr>
                <w:lang w:val="pt-BR"/>
              </w:rPr>
              <w:sym w:font="Wingdings 2" w:char="F050"/>
            </w:r>
          </w:p>
          <w:p w:rsidR="00320AFF" w:rsidRPr="00E86B06" w:rsidRDefault="00320AFF" w:rsidP="00320AFF">
            <w:pPr>
              <w:autoSpaceDE w:val="0"/>
              <w:autoSpaceDN w:val="0"/>
              <w:adjustRightInd w:val="0"/>
              <w:ind w:hanging="7"/>
              <w:rPr>
                <w:rFonts w:cs="Arial"/>
                <w:sz w:val="16"/>
                <w:szCs w:val="16"/>
              </w:rPr>
            </w:pPr>
          </w:p>
          <w:p w:rsidR="00320AFF" w:rsidRPr="0021721E" w:rsidRDefault="00320AFF" w:rsidP="00320AFF">
            <w:pPr>
              <w:autoSpaceDE w:val="0"/>
              <w:autoSpaceDN w:val="0"/>
              <w:adjustRightInd w:val="0"/>
              <w:ind w:hanging="7"/>
              <w:rPr>
                <w:rFonts w:cs="Arial"/>
                <w:b/>
              </w:rPr>
            </w:pPr>
            <w:r w:rsidRPr="0021721E">
              <w:rPr>
                <w:rFonts w:cs="Arial"/>
                <w:b/>
              </w:rPr>
              <w:t xml:space="preserve">OR / </w:t>
            </w:r>
            <w:r w:rsidRPr="0021721E">
              <w:rPr>
                <w:rFonts w:cs="Arial"/>
                <w:b/>
                <w:i/>
              </w:rPr>
              <w:t>OF</w:t>
            </w:r>
          </w:p>
          <w:p w:rsidR="00320AFF" w:rsidRDefault="00320AFF" w:rsidP="00320AFF">
            <w:pPr>
              <w:autoSpaceDE w:val="0"/>
              <w:autoSpaceDN w:val="0"/>
              <w:adjustRightInd w:val="0"/>
              <w:ind w:hanging="7"/>
              <w:rPr>
                <w:lang w:val="pt-BR"/>
              </w:rPr>
            </w:pPr>
            <w:r>
              <w:t>T</w:t>
            </w:r>
            <w:r w:rsidRPr="00BF1454">
              <w:t xml:space="preserve">he </w:t>
            </w:r>
            <w:r w:rsidRPr="000B50B8">
              <w:rPr>
                <w:u w:val="single"/>
              </w:rPr>
              <w:t>work done</w:t>
            </w:r>
            <w:r w:rsidRPr="00BF1454">
              <w:t xml:space="preserve"> </w:t>
            </w:r>
            <w:r>
              <w:t>(</w:t>
            </w:r>
            <w:r w:rsidRPr="00BF1454">
              <w:t>on an object</w:t>
            </w:r>
            <w:r>
              <w:t>)</w:t>
            </w:r>
            <w:r w:rsidRPr="00BF1454">
              <w:t xml:space="preserve"> </w:t>
            </w:r>
            <w:r w:rsidRPr="000B50B8">
              <w:rPr>
                <w:u w:val="single"/>
              </w:rPr>
              <w:t xml:space="preserve">by a net </w:t>
            </w:r>
            <w:r>
              <w:rPr>
                <w:u w:val="single"/>
              </w:rPr>
              <w:t xml:space="preserve">(resultant) </w:t>
            </w:r>
            <w:r w:rsidRPr="000B50B8">
              <w:rPr>
                <w:u w:val="single"/>
              </w:rPr>
              <w:t>force</w:t>
            </w:r>
            <w:r w:rsidRPr="00BF1454">
              <w:t xml:space="preserve"> </w:t>
            </w:r>
            <w:r w:rsidRPr="00AE4620">
              <w:rPr>
                <w:lang w:val="pt-BR"/>
              </w:rPr>
              <w:sym w:font="Wingdings 2" w:char="F050"/>
            </w:r>
          </w:p>
          <w:p w:rsidR="00320AFF" w:rsidRDefault="00320AFF" w:rsidP="00320AFF">
            <w:pPr>
              <w:autoSpaceDE w:val="0"/>
              <w:autoSpaceDN w:val="0"/>
              <w:adjustRightInd w:val="0"/>
              <w:ind w:hanging="7"/>
              <w:rPr>
                <w:rFonts w:cs="Arial"/>
              </w:rPr>
            </w:pPr>
            <w:r w:rsidRPr="00BF1454">
              <w:t xml:space="preserve">is </w:t>
            </w:r>
            <w:r w:rsidRPr="0009530B">
              <w:rPr>
                <w:u w:val="single"/>
              </w:rPr>
              <w:t>equal to</w:t>
            </w:r>
            <w:r w:rsidRPr="00BF1454">
              <w:t xml:space="preserve"> the </w:t>
            </w:r>
            <w:r w:rsidRPr="000B50B8">
              <w:rPr>
                <w:u w:val="single"/>
              </w:rPr>
              <w:t xml:space="preserve">change in </w:t>
            </w:r>
            <w:r w:rsidRPr="000B50B8">
              <w:t>(the object</w:t>
            </w:r>
            <w:r>
              <w:t>'</w:t>
            </w:r>
            <w:r w:rsidRPr="000B50B8">
              <w:t xml:space="preserve">s) </w:t>
            </w:r>
            <w:r w:rsidRPr="000B50B8">
              <w:rPr>
                <w:u w:val="single"/>
              </w:rPr>
              <w:t>kinetic energy.</w:t>
            </w:r>
            <w:r>
              <w:rPr>
                <w:u w:val="single"/>
              </w:rPr>
              <w:t xml:space="preserve"> </w:t>
            </w:r>
            <w:r w:rsidRPr="00AE4620">
              <w:rPr>
                <w:lang w:val="pt-BR"/>
              </w:rPr>
              <w:sym w:font="Wingdings 2" w:char="F050"/>
            </w:r>
          </w:p>
          <w:p w:rsidR="00320AFF" w:rsidRDefault="00320AFF" w:rsidP="00320AFF">
            <w:pPr>
              <w:autoSpaceDE w:val="0"/>
              <w:autoSpaceDN w:val="0"/>
              <w:adjustRightInd w:val="0"/>
              <w:ind w:hanging="7"/>
              <w:rPr>
                <w:lang w:val="pt-BR"/>
              </w:rPr>
            </w:pPr>
            <w:r w:rsidRPr="00E86B06">
              <w:rPr>
                <w:rFonts w:cs="Arial"/>
                <w:i/>
              </w:rPr>
              <w:t xml:space="preserve">Die </w:t>
            </w:r>
            <w:r w:rsidRPr="00E86B06">
              <w:rPr>
                <w:rFonts w:cs="Arial"/>
                <w:i/>
                <w:u w:val="single"/>
              </w:rPr>
              <w:t>arbeid verrig</w:t>
            </w:r>
            <w:r w:rsidRPr="00E86B06">
              <w:rPr>
                <w:rFonts w:cs="Arial"/>
                <w:i/>
              </w:rPr>
              <w:t xml:space="preserve"> (op </w:t>
            </w:r>
            <w:r>
              <w:rPr>
                <w:rFonts w:cs="Arial"/>
                <w:i/>
              </w:rPr>
              <w:t>'</w:t>
            </w:r>
            <w:r w:rsidRPr="00E86B06">
              <w:rPr>
                <w:rFonts w:cs="Arial"/>
                <w:i/>
              </w:rPr>
              <w:t xml:space="preserve">n voorwerp) deur </w:t>
            </w:r>
            <w:r>
              <w:rPr>
                <w:rFonts w:cs="Arial"/>
                <w:i/>
              </w:rPr>
              <w:t>'</w:t>
            </w:r>
            <w:r w:rsidRPr="00E86B06">
              <w:rPr>
                <w:rFonts w:cs="Arial"/>
                <w:i/>
              </w:rPr>
              <w:t xml:space="preserve">n </w:t>
            </w:r>
            <w:r w:rsidRPr="00E86B06">
              <w:rPr>
                <w:rFonts w:cs="Arial"/>
                <w:i/>
                <w:u w:val="single"/>
              </w:rPr>
              <w:t>netto</w:t>
            </w:r>
            <w:r w:rsidRPr="00E86B06">
              <w:rPr>
                <w:rFonts w:cs="Arial"/>
                <w:i/>
              </w:rPr>
              <w:t xml:space="preserve"> (resulterende) </w:t>
            </w:r>
            <w:r w:rsidRPr="00E86B06">
              <w:rPr>
                <w:rFonts w:cs="Arial"/>
                <w:i/>
                <w:u w:val="single"/>
              </w:rPr>
              <w:t xml:space="preserve">krag </w:t>
            </w:r>
            <w:r w:rsidRPr="00AE4620">
              <w:rPr>
                <w:lang w:val="pt-BR"/>
              </w:rPr>
              <w:sym w:font="Wingdings 2" w:char="F050"/>
            </w:r>
          </w:p>
          <w:p w:rsidR="00320AFF" w:rsidRPr="00902244" w:rsidRDefault="00320AFF" w:rsidP="00320AFF">
            <w:pPr>
              <w:autoSpaceDE w:val="0"/>
              <w:autoSpaceDN w:val="0"/>
              <w:adjustRightInd w:val="0"/>
              <w:ind w:hanging="7"/>
              <w:rPr>
                <w:rFonts w:cs="Arial"/>
              </w:rPr>
            </w:pPr>
            <w:r w:rsidRPr="00E86B06">
              <w:rPr>
                <w:rFonts w:cs="Arial"/>
                <w:i/>
                <w:u w:val="single"/>
              </w:rPr>
              <w:t>is gelyk aan</w:t>
            </w:r>
            <w:r w:rsidRPr="00837AB7">
              <w:rPr>
                <w:rFonts w:cs="Arial"/>
                <w:u w:val="single"/>
              </w:rPr>
              <w:t xml:space="preserve"> </w:t>
            </w:r>
            <w:r>
              <w:rPr>
                <w:rFonts w:cs="Arial"/>
                <w:i/>
              </w:rPr>
              <w:t>d</w:t>
            </w:r>
            <w:r w:rsidRPr="00C10CF1">
              <w:rPr>
                <w:rFonts w:cs="Arial"/>
                <w:i/>
              </w:rPr>
              <w:t xml:space="preserve">ie </w:t>
            </w:r>
            <w:r w:rsidRPr="00837AB7">
              <w:rPr>
                <w:rFonts w:cs="Arial"/>
                <w:i/>
                <w:u w:val="single"/>
              </w:rPr>
              <w:t>verandering in kinetiese energie</w:t>
            </w:r>
            <w:r w:rsidRPr="00C10CF1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(</w:t>
            </w:r>
            <w:r w:rsidRPr="00C10CF1">
              <w:rPr>
                <w:rFonts w:cs="Arial"/>
                <w:i/>
              </w:rPr>
              <w:t>van die voorwerp.</w:t>
            </w:r>
            <w:r>
              <w:rPr>
                <w:rFonts w:cs="Arial"/>
                <w:i/>
              </w:rPr>
              <w:t xml:space="preserve">) </w:t>
            </w:r>
            <w:r w:rsidRPr="00AE4620">
              <w:rPr>
                <w:lang w:val="pt-BR"/>
              </w:rPr>
              <w:sym w:font="Wingdings 2" w:char="F050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320AFF" w:rsidRPr="00A74125" w:rsidRDefault="00320AFF" w:rsidP="00320AFF">
            <w:pPr>
              <w:rPr>
                <w:sz w:val="20"/>
              </w:rPr>
            </w:pPr>
          </w:p>
        </w:tc>
        <w:tc>
          <w:tcPr>
            <w:tcW w:w="891" w:type="dxa"/>
            <w:tcBorders>
              <w:left w:val="nil"/>
            </w:tcBorders>
            <w:vAlign w:val="bottom"/>
          </w:tcPr>
          <w:p w:rsidR="00320AFF" w:rsidRPr="00A74125" w:rsidRDefault="00320AFF" w:rsidP="00320AFF">
            <w:r w:rsidRPr="00A74125">
              <w:t>(2)</w:t>
            </w:r>
          </w:p>
        </w:tc>
      </w:tr>
    </w:tbl>
    <w:p w:rsidR="00320AFF" w:rsidRPr="00C00D23" w:rsidRDefault="003C535F" w:rsidP="00320AFF">
      <w:pPr>
        <w:rPr>
          <w:sz w:val="16"/>
          <w:szCs w:val="16"/>
        </w:rPr>
      </w:pPr>
      <w:r w:rsidRPr="003C535F">
        <w:rPr>
          <w:noProof/>
          <w:lang w:eastAsia="en-ZA"/>
        </w:rPr>
        <w:pict>
          <v:group id="_x0000_s1337" style="position:absolute;margin-left:47.7pt;margin-top:7.85pt;width:123.9pt;height:99.9pt;z-index:251733504;mso-position-horizontal-relative:text;mso-position-vertical-relative:text" coordorigin="2083,9776" coordsize="2478,1998">
            <v:line id="_x0000_s1338" style="position:absolute;rotation:503320fd;flip:x y" from="2319,9964" to="2411,10763">
              <v:stroke endarrow="block"/>
            </v:line>
            <v:shape id="_x0000_s1339" type="#_x0000_t202" style="position:absolute;left:2433;top:11285;width:417;height:489" filled="f" stroked="f">
              <v:textbox style="mso-next-textbox:#_x0000_s1339">
                <w:txbxContent>
                  <w:p w:rsidR="00450877" w:rsidRPr="002649F7" w:rsidRDefault="00450877" w:rsidP="00320AFF">
                    <w:r w:rsidRPr="00AE4620">
                      <w:rPr>
                        <w:lang w:val="pt-BR"/>
                      </w:rPr>
                      <w:sym w:font="Wingdings 2" w:char="F050"/>
                    </w:r>
                  </w:p>
                </w:txbxContent>
              </v:textbox>
            </v:shape>
            <v:shape id="_x0000_s1340" type="#_x0000_t202" style="position:absolute;left:2380;top:9776;width:513;height:314" filled="f" stroked="f">
              <v:textbox style="mso-next-textbox:#_x0000_s1340">
                <w:txbxContent>
                  <w:p w:rsidR="00450877" w:rsidRPr="002649F7" w:rsidRDefault="00450877" w:rsidP="00320AFF">
                    <w:r w:rsidRPr="00AE4620">
                      <w:rPr>
                        <w:lang w:val="pt-BR"/>
                      </w:rPr>
                      <w:sym w:font="Wingdings 2" w:char="F050"/>
                    </w:r>
                  </w:p>
                </w:txbxContent>
              </v:textbox>
            </v:shape>
            <v:shape id="_x0000_s1341" type="#_x0000_t202" style="position:absolute;left:2083;top:10511;width:714;height:543" filled="f" stroked="f">
              <v:textbox style="mso-next-textbox:#_x0000_s1341">
                <w:txbxContent>
                  <w:p w:rsidR="00450877" w:rsidRPr="00BB5130" w:rsidRDefault="00450877" w:rsidP="00320AFF">
                    <w:pPr>
                      <w:rPr>
                        <w:sz w:val="36"/>
                        <w:szCs w:val="36"/>
                      </w:rPr>
                    </w:pPr>
                    <w:r w:rsidRPr="00BB5130">
                      <w:rPr>
                        <w:sz w:val="36"/>
                        <w:szCs w:val="36"/>
                      </w:rPr>
                      <w:sym w:font="Wingdings" w:char="F06C"/>
                    </w:r>
                  </w:p>
                </w:txbxContent>
              </v:textbox>
            </v:shape>
            <v:shape id="_x0000_s1342" type="#_x0000_t202" style="position:absolute;left:2355;top:10886;width:530;height:429" filled="f" stroked="f">
              <v:textbox style="mso-next-textbox:#_x0000_s1342">
                <w:txbxContent>
                  <w:p w:rsidR="00450877" w:rsidRPr="002C2CA4" w:rsidRDefault="00450877" w:rsidP="00320AFF">
                    <w:pPr>
                      <w:rPr>
                        <w:vertAlign w:val="subscript"/>
                      </w:rPr>
                    </w:pPr>
                    <w:proofErr w:type="gramStart"/>
                    <w:r>
                      <w:t>f</w:t>
                    </w:r>
                    <w:proofErr w:type="gramEnd"/>
                  </w:p>
                </w:txbxContent>
              </v:textbox>
            </v:shape>
            <v:shape id="_x0000_s1343" type="#_x0000_t202" style="position:absolute;left:2297;top:9975;width:2264;height:429" filled="f" stroked="f">
              <v:textbox style="mso-next-textbox:#_x0000_s1343">
                <w:txbxContent>
                  <w:p w:rsidR="00450877" w:rsidRPr="002C2CA4" w:rsidRDefault="00450877" w:rsidP="00320AFF">
                    <w:pPr>
                      <w:rPr>
                        <w:vertAlign w:val="subscript"/>
                      </w:rPr>
                    </w:pPr>
                    <w:proofErr w:type="spellStart"/>
                    <w:r>
                      <w:t>F</w:t>
                    </w:r>
                    <w:r w:rsidRPr="00A121B6">
                      <w:rPr>
                        <w:rFonts w:cs="Arial"/>
                        <w:vertAlign w:val="subscript"/>
                      </w:rPr>
                      <w:t>applied</w:t>
                    </w:r>
                    <w:proofErr w:type="spellEnd"/>
                    <w:r>
                      <w:rPr>
                        <w:rFonts w:cs="Arial"/>
                        <w:vertAlign w:val="subscript"/>
                      </w:rPr>
                      <w:t>/</w:t>
                    </w:r>
                    <w:r w:rsidRPr="000D4AFA">
                      <w:rPr>
                        <w:rFonts w:cs="Arial"/>
                        <w:i/>
                        <w:vertAlign w:val="subscript"/>
                      </w:rPr>
                      <w:t>applied</w:t>
                    </w:r>
                  </w:p>
                </w:txbxContent>
              </v:textbox>
            </v:shape>
            <v:shape id="_x0000_s1344" type="#_x0000_t202" style="position:absolute;left:2187;top:11285;width:530;height:429" filled="f" stroked="f">
              <v:textbox style="mso-next-textbox:#_x0000_s1344">
                <w:txbxContent>
                  <w:p w:rsidR="00450877" w:rsidRPr="002C2CA4" w:rsidRDefault="00450877" w:rsidP="00320AFF">
                    <w:pPr>
                      <w:rPr>
                        <w:vertAlign w:val="subscript"/>
                      </w:rPr>
                    </w:pPr>
                    <w:proofErr w:type="gramStart"/>
                    <w:r>
                      <w:t>w</w:t>
                    </w:r>
                    <w:proofErr w:type="gramEnd"/>
                  </w:p>
                </w:txbxContent>
              </v:textbox>
            </v:shape>
            <v:shape id="_x0000_s1345" type="#_x0000_t202" style="position:absolute;left:2485;top:10893;width:483;height:489" filled="f" stroked="f">
              <v:textbox style="mso-next-textbox:#_x0000_s1345">
                <w:txbxContent>
                  <w:p w:rsidR="00450877" w:rsidRPr="002649F7" w:rsidRDefault="00450877" w:rsidP="00320AFF">
                    <w:r w:rsidRPr="00AE4620">
                      <w:rPr>
                        <w:lang w:val="pt-BR"/>
                      </w:rPr>
                      <w:sym w:font="Wingdings 2" w:char="F050"/>
                    </w:r>
                  </w:p>
                </w:txbxContent>
              </v:textbox>
            </v:shape>
            <v:line id="_x0000_s1346" style="position:absolute;flip:x" from="2312,10765" to="2312,11425">
              <v:stroke endarrow="block"/>
            </v:line>
            <v:line id="_x0000_s1347" style="position:absolute" from="2402,10817" to="2402,11179">
              <v:stroke endarrow="block"/>
            </v:line>
          </v:group>
        </w:pict>
      </w:r>
    </w:p>
    <w:tbl>
      <w:tblPr>
        <w:tblW w:w="10518" w:type="dxa"/>
        <w:tblLook w:val="01E0"/>
      </w:tblPr>
      <w:tblGrid>
        <w:gridCol w:w="952"/>
        <w:gridCol w:w="8441"/>
        <w:gridCol w:w="249"/>
        <w:gridCol w:w="876"/>
      </w:tblGrid>
      <w:tr w:rsidR="00320AFF" w:rsidTr="00D6298F">
        <w:trPr>
          <w:trHeight w:val="287"/>
        </w:trPr>
        <w:tc>
          <w:tcPr>
            <w:tcW w:w="952" w:type="dxa"/>
            <w:shd w:val="clear" w:color="auto" w:fill="auto"/>
          </w:tcPr>
          <w:p w:rsidR="00320AFF" w:rsidRDefault="00CE21D0" w:rsidP="00320AFF">
            <w:r>
              <w:t>11</w:t>
            </w:r>
            <w:r w:rsidR="00320AFF">
              <w:t>.2</w:t>
            </w:r>
          </w:p>
        </w:tc>
        <w:tc>
          <w:tcPr>
            <w:tcW w:w="8441" w:type="dxa"/>
            <w:shd w:val="clear" w:color="auto" w:fill="auto"/>
          </w:tcPr>
          <w:p w:rsidR="00320AFF" w:rsidRDefault="00320AFF" w:rsidP="00320AFF">
            <w:pPr>
              <w:tabs>
                <w:tab w:val="right" w:pos="8289"/>
              </w:tabs>
              <w:jc w:val="both"/>
            </w:pPr>
          </w:p>
        </w:tc>
        <w:tc>
          <w:tcPr>
            <w:tcW w:w="249" w:type="dxa"/>
            <w:shd w:val="clear" w:color="auto" w:fill="auto"/>
          </w:tcPr>
          <w:p w:rsidR="00320AFF" w:rsidRDefault="00320AFF" w:rsidP="00320AFF"/>
        </w:tc>
        <w:tc>
          <w:tcPr>
            <w:tcW w:w="876" w:type="dxa"/>
            <w:shd w:val="clear" w:color="auto" w:fill="auto"/>
          </w:tcPr>
          <w:p w:rsidR="00320AFF" w:rsidRDefault="00320AFF" w:rsidP="00320AFF"/>
        </w:tc>
      </w:tr>
    </w:tbl>
    <w:p w:rsidR="00320AFF" w:rsidRDefault="00320AFF" w:rsidP="00320AFF"/>
    <w:p w:rsidR="00320AFF" w:rsidRDefault="00320AFF" w:rsidP="00320AFF"/>
    <w:p w:rsidR="00320AFF" w:rsidRDefault="00320AFF" w:rsidP="00320AFF"/>
    <w:p w:rsidR="00320AFF" w:rsidRDefault="00320AFF" w:rsidP="00320AFF"/>
    <w:p w:rsidR="00320AFF" w:rsidRDefault="00320AFF" w:rsidP="00320AFF"/>
    <w:tbl>
      <w:tblPr>
        <w:tblW w:w="10295" w:type="dxa"/>
        <w:tblLook w:val="01E0"/>
      </w:tblPr>
      <w:tblGrid>
        <w:gridCol w:w="9193"/>
        <w:gridCol w:w="244"/>
        <w:gridCol w:w="858"/>
      </w:tblGrid>
      <w:tr w:rsidR="00320AFF" w:rsidRPr="0002282D" w:rsidTr="00D6298F">
        <w:trPr>
          <w:trHeight w:val="291"/>
        </w:trPr>
        <w:tc>
          <w:tcPr>
            <w:tcW w:w="9193" w:type="dxa"/>
            <w:shd w:val="clear" w:color="auto" w:fill="auto"/>
          </w:tcPr>
          <w:p w:rsidR="00320AFF" w:rsidRPr="0002282D" w:rsidRDefault="00320AFF" w:rsidP="00320AFF">
            <w:pPr>
              <w:tabs>
                <w:tab w:val="right" w:pos="8289"/>
              </w:tabs>
              <w:jc w:val="both"/>
            </w:pPr>
          </w:p>
        </w:tc>
        <w:tc>
          <w:tcPr>
            <w:tcW w:w="244" w:type="dxa"/>
            <w:shd w:val="clear" w:color="auto" w:fill="auto"/>
          </w:tcPr>
          <w:p w:rsidR="00320AFF" w:rsidRPr="0002282D" w:rsidRDefault="00320AFF" w:rsidP="00320AFF"/>
        </w:tc>
        <w:tc>
          <w:tcPr>
            <w:tcW w:w="858" w:type="dxa"/>
            <w:shd w:val="clear" w:color="auto" w:fill="auto"/>
          </w:tcPr>
          <w:p w:rsidR="00320AFF" w:rsidRPr="0002282D" w:rsidRDefault="00320AFF" w:rsidP="00320AFF">
            <w:pPr>
              <w:jc w:val="center"/>
            </w:pPr>
            <w:r>
              <w:t>(3)</w:t>
            </w:r>
          </w:p>
        </w:tc>
      </w:tr>
    </w:tbl>
    <w:p w:rsidR="00320AFF" w:rsidRDefault="00320AFF" w:rsidP="00320AFF"/>
    <w:tbl>
      <w:tblPr>
        <w:tblW w:w="10291" w:type="dxa"/>
        <w:tblLook w:val="01E0"/>
      </w:tblPr>
      <w:tblGrid>
        <w:gridCol w:w="931"/>
        <w:gridCol w:w="8259"/>
        <w:gridCol w:w="244"/>
        <w:gridCol w:w="857"/>
      </w:tblGrid>
      <w:tr w:rsidR="00320AFF" w:rsidRPr="00785CE5" w:rsidTr="00D6298F">
        <w:trPr>
          <w:trHeight w:val="538"/>
        </w:trPr>
        <w:tc>
          <w:tcPr>
            <w:tcW w:w="931" w:type="dxa"/>
            <w:shd w:val="clear" w:color="auto" w:fill="auto"/>
          </w:tcPr>
          <w:p w:rsidR="00320AFF" w:rsidRPr="00785CE5" w:rsidRDefault="00CE21D0" w:rsidP="00320AFF">
            <w:r>
              <w:t>11</w:t>
            </w:r>
            <w:r w:rsidR="00320AFF" w:rsidRPr="00785CE5">
              <w:t>.3</w:t>
            </w:r>
          </w:p>
        </w:tc>
        <w:tc>
          <w:tcPr>
            <w:tcW w:w="8259" w:type="dxa"/>
            <w:shd w:val="clear" w:color="auto" w:fill="auto"/>
          </w:tcPr>
          <w:p w:rsidR="00320AFF" w:rsidRPr="009B4F23" w:rsidRDefault="00320AFF" w:rsidP="00320AF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9B4F23">
              <w:rPr>
                <w:rFonts w:cs="Arial"/>
                <w:lang w:eastAsia="en-ZA"/>
              </w:rPr>
              <w:t xml:space="preserve">Gravitational force/weight (of soldier) </w:t>
            </w:r>
            <w:r w:rsidRPr="009B4F23">
              <w:rPr>
                <w:lang w:val="pt-BR"/>
              </w:rPr>
              <w:sym w:font="Wingdings 2" w:char="F050"/>
            </w:r>
          </w:p>
          <w:p w:rsidR="00320AFF" w:rsidRPr="009B4F23" w:rsidRDefault="00320AFF" w:rsidP="00320AF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cs="Arial"/>
                <w:i/>
                <w:lang w:eastAsia="en-ZA"/>
              </w:rPr>
            </w:pPr>
            <w:r w:rsidRPr="009B4F23">
              <w:rPr>
                <w:rFonts w:cs="Arial"/>
                <w:i/>
              </w:rPr>
              <w:t>Gravitasiekrag/gewig (van soldaat)</w:t>
            </w:r>
          </w:p>
        </w:tc>
        <w:tc>
          <w:tcPr>
            <w:tcW w:w="244" w:type="dxa"/>
            <w:shd w:val="clear" w:color="auto" w:fill="auto"/>
          </w:tcPr>
          <w:p w:rsidR="00320AFF" w:rsidRPr="009B4F23" w:rsidRDefault="00320AFF" w:rsidP="00320AFF">
            <w:pPr>
              <w:rPr>
                <w:rFonts w:cs="Arial"/>
              </w:rPr>
            </w:pPr>
          </w:p>
        </w:tc>
        <w:tc>
          <w:tcPr>
            <w:tcW w:w="857" w:type="dxa"/>
            <w:tcBorders>
              <w:left w:val="nil"/>
            </w:tcBorders>
            <w:shd w:val="clear" w:color="auto" w:fill="auto"/>
            <w:vAlign w:val="bottom"/>
          </w:tcPr>
          <w:p w:rsidR="00320AFF" w:rsidRPr="00785CE5" w:rsidRDefault="00320AFF" w:rsidP="00320AFF">
            <w:pPr>
              <w:jc w:val="center"/>
            </w:pPr>
            <w:r w:rsidRPr="00785CE5">
              <w:t>(1)</w:t>
            </w:r>
          </w:p>
        </w:tc>
      </w:tr>
    </w:tbl>
    <w:p w:rsidR="00320AFF" w:rsidRPr="00A40959" w:rsidRDefault="00320AFF" w:rsidP="00320AFF"/>
    <w:tbl>
      <w:tblPr>
        <w:tblW w:w="10295" w:type="dxa"/>
        <w:tblLook w:val="01E0"/>
      </w:tblPr>
      <w:tblGrid>
        <w:gridCol w:w="931"/>
        <w:gridCol w:w="6109"/>
        <w:gridCol w:w="2014"/>
        <w:gridCol w:w="383"/>
        <w:gridCol w:w="858"/>
      </w:tblGrid>
      <w:tr w:rsidR="00320AFF" w:rsidTr="00D6298F">
        <w:trPr>
          <w:trHeight w:val="1242"/>
        </w:trPr>
        <w:tc>
          <w:tcPr>
            <w:tcW w:w="931" w:type="dxa"/>
            <w:shd w:val="clear" w:color="auto" w:fill="auto"/>
          </w:tcPr>
          <w:p w:rsidR="00320AFF" w:rsidRDefault="00CE21D0" w:rsidP="00320AFF">
            <w:r>
              <w:t>11.</w:t>
            </w:r>
            <w:r w:rsidR="00320AFF">
              <w:t>4</w:t>
            </w:r>
          </w:p>
        </w:tc>
        <w:tc>
          <w:tcPr>
            <w:tcW w:w="8123" w:type="dxa"/>
            <w:gridSpan w:val="2"/>
            <w:shd w:val="clear" w:color="auto" w:fill="auto"/>
          </w:tcPr>
          <w:p w:rsidR="00320AFF" w:rsidRDefault="00320AFF" w:rsidP="00320A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4F23">
              <w:rPr>
                <w:rFonts w:cs="Arial"/>
                <w:lang w:eastAsia="en-ZA"/>
              </w:rPr>
              <w:t>W</w:t>
            </w:r>
            <w:r w:rsidRPr="009B4F23">
              <w:rPr>
                <w:rFonts w:cs="Arial"/>
                <w:vertAlign w:val="subscript"/>
                <w:lang w:eastAsia="en-ZA"/>
              </w:rPr>
              <w:t>net</w:t>
            </w:r>
            <w:r w:rsidRPr="009B4F23">
              <w:rPr>
                <w:rFonts w:cs="Arial"/>
                <w:lang w:eastAsia="en-ZA"/>
              </w:rPr>
              <w:t xml:space="preserve"> = ∆K </w:t>
            </w:r>
            <w:r w:rsidRPr="009B4F23">
              <w:rPr>
                <w:lang w:val="pt-BR"/>
              </w:rPr>
              <w:sym w:font="Wingdings 2" w:char="F050"/>
            </w:r>
            <w:r w:rsidRPr="009B4F23">
              <w:rPr>
                <w:rFonts w:cs="Arial"/>
              </w:rPr>
              <w:t xml:space="preserve"> </w:t>
            </w:r>
          </w:p>
          <w:p w:rsidR="00320AFF" w:rsidRPr="00892B86" w:rsidRDefault="00320AFF" w:rsidP="00320AF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ZA"/>
              </w:rPr>
            </w:pPr>
          </w:p>
          <w:p w:rsidR="00320AFF" w:rsidRPr="009B4F23" w:rsidRDefault="00320AFF" w:rsidP="00320AFF">
            <w:pPr>
              <w:autoSpaceDE w:val="0"/>
              <w:autoSpaceDN w:val="0"/>
              <w:adjustRightInd w:val="0"/>
              <w:rPr>
                <w:rFonts w:cs="Arial"/>
                <w:lang w:eastAsia="en-ZA"/>
              </w:rPr>
            </w:pPr>
            <w:proofErr w:type="spellStart"/>
            <w:r w:rsidRPr="009B4F23">
              <w:rPr>
                <w:rFonts w:cs="Arial"/>
                <w:lang w:eastAsia="en-ZA"/>
              </w:rPr>
              <w:t>F∆ycos</w:t>
            </w:r>
            <w:proofErr w:type="spellEnd"/>
            <w:r w:rsidRPr="009B4F23">
              <w:rPr>
                <w:rFonts w:cs="Arial"/>
                <w:position w:val="-6"/>
                <w:lang w:eastAsia="en-ZA"/>
              </w:rPr>
              <w:object w:dxaOrig="200" w:dyaOrig="279">
                <v:shape id="_x0000_i1265" type="#_x0000_t75" style="width:9.75pt;height:14.25pt" o:ole="">
                  <v:imagedata r:id="rId311" o:title=""/>
                </v:shape>
                <o:OLEObject Type="Embed" ProgID="Equation.3" ShapeID="_x0000_i1265" DrawAspect="Content" ObjectID="_1438969219" r:id="rId312"/>
              </w:object>
            </w:r>
            <w:r w:rsidRPr="009B4F23">
              <w:rPr>
                <w:rFonts w:cs="Arial"/>
                <w:lang w:eastAsia="en-ZA"/>
              </w:rPr>
              <w:t xml:space="preserve">+ </w:t>
            </w:r>
            <w:proofErr w:type="spellStart"/>
            <w:r w:rsidRPr="009B4F23">
              <w:rPr>
                <w:rFonts w:cs="Arial"/>
                <w:lang w:eastAsia="en-ZA"/>
              </w:rPr>
              <w:t>F</w:t>
            </w:r>
            <w:r w:rsidRPr="009B4F23">
              <w:rPr>
                <w:rFonts w:cs="Arial"/>
                <w:vertAlign w:val="subscript"/>
                <w:lang w:eastAsia="en-ZA"/>
              </w:rPr>
              <w:t>w</w:t>
            </w:r>
            <w:r w:rsidRPr="009B4F23">
              <w:rPr>
                <w:rFonts w:cs="Arial"/>
                <w:lang w:eastAsia="en-ZA"/>
              </w:rPr>
              <w:t>∆ycos</w:t>
            </w:r>
            <w:proofErr w:type="spellEnd"/>
            <w:r w:rsidRPr="009B4F23">
              <w:rPr>
                <w:rFonts w:cs="Arial"/>
                <w:position w:val="-6"/>
                <w:lang w:eastAsia="en-ZA"/>
              </w:rPr>
              <w:object w:dxaOrig="200" w:dyaOrig="279">
                <v:shape id="_x0000_i1266" type="#_x0000_t75" style="width:9.75pt;height:14.25pt" o:ole="">
                  <v:imagedata r:id="rId311" o:title=""/>
                </v:shape>
                <o:OLEObject Type="Embed" ProgID="Equation.3" ShapeID="_x0000_i1266" DrawAspect="Content" ObjectID="_1438969220" r:id="rId313"/>
              </w:object>
            </w:r>
            <w:r w:rsidRPr="009B4F23">
              <w:rPr>
                <w:rFonts w:cs="Arial"/>
                <w:lang w:eastAsia="en-ZA"/>
              </w:rPr>
              <w:t xml:space="preserve">+ </w:t>
            </w:r>
            <w:proofErr w:type="spellStart"/>
            <w:r w:rsidRPr="009B4F23">
              <w:rPr>
                <w:rFonts w:cs="Arial"/>
                <w:lang w:eastAsia="en-ZA"/>
              </w:rPr>
              <w:t>W</w:t>
            </w:r>
            <w:r w:rsidRPr="009B4F23">
              <w:rPr>
                <w:rFonts w:cs="Arial"/>
                <w:vertAlign w:val="subscript"/>
                <w:lang w:eastAsia="en-ZA"/>
              </w:rPr>
              <w:t>f</w:t>
            </w:r>
            <w:proofErr w:type="spellEnd"/>
            <w:r w:rsidRPr="009B4F23">
              <w:rPr>
                <w:rFonts w:cs="Arial"/>
                <w:vertAlign w:val="subscript"/>
              </w:rPr>
              <w:t xml:space="preserve">  </w:t>
            </w:r>
            <w:r w:rsidRPr="009B4F23">
              <w:rPr>
                <w:rFonts w:cs="Arial"/>
              </w:rPr>
              <w:t xml:space="preserve">= </w:t>
            </w:r>
            <w:r w:rsidRPr="009B4F23">
              <w:rPr>
                <w:rFonts w:cs="Arial"/>
                <w:lang w:eastAsia="en-ZA"/>
              </w:rPr>
              <w:t xml:space="preserve">∆K  </w:t>
            </w:r>
          </w:p>
          <w:p w:rsidR="00320AFF" w:rsidRPr="00892B86" w:rsidRDefault="00320AFF" w:rsidP="00320AF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u w:val="single"/>
                <w:lang w:eastAsia="en-ZA"/>
              </w:rPr>
            </w:pPr>
          </w:p>
          <w:p w:rsidR="00320AFF" w:rsidRPr="009B4F23" w:rsidRDefault="00320AFF" w:rsidP="00320A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4F23">
              <w:rPr>
                <w:rFonts w:cs="Arial"/>
                <w:u w:val="single"/>
                <w:lang w:eastAsia="en-ZA"/>
              </w:rPr>
              <w:t>(960)(20)cos0°</w:t>
            </w:r>
            <w:r w:rsidRPr="009B4F23">
              <w:rPr>
                <w:rFonts w:cs="Arial"/>
                <w:lang w:eastAsia="en-ZA"/>
              </w:rPr>
              <w:t xml:space="preserve"> </w:t>
            </w:r>
            <w:r w:rsidRPr="009B4F23">
              <w:rPr>
                <w:lang w:val="pt-BR"/>
              </w:rPr>
              <w:sym w:font="Wingdings 2" w:char="F050"/>
            </w:r>
            <w:r w:rsidRPr="009B4F23">
              <w:rPr>
                <w:rFonts w:cs="Arial"/>
                <w:lang w:eastAsia="en-ZA"/>
              </w:rPr>
              <w:t xml:space="preserve">+ </w:t>
            </w:r>
            <w:r w:rsidRPr="009B4F23">
              <w:rPr>
                <w:rFonts w:cs="Arial"/>
                <w:u w:val="single"/>
                <w:lang w:eastAsia="en-ZA"/>
              </w:rPr>
              <w:t>(80)(9,8)(20)cos180°</w:t>
            </w:r>
            <w:r w:rsidRPr="009B4F23">
              <w:rPr>
                <w:rFonts w:cs="Arial"/>
                <w:lang w:eastAsia="en-ZA"/>
              </w:rPr>
              <w:t xml:space="preserve"> </w:t>
            </w:r>
            <w:r w:rsidRPr="009B4F23">
              <w:rPr>
                <w:lang w:val="pt-BR"/>
              </w:rPr>
              <w:sym w:font="Wingdings 2" w:char="F050"/>
            </w:r>
            <w:r w:rsidRPr="009B4F23">
              <w:rPr>
                <w:rFonts w:cs="Arial"/>
              </w:rPr>
              <w:t xml:space="preserve"> </w:t>
            </w:r>
            <w:r w:rsidRPr="00480750">
              <w:rPr>
                <w:rFonts w:cs="Arial"/>
              </w:rPr>
              <w:t>+ W</w:t>
            </w:r>
            <w:r w:rsidRPr="00480750">
              <w:rPr>
                <w:rFonts w:cs="Arial"/>
                <w:vertAlign w:val="subscript"/>
              </w:rPr>
              <w:t>f</w:t>
            </w:r>
            <w:r w:rsidRPr="009B4F23">
              <w:rPr>
                <w:rFonts w:cs="Arial"/>
                <w:u w:val="single"/>
                <w:vertAlign w:val="subscript"/>
              </w:rPr>
              <w:t xml:space="preserve"> </w:t>
            </w:r>
            <w:r w:rsidRPr="00480750">
              <w:rPr>
                <w:rFonts w:cs="Arial"/>
              </w:rPr>
              <w:t xml:space="preserve">= </w:t>
            </w:r>
            <w:r w:rsidRPr="009B4F23">
              <w:rPr>
                <w:rFonts w:cs="Arial"/>
                <w:u w:val="single"/>
              </w:rPr>
              <w:t>0</w:t>
            </w:r>
            <w:r w:rsidRPr="009B4F23">
              <w:rPr>
                <w:rFonts w:cs="Arial"/>
              </w:rPr>
              <w:t xml:space="preserve"> </w:t>
            </w:r>
            <w:r w:rsidRPr="009B4F23">
              <w:rPr>
                <w:lang w:val="pt-BR"/>
              </w:rPr>
              <w:sym w:font="Wingdings 2" w:char="F050"/>
            </w:r>
          </w:p>
          <w:p w:rsidR="00320AFF" w:rsidRPr="00892B86" w:rsidRDefault="00320AFF" w:rsidP="00320AF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320AFF" w:rsidRPr="009B4F23" w:rsidRDefault="00320AFF" w:rsidP="00320A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4F23">
              <w:rPr>
                <w:rFonts w:cs="Arial"/>
              </w:rPr>
              <w:t>19 200 – 15 680 + W</w:t>
            </w:r>
            <w:r w:rsidRPr="009B4F23">
              <w:rPr>
                <w:rFonts w:cs="Arial"/>
                <w:vertAlign w:val="subscript"/>
              </w:rPr>
              <w:t>f</w:t>
            </w:r>
            <w:r w:rsidRPr="009B4F23">
              <w:rPr>
                <w:rFonts w:cs="Arial"/>
              </w:rPr>
              <w:t xml:space="preserve"> = 0</w:t>
            </w:r>
          </w:p>
          <w:p w:rsidR="00320AFF" w:rsidRPr="00892B86" w:rsidRDefault="00320AFF" w:rsidP="00320AF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320AFF" w:rsidRPr="009B4F23" w:rsidRDefault="00320AFF" w:rsidP="00320A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4F23">
              <w:rPr>
                <w:rFonts w:cs="Arial"/>
              </w:rPr>
              <w:t>W</w:t>
            </w:r>
            <w:r w:rsidRPr="009B4F23">
              <w:rPr>
                <w:rFonts w:cs="Arial"/>
                <w:vertAlign w:val="subscript"/>
              </w:rPr>
              <w:t>f</w:t>
            </w:r>
            <w:r w:rsidRPr="009B4F23">
              <w:rPr>
                <w:rFonts w:cs="Arial"/>
              </w:rPr>
              <w:t xml:space="preserve"> = - 3 520 J </w:t>
            </w:r>
            <w:r w:rsidRPr="009B4F23">
              <w:rPr>
                <w:lang w:val="pt-BR"/>
              </w:rPr>
              <w:sym w:font="Wingdings 2" w:char="F050"/>
            </w:r>
          </w:p>
        </w:tc>
        <w:tc>
          <w:tcPr>
            <w:tcW w:w="382" w:type="dxa"/>
            <w:tcBorders>
              <w:left w:val="nil"/>
            </w:tcBorders>
            <w:shd w:val="clear" w:color="auto" w:fill="auto"/>
          </w:tcPr>
          <w:p w:rsidR="00320AFF" w:rsidRPr="009B4F23" w:rsidRDefault="00320AFF" w:rsidP="00320AFF">
            <w:pPr>
              <w:tabs>
                <w:tab w:val="left" w:pos="545"/>
              </w:tabs>
              <w:autoSpaceDE w:val="0"/>
              <w:autoSpaceDN w:val="0"/>
              <w:adjustRightInd w:val="0"/>
              <w:rPr>
                <w:rFonts w:cs="Arial"/>
                <w:lang w:eastAsia="en-ZA"/>
              </w:rPr>
            </w:pPr>
          </w:p>
        </w:tc>
        <w:tc>
          <w:tcPr>
            <w:tcW w:w="858" w:type="dxa"/>
            <w:tcBorders>
              <w:left w:val="nil"/>
            </w:tcBorders>
            <w:shd w:val="clear" w:color="auto" w:fill="auto"/>
            <w:vAlign w:val="bottom"/>
          </w:tcPr>
          <w:p w:rsidR="00320AFF" w:rsidRPr="0007330A" w:rsidRDefault="00320AFF" w:rsidP="00320AFF">
            <w:pPr>
              <w:jc w:val="center"/>
            </w:pPr>
            <w:r w:rsidRPr="0007330A">
              <w:t>(5)</w:t>
            </w:r>
          </w:p>
        </w:tc>
      </w:tr>
      <w:tr w:rsidR="00320AFF" w:rsidTr="00D6298F">
        <w:trPr>
          <w:trHeight w:val="154"/>
        </w:trPr>
        <w:tc>
          <w:tcPr>
            <w:tcW w:w="931" w:type="dxa"/>
            <w:shd w:val="clear" w:color="auto" w:fill="auto"/>
          </w:tcPr>
          <w:p w:rsidR="00320AFF" w:rsidRDefault="00320AFF" w:rsidP="00320AFF"/>
        </w:tc>
        <w:tc>
          <w:tcPr>
            <w:tcW w:w="6109" w:type="dxa"/>
            <w:shd w:val="clear" w:color="auto" w:fill="auto"/>
          </w:tcPr>
          <w:p w:rsidR="00320AFF" w:rsidRPr="009B4F23" w:rsidRDefault="00320AFF" w:rsidP="00320AFF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  <w:lang w:eastAsia="en-ZA"/>
              </w:rPr>
            </w:pPr>
          </w:p>
        </w:tc>
        <w:tc>
          <w:tcPr>
            <w:tcW w:w="2397" w:type="dxa"/>
            <w:gridSpan w:val="2"/>
            <w:tcBorders>
              <w:left w:val="nil"/>
            </w:tcBorders>
            <w:shd w:val="clear" w:color="auto" w:fill="auto"/>
          </w:tcPr>
          <w:p w:rsidR="00320AFF" w:rsidRPr="009B4F23" w:rsidRDefault="00320AFF" w:rsidP="00320AFF">
            <w:pPr>
              <w:autoSpaceDE w:val="0"/>
              <w:autoSpaceDN w:val="0"/>
              <w:adjustRightInd w:val="0"/>
              <w:rPr>
                <w:rFonts w:cs="Arial"/>
                <w:b/>
                <w:lang w:eastAsia="en-ZA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20AFF" w:rsidRPr="009B4F23" w:rsidRDefault="00320AFF" w:rsidP="00320AFF">
            <w:pPr>
              <w:jc w:val="center"/>
              <w:rPr>
                <w:b/>
              </w:rPr>
            </w:pPr>
            <w:r w:rsidRPr="009B4F23">
              <w:rPr>
                <w:b/>
              </w:rPr>
              <w:t>[11]</w:t>
            </w:r>
          </w:p>
        </w:tc>
      </w:tr>
    </w:tbl>
    <w:p w:rsidR="00CF7872" w:rsidRDefault="00CF7872" w:rsidP="00CF7872">
      <w:pPr>
        <w:rPr>
          <w:rFonts w:cs="Arial"/>
        </w:rPr>
      </w:pPr>
    </w:p>
    <w:p w:rsidR="00CF7872" w:rsidRDefault="00CF7872" w:rsidP="00CF7872">
      <w:pPr>
        <w:rPr>
          <w:rFonts w:cs="Arial"/>
        </w:rPr>
      </w:pPr>
    </w:p>
    <w:p w:rsidR="00CF7872" w:rsidRDefault="00CF7872" w:rsidP="00CF7872">
      <w:pPr>
        <w:rPr>
          <w:rFonts w:cs="Arial"/>
        </w:rPr>
      </w:pPr>
    </w:p>
    <w:p w:rsidR="00CF7872" w:rsidRDefault="00CF7872" w:rsidP="00CF7872">
      <w:pPr>
        <w:rPr>
          <w:rFonts w:cs="Arial"/>
        </w:rPr>
      </w:pPr>
    </w:p>
    <w:p w:rsidR="00023AA9" w:rsidRDefault="00023AA9" w:rsidP="00CF7872">
      <w:pPr>
        <w:rPr>
          <w:rFonts w:cs="Arial"/>
        </w:rPr>
      </w:pPr>
    </w:p>
    <w:p w:rsidR="00023AA9" w:rsidRDefault="00023AA9" w:rsidP="00CF7872">
      <w:pPr>
        <w:rPr>
          <w:rFonts w:cs="Arial"/>
        </w:rPr>
      </w:pPr>
    </w:p>
    <w:p w:rsidR="00023AA9" w:rsidRDefault="00023AA9" w:rsidP="00CF7872">
      <w:pPr>
        <w:rPr>
          <w:rFonts w:cs="Arial"/>
        </w:rPr>
      </w:pPr>
    </w:p>
    <w:p w:rsidR="00E328FF" w:rsidRDefault="00E328FF" w:rsidP="00CF7872">
      <w:pPr>
        <w:rPr>
          <w:rFonts w:cs="Arial"/>
        </w:rPr>
      </w:pPr>
    </w:p>
    <w:p w:rsidR="00CF7872" w:rsidRDefault="00CF7872" w:rsidP="00CF7872">
      <w:pPr>
        <w:rPr>
          <w:rFonts w:cs="Arial"/>
        </w:rPr>
      </w:pPr>
    </w:p>
    <w:p w:rsidR="00CF7872" w:rsidRPr="00CF7872" w:rsidRDefault="00CF7872" w:rsidP="00CF7872">
      <w:pPr>
        <w:rPr>
          <w:rFonts w:cs="Arial"/>
        </w:rPr>
      </w:pPr>
      <w:r w:rsidRPr="002B5E6C">
        <w:rPr>
          <w:rFonts w:cs="Arial"/>
          <w:b/>
        </w:rPr>
        <w:lastRenderedPageBreak/>
        <w:t xml:space="preserve">QUESTION </w:t>
      </w:r>
      <w:r w:rsidR="00CE21D0">
        <w:rPr>
          <w:rFonts w:cs="Arial"/>
          <w:b/>
        </w:rPr>
        <w:t>12</w:t>
      </w:r>
      <w:r w:rsidRPr="002B5E6C">
        <w:rPr>
          <w:rFonts w:cs="Arial"/>
          <w:b/>
        </w:rPr>
        <w:t>/</w:t>
      </w:r>
      <w:r w:rsidRPr="00CE21D0">
        <w:rPr>
          <w:rFonts w:cs="Arial"/>
          <w:b/>
          <w:i/>
        </w:rPr>
        <w:t xml:space="preserve">VRAAG </w:t>
      </w:r>
      <w:r w:rsidR="00CE21D0" w:rsidRPr="00CE21D0">
        <w:rPr>
          <w:rFonts w:cs="Arial"/>
          <w:b/>
          <w:i/>
        </w:rPr>
        <w:t>12</w:t>
      </w:r>
      <w:r w:rsidRPr="002B5E6C">
        <w:rPr>
          <w:rFonts w:cs="Arial"/>
          <w:b/>
        </w:rPr>
        <w:tab/>
      </w:r>
    </w:p>
    <w:p w:rsidR="00CF7872" w:rsidRPr="00CF7872" w:rsidRDefault="00CE21D0" w:rsidP="00CF7872">
      <w:pPr>
        <w:rPr>
          <w:rFonts w:cs="Arial"/>
        </w:rPr>
      </w:pPr>
      <w:r>
        <w:rPr>
          <w:rFonts w:cs="Arial"/>
        </w:rPr>
        <w:t>12</w:t>
      </w:r>
      <w:r w:rsidR="00CF7872" w:rsidRPr="00CF7872">
        <w:rPr>
          <w:rFonts w:cs="Arial"/>
        </w:rPr>
        <w:t>.1</w:t>
      </w:r>
      <w:r w:rsidR="00CF7872" w:rsidRPr="00CF7872">
        <w:rPr>
          <w:rFonts w:cs="Arial"/>
        </w:rPr>
        <w:tab/>
      </w:r>
    </w:p>
    <w:p w:rsidR="00CF7872" w:rsidRPr="00CF7872" w:rsidRDefault="003C535F" w:rsidP="00CF7872">
      <w:pPr>
        <w:rPr>
          <w:rFonts w:cs="Arial"/>
        </w:rPr>
      </w:pPr>
      <w:r>
        <w:rPr>
          <w:rFonts w:cs="Arial"/>
          <w:noProof/>
          <w:lang w:eastAsia="en-ZA"/>
        </w:rPr>
        <w:pict>
          <v:group id="_x0000_s1034" style="position:absolute;margin-left:28.25pt;margin-top:2.05pt;width:79.05pt;height:97.45pt;z-index:251658752" coordorigin="2139,4763" coordsize="1581,1949">
            <v:line id="_x0000_s1035" style="position:absolute;rotation:503320fd;flip:x y" from="2375,4962" to="2467,5761">
              <v:stroke endarrow="block"/>
            </v:line>
            <v:shape id="_x0000_s1036" type="#_x0000_t202" style="position:absolute;left:2139;top:5509;width:714;height:543" filled="f" stroked="f">
              <v:textbox style="mso-next-textbox:#_x0000_s1036">
                <w:txbxContent>
                  <w:p w:rsidR="00450877" w:rsidRPr="00BB5130" w:rsidRDefault="00450877" w:rsidP="00CF7872">
                    <w:pPr>
                      <w:rPr>
                        <w:sz w:val="36"/>
                        <w:szCs w:val="36"/>
                      </w:rPr>
                    </w:pPr>
                    <w:r w:rsidRPr="00BB5130">
                      <w:rPr>
                        <w:sz w:val="36"/>
                        <w:szCs w:val="36"/>
                      </w:rPr>
                      <w:sym w:font="Wingdings" w:char="F06C"/>
                    </w:r>
                  </w:p>
                </w:txbxContent>
              </v:textbox>
            </v:shape>
            <v:shape id="_x0000_s1037" type="#_x0000_t202" style="position:absolute;left:2988;top:5552;width:732;height:429" filled="f" stroked="f">
              <v:textbox style="mso-next-textbox:#_x0000_s1037">
                <w:txbxContent>
                  <w:p w:rsidR="00450877" w:rsidRPr="002649F7" w:rsidRDefault="00450877" w:rsidP="00CF7872">
                    <w:r>
                      <w:t xml:space="preserve">F </w:t>
                    </w:r>
                    <w:r w:rsidRPr="00AE4620">
                      <w:rPr>
                        <w:lang w:val="pt-BR"/>
                      </w:rPr>
                      <w:sym w:font="Wingdings 2" w:char="F050"/>
                    </w:r>
                  </w:p>
                  <w:p w:rsidR="00450877" w:rsidRPr="002C2CA4" w:rsidRDefault="00450877" w:rsidP="00CF7872">
                    <w:pPr>
                      <w:rPr>
                        <w:vertAlign w:val="subscript"/>
                      </w:rPr>
                    </w:pPr>
                  </w:p>
                  <w:p w:rsidR="00450877" w:rsidRDefault="00450877" w:rsidP="00CF7872"/>
                </w:txbxContent>
              </v:textbox>
            </v:shape>
            <v:shape id="_x0000_s1038" type="#_x0000_t202" style="position:absolute;left:2353;top:4763;width:1000;height:429" filled="f" stroked="f">
              <v:textbox style="mso-next-textbox:#_x0000_s1038">
                <w:txbxContent>
                  <w:p w:rsidR="00450877" w:rsidRPr="002649F7" w:rsidRDefault="00450877" w:rsidP="00CF7872">
                    <w:r>
                      <w:t xml:space="preserve">N </w:t>
                    </w:r>
                    <w:r w:rsidRPr="00AE4620">
                      <w:rPr>
                        <w:lang w:val="pt-BR"/>
                      </w:rPr>
                      <w:sym w:font="Wingdings 2" w:char="F050"/>
                    </w:r>
                  </w:p>
                  <w:p w:rsidR="00450877" w:rsidRPr="002C2CA4" w:rsidRDefault="00450877" w:rsidP="00CF7872">
                    <w:pPr>
                      <w:rPr>
                        <w:vertAlign w:val="subscript"/>
                      </w:rPr>
                    </w:pPr>
                  </w:p>
                </w:txbxContent>
              </v:textbox>
            </v:shape>
            <v:shape id="_x0000_s1039" type="#_x0000_t202" style="position:absolute;left:2243;top:6283;width:880;height:429" filled="f" stroked="f">
              <v:textbox style="mso-next-textbox:#_x0000_s1039">
                <w:txbxContent>
                  <w:p w:rsidR="00450877" w:rsidRPr="002649F7" w:rsidRDefault="00450877" w:rsidP="00CF7872">
                    <w:proofErr w:type="gramStart"/>
                    <w:r>
                      <w:t>w</w:t>
                    </w:r>
                    <w:proofErr w:type="gramEnd"/>
                    <w:r>
                      <w:t xml:space="preserve"> </w:t>
                    </w:r>
                    <w:r w:rsidRPr="00AE4620">
                      <w:rPr>
                        <w:lang w:val="pt-BR"/>
                      </w:rPr>
                      <w:sym w:font="Wingdings 2" w:char="F050"/>
                    </w:r>
                  </w:p>
                  <w:p w:rsidR="00450877" w:rsidRPr="002C2CA4" w:rsidRDefault="00450877" w:rsidP="00CF7872">
                    <w:pPr>
                      <w:rPr>
                        <w:vertAlign w:val="subscript"/>
                      </w:rPr>
                    </w:pPr>
                  </w:p>
                </w:txbxContent>
              </v:textbox>
            </v:shape>
            <v:line id="_x0000_s1040" style="position:absolute;flip:x" from="2419,5746" to="2419,6406">
              <v:stroke endarrow="block"/>
            </v:line>
            <v:line id="_x0000_s1041" style="position:absolute" from="2407,5747" to="3123,5747">
              <v:stroke endarrow="block"/>
            </v:line>
          </v:group>
        </w:pict>
      </w:r>
      <w:r w:rsidR="00CF7872" w:rsidRPr="00CF7872">
        <w:rPr>
          <w:rFonts w:cs="Arial"/>
        </w:rPr>
        <w:tab/>
      </w:r>
    </w:p>
    <w:p w:rsidR="00CF7872" w:rsidRPr="00CF7872" w:rsidRDefault="00CF7872" w:rsidP="00CF7872">
      <w:pPr>
        <w:rPr>
          <w:rFonts w:cs="Arial"/>
        </w:rPr>
      </w:pPr>
    </w:p>
    <w:p w:rsidR="00CF7872" w:rsidRPr="00CF7872" w:rsidRDefault="00CF7872" w:rsidP="00CF7872">
      <w:pPr>
        <w:rPr>
          <w:rFonts w:cs="Arial"/>
        </w:rPr>
      </w:pPr>
    </w:p>
    <w:p w:rsidR="00CF7872" w:rsidRPr="00CF7872" w:rsidRDefault="00CF7872" w:rsidP="00CF7872">
      <w:pPr>
        <w:rPr>
          <w:rFonts w:cs="Arial"/>
        </w:rPr>
      </w:pPr>
    </w:p>
    <w:p w:rsidR="00CF7872" w:rsidRPr="00CF7872" w:rsidRDefault="00CF7872" w:rsidP="00CF7872">
      <w:pPr>
        <w:rPr>
          <w:rFonts w:cs="Arial"/>
        </w:rPr>
      </w:pPr>
    </w:p>
    <w:p w:rsidR="00CF7872" w:rsidRPr="00CF7872" w:rsidRDefault="00CF7872" w:rsidP="00CF7872">
      <w:pPr>
        <w:rPr>
          <w:rFonts w:cs="Arial"/>
        </w:rPr>
      </w:pPr>
    </w:p>
    <w:p w:rsidR="00CF7872" w:rsidRPr="00CF7872" w:rsidRDefault="00CF7872" w:rsidP="00CF7872">
      <w:pPr>
        <w:rPr>
          <w:rFonts w:cs="Arial"/>
        </w:rPr>
      </w:pPr>
    </w:p>
    <w:p w:rsidR="00CF7872" w:rsidRPr="00CF7872" w:rsidRDefault="00CF7872" w:rsidP="00CF7872">
      <w:pPr>
        <w:ind w:left="9360"/>
        <w:rPr>
          <w:rFonts w:cs="Arial"/>
        </w:rPr>
      </w:pPr>
      <w:r w:rsidRPr="00CF7872">
        <w:rPr>
          <w:rFonts w:cs="Arial"/>
        </w:rPr>
        <w:t>(3)</w:t>
      </w:r>
    </w:p>
    <w:p w:rsidR="00CF7872" w:rsidRPr="00CF7872" w:rsidRDefault="00CF7872" w:rsidP="00CF7872">
      <w:pPr>
        <w:rPr>
          <w:rFonts w:cs="Arial"/>
        </w:rPr>
      </w:pPr>
    </w:p>
    <w:p w:rsidR="00D63196" w:rsidRDefault="00CE21D0" w:rsidP="00D63196">
      <w:pPr>
        <w:ind w:left="720" w:hanging="720"/>
        <w:rPr>
          <w:lang w:val="pt-BR"/>
        </w:rPr>
      </w:pPr>
      <w:r>
        <w:rPr>
          <w:rFonts w:cs="Arial"/>
        </w:rPr>
        <w:t>12</w:t>
      </w:r>
      <w:r w:rsidR="00CF7872" w:rsidRPr="00CF7872">
        <w:rPr>
          <w:rFonts w:cs="Arial"/>
        </w:rPr>
        <w:t>.2</w:t>
      </w:r>
      <w:r w:rsidR="00CF7872" w:rsidRPr="00CF7872">
        <w:rPr>
          <w:rFonts w:cs="Arial"/>
        </w:rPr>
        <w:tab/>
        <w:t>The net (total) work (d</w:t>
      </w:r>
      <w:r w:rsidR="00CF7872">
        <w:rPr>
          <w:rFonts w:cs="Arial"/>
        </w:rPr>
        <w:t xml:space="preserve">one on an object) is equal to </w:t>
      </w:r>
      <w:r w:rsidR="00D63196" w:rsidRPr="00EF1F0D">
        <w:rPr>
          <w:lang w:val="pt-BR"/>
        </w:rPr>
        <w:sym w:font="Wingdings 2" w:char="F050"/>
      </w:r>
      <w:r w:rsidR="00CF7872" w:rsidRPr="00CF7872">
        <w:rPr>
          <w:rFonts w:cs="Arial"/>
        </w:rPr>
        <w:t xml:space="preserve">the change in kinetic energy (of the object.) </w:t>
      </w:r>
      <w:r w:rsidR="00D63196" w:rsidRPr="00EF1F0D">
        <w:rPr>
          <w:lang w:val="pt-BR"/>
        </w:rPr>
        <w:sym w:font="Wingdings 2" w:char="F050"/>
      </w:r>
    </w:p>
    <w:p w:rsidR="00D63196" w:rsidRPr="00D63196" w:rsidRDefault="00CF7872" w:rsidP="00D63196">
      <w:pPr>
        <w:ind w:left="720"/>
        <w:rPr>
          <w:rFonts w:cs="Arial"/>
          <w:i/>
        </w:rPr>
      </w:pPr>
      <w:r w:rsidRPr="00D63196">
        <w:rPr>
          <w:rFonts w:cs="Arial"/>
          <w:i/>
        </w:rPr>
        <w:t xml:space="preserve">Die netto (totale) arbeid verrig (op 'n voorwerp) is gelyk aan </w:t>
      </w:r>
      <w:r w:rsidR="00D63196" w:rsidRPr="00D63196">
        <w:rPr>
          <w:i/>
          <w:lang w:val="pt-BR"/>
        </w:rPr>
        <w:sym w:font="Wingdings 2" w:char="F050"/>
      </w:r>
      <w:r w:rsidRPr="00D63196">
        <w:rPr>
          <w:rFonts w:cs="Arial"/>
          <w:i/>
        </w:rPr>
        <w:t xml:space="preserve">die verandering in </w:t>
      </w:r>
    </w:p>
    <w:p w:rsidR="00CF7872" w:rsidRPr="00CF7872" w:rsidRDefault="00CF7872" w:rsidP="00D63196">
      <w:pPr>
        <w:ind w:firstLine="720"/>
        <w:rPr>
          <w:rFonts w:cs="Arial"/>
        </w:rPr>
      </w:pPr>
      <w:r w:rsidRPr="00D63196">
        <w:rPr>
          <w:rFonts w:cs="Arial"/>
          <w:i/>
        </w:rPr>
        <w:t xml:space="preserve">kinetiese energie (van die voorwerp). </w:t>
      </w:r>
      <w:r w:rsidR="00D63196" w:rsidRPr="00D63196">
        <w:rPr>
          <w:i/>
          <w:lang w:val="pt-BR"/>
        </w:rPr>
        <w:sym w:font="Wingdings 2" w:char="F050"/>
      </w:r>
      <w:r w:rsidRPr="00CF787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F7872">
        <w:rPr>
          <w:rFonts w:cs="Arial"/>
        </w:rPr>
        <w:t>(2)</w:t>
      </w:r>
    </w:p>
    <w:p w:rsidR="00CF7872" w:rsidRPr="00CF7872" w:rsidRDefault="00CF7872" w:rsidP="00CF7872">
      <w:pPr>
        <w:rPr>
          <w:rFonts w:cs="Arial"/>
        </w:rPr>
      </w:pPr>
    </w:p>
    <w:p w:rsidR="00CF7872" w:rsidRPr="00CF7872" w:rsidRDefault="00CE21D0" w:rsidP="00CF7872">
      <w:pPr>
        <w:rPr>
          <w:rFonts w:cs="Arial"/>
        </w:rPr>
      </w:pPr>
      <w:r>
        <w:rPr>
          <w:rFonts w:cs="Arial"/>
        </w:rPr>
        <w:t>12</w:t>
      </w:r>
      <w:r w:rsidR="00CF7872" w:rsidRPr="00CF7872">
        <w:rPr>
          <w:rFonts w:cs="Arial"/>
        </w:rPr>
        <w:t>.3</w:t>
      </w:r>
      <w:r w:rsidR="00CF7872" w:rsidRPr="00CF7872">
        <w:rPr>
          <w:rFonts w:cs="Arial"/>
        </w:rPr>
        <w:tab/>
      </w:r>
      <w:r w:rsidR="00CF7872" w:rsidRPr="00CF7872">
        <w:rPr>
          <w:rFonts w:cs="Arial"/>
        </w:rPr>
        <w:tab/>
      </w:r>
      <w:r w:rsidR="00CF7872" w:rsidRPr="00CF7872">
        <w:rPr>
          <w:rFonts w:cs="Arial"/>
        </w:rPr>
        <w:tab/>
      </w:r>
      <w:r w:rsidR="00CF7872" w:rsidRPr="00CF7872">
        <w:rPr>
          <w:rFonts w:cs="Arial"/>
        </w:rPr>
        <w:tab/>
      </w:r>
    </w:p>
    <w:p w:rsidR="00CF7872" w:rsidRPr="00CF7872" w:rsidRDefault="00CE21D0" w:rsidP="00CF7872">
      <w:pPr>
        <w:rPr>
          <w:rFonts w:cs="Arial"/>
        </w:rPr>
      </w:pPr>
      <w:r>
        <w:rPr>
          <w:rFonts w:cs="Arial"/>
        </w:rPr>
        <w:t>12</w:t>
      </w:r>
      <w:r w:rsidR="00CF7872" w:rsidRPr="00CF7872">
        <w:rPr>
          <w:rFonts w:cs="Arial"/>
        </w:rPr>
        <w:t>.3.1</w:t>
      </w:r>
      <w:r w:rsidR="00CF7872" w:rsidRPr="00CF7872">
        <w:rPr>
          <w:rFonts w:cs="Arial"/>
        </w:rPr>
        <w:tab/>
        <w:t>W</w:t>
      </w:r>
      <w:r w:rsidR="00CF7872" w:rsidRPr="00D63196">
        <w:rPr>
          <w:rFonts w:cs="Arial"/>
          <w:vertAlign w:val="subscript"/>
        </w:rPr>
        <w:t>net</w:t>
      </w:r>
      <w:r w:rsidR="00CF7872" w:rsidRPr="00CF7872">
        <w:rPr>
          <w:rFonts w:cs="Arial"/>
        </w:rPr>
        <w:t xml:space="preserve"> = ΔEk/ΔK </w:t>
      </w:r>
      <w:r w:rsidR="00D63196" w:rsidRPr="00EF1F0D">
        <w:rPr>
          <w:lang w:val="pt-BR"/>
        </w:rPr>
        <w:sym w:font="Wingdings 2" w:char="F050"/>
      </w:r>
      <w:r w:rsidR="00CF7872" w:rsidRPr="00CF7872">
        <w:rPr>
          <w:rFonts w:cs="Arial"/>
        </w:rPr>
        <w:t xml:space="preserve"> OR/OF  F</w:t>
      </w:r>
      <w:r w:rsidR="00CF7872" w:rsidRPr="00D63196">
        <w:rPr>
          <w:rFonts w:cs="Arial"/>
          <w:vertAlign w:val="subscript"/>
        </w:rPr>
        <w:t>net</w:t>
      </w:r>
      <w:r w:rsidR="00CF7872" w:rsidRPr="00CF7872">
        <w:rPr>
          <w:rFonts w:cs="Arial"/>
        </w:rPr>
        <w:t>Δxcosθ = ½ m(v</w:t>
      </w:r>
      <w:r w:rsidR="00CF7872" w:rsidRPr="00D63196">
        <w:rPr>
          <w:rFonts w:cs="Arial"/>
          <w:vertAlign w:val="subscript"/>
        </w:rPr>
        <w:t>f</w:t>
      </w:r>
      <w:r w:rsidR="00CF7872" w:rsidRPr="002B3F03">
        <w:rPr>
          <w:rFonts w:cs="Arial"/>
          <w:vertAlign w:val="superscript"/>
        </w:rPr>
        <w:t>2</w:t>
      </w:r>
      <w:r w:rsidR="00CF7872" w:rsidRPr="00CF7872">
        <w:rPr>
          <w:rFonts w:cs="Arial"/>
        </w:rPr>
        <w:t xml:space="preserve"> – vi</w:t>
      </w:r>
      <w:r w:rsidR="00CF7872" w:rsidRPr="002B3F03">
        <w:rPr>
          <w:rFonts w:cs="Arial"/>
          <w:vertAlign w:val="superscript"/>
        </w:rPr>
        <w:t>2</w:t>
      </w:r>
      <w:r w:rsidR="00CF7872" w:rsidRPr="00CF7872">
        <w:rPr>
          <w:rFonts w:cs="Arial"/>
        </w:rPr>
        <w:t xml:space="preserve">) </w:t>
      </w:r>
    </w:p>
    <w:p w:rsidR="00CF7872" w:rsidRPr="00CF7872" w:rsidRDefault="00CF7872" w:rsidP="00CF7872">
      <w:pPr>
        <w:rPr>
          <w:rFonts w:cs="Arial"/>
        </w:rPr>
      </w:pPr>
    </w:p>
    <w:p w:rsidR="00CF7872" w:rsidRPr="00CF7872" w:rsidRDefault="00CF7872" w:rsidP="00CF7872">
      <w:pPr>
        <w:ind w:firstLine="720"/>
        <w:rPr>
          <w:rFonts w:cs="Arial"/>
        </w:rPr>
      </w:pPr>
      <w:r w:rsidRPr="00CF7872">
        <w:rPr>
          <w:rFonts w:cs="Arial"/>
        </w:rPr>
        <w:t>F</w:t>
      </w:r>
      <w:r w:rsidRPr="00D63196">
        <w:rPr>
          <w:rFonts w:cs="Arial"/>
          <w:vertAlign w:val="subscript"/>
        </w:rPr>
        <w:t>net</w:t>
      </w:r>
      <w:r w:rsidRPr="00CF7872">
        <w:rPr>
          <w:rFonts w:cs="Arial"/>
        </w:rPr>
        <w:t xml:space="preserve">(1,02)cos180° </w:t>
      </w:r>
      <w:r w:rsidR="00D63196" w:rsidRPr="00EF1F0D">
        <w:rPr>
          <w:lang w:val="pt-BR"/>
        </w:rPr>
        <w:sym w:font="Wingdings 2" w:char="F050"/>
      </w:r>
      <w:r w:rsidRPr="00CF7872">
        <w:rPr>
          <w:rFonts w:cs="Arial"/>
        </w:rPr>
        <w:t>= ½ (1 200)(0 – 20</w:t>
      </w:r>
      <w:r w:rsidRPr="002B3F03">
        <w:rPr>
          <w:rFonts w:cs="Arial"/>
          <w:vertAlign w:val="superscript"/>
        </w:rPr>
        <w:t>2</w:t>
      </w:r>
      <w:r w:rsidRPr="00CF7872">
        <w:rPr>
          <w:rFonts w:cs="Arial"/>
        </w:rPr>
        <w:t xml:space="preserve">) </w:t>
      </w:r>
      <w:r w:rsidR="00D63196" w:rsidRPr="00EF1F0D">
        <w:rPr>
          <w:lang w:val="pt-BR"/>
        </w:rPr>
        <w:sym w:font="Wingdings 2" w:char="F050"/>
      </w:r>
    </w:p>
    <w:p w:rsidR="00CF7872" w:rsidRPr="00CF7872" w:rsidRDefault="00CF7872" w:rsidP="00CF7872">
      <w:pPr>
        <w:rPr>
          <w:rFonts w:cs="Arial"/>
        </w:rPr>
      </w:pPr>
    </w:p>
    <w:tbl>
      <w:tblPr>
        <w:tblpPr w:leftFromText="180" w:rightFromText="180" w:vertAnchor="text" w:horzAnchor="margin" w:tblpXSpec="center" w:tblpY="354"/>
        <w:tblW w:w="10137" w:type="dxa"/>
        <w:tblLook w:val="01E0"/>
      </w:tblPr>
      <w:tblGrid>
        <w:gridCol w:w="917"/>
        <w:gridCol w:w="4158"/>
        <w:gridCol w:w="1402"/>
        <w:gridCol w:w="2815"/>
        <w:gridCol w:w="845"/>
      </w:tblGrid>
      <w:tr w:rsidR="00CF7872" w:rsidRPr="00EF1F0D" w:rsidTr="00CF7872">
        <w:trPr>
          <w:trHeight w:val="1408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:rsidR="00CF7872" w:rsidRPr="00EF1F0D" w:rsidRDefault="00CE21D0" w:rsidP="00CF7872">
            <w:r>
              <w:t>12</w:t>
            </w:r>
            <w:r w:rsidR="00CF7872">
              <w:t>.3.2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2" w:rsidRPr="008744DC" w:rsidRDefault="00CF7872" w:rsidP="00CF787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 w:rsidRPr="008744DC">
              <w:rPr>
                <w:rFonts w:cs="Arial"/>
                <w:b/>
                <w:u w:val="single"/>
              </w:rPr>
              <w:t>OPTION 1</w:t>
            </w:r>
            <w:r>
              <w:rPr>
                <w:rFonts w:cs="Arial"/>
                <w:b/>
                <w:u w:val="single"/>
              </w:rPr>
              <w:t xml:space="preserve"> /</w:t>
            </w:r>
            <w:r w:rsidRPr="00B4109D">
              <w:rPr>
                <w:rFonts w:cs="Arial"/>
                <w:b/>
                <w:i/>
                <w:u w:val="single"/>
              </w:rPr>
              <w:t>OPSIE 1</w:t>
            </w:r>
          </w:p>
          <w:p w:rsidR="00CF7872" w:rsidRPr="00EF1F0D" w:rsidRDefault="00CF7872" w:rsidP="00CF787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F1F0D">
              <w:rPr>
                <w:rFonts w:cs="Arial"/>
              </w:rPr>
              <w:t>F</w:t>
            </w:r>
            <w:r w:rsidRPr="00EF1F0D">
              <w:rPr>
                <w:rFonts w:cs="Arial"/>
                <w:vertAlign w:val="subscript"/>
              </w:rPr>
              <w:t>net</w:t>
            </w:r>
            <w:r w:rsidRPr="00EF1F0D">
              <w:rPr>
                <w:rFonts w:cs="Arial"/>
              </w:rPr>
              <w:t>Δt = mΔv</w:t>
            </w:r>
            <w:r>
              <w:rPr>
                <w:rFonts w:cs="Arial"/>
              </w:rPr>
              <w:t xml:space="preserve"> </w:t>
            </w:r>
            <w:r w:rsidRPr="00EF1F0D">
              <w:rPr>
                <w:lang w:val="pt-BR"/>
              </w:rPr>
              <w:sym w:font="Wingdings 2" w:char="F050"/>
            </w:r>
          </w:p>
          <w:p w:rsidR="00CF7872" w:rsidRPr="0096201F" w:rsidRDefault="00CF7872" w:rsidP="00CF7872">
            <w:pPr>
              <w:autoSpaceDE w:val="0"/>
              <w:autoSpaceDN w:val="0"/>
              <w:adjustRightInd w:val="0"/>
              <w:rPr>
                <w:rFonts w:cs="Arial"/>
                <w:sz w:val="8"/>
                <w:szCs w:val="8"/>
              </w:rPr>
            </w:pPr>
          </w:p>
          <w:p w:rsidR="00CF7872" w:rsidRPr="00EF1F0D" w:rsidRDefault="00CF7872" w:rsidP="00CF787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6201F">
              <w:rPr>
                <w:rFonts w:cs="Arial"/>
                <w:position w:val="-4"/>
              </w:rPr>
              <w:object w:dxaOrig="220" w:dyaOrig="200">
                <v:shape id="_x0000_i1267" type="#_x0000_t75" style="width:11.25pt;height:9.75pt" o:ole="">
                  <v:imagedata r:id="rId314" o:title=""/>
                </v:shape>
                <o:OLEObject Type="Embed" ProgID="Equation.3" ShapeID="_x0000_i1267" DrawAspect="Content" ObjectID="_1438969221" r:id="rId315"/>
              </w:object>
            </w:r>
            <w:r w:rsidRPr="00EF1F0D">
              <w:rPr>
                <w:rFonts w:cs="Arial"/>
              </w:rPr>
              <w:t>(-235 294,12)</w:t>
            </w:r>
            <w:proofErr w:type="spellStart"/>
            <w:r w:rsidRPr="00EF1F0D">
              <w:rPr>
                <w:rFonts w:cs="Arial"/>
              </w:rPr>
              <w:t>Δt</w:t>
            </w:r>
            <w:proofErr w:type="spellEnd"/>
            <w:r w:rsidRPr="00EF1F0D">
              <w:rPr>
                <w:rFonts w:cs="Arial"/>
              </w:rPr>
              <w:t xml:space="preserve"> </w:t>
            </w:r>
            <w:r w:rsidRPr="00EF1F0D">
              <w:rPr>
                <w:lang w:val="pt-BR"/>
              </w:rPr>
              <w:sym w:font="Wingdings 2" w:char="F050"/>
            </w:r>
            <w:r w:rsidRPr="00EF1F0D">
              <w:rPr>
                <w:rFonts w:cs="Arial"/>
              </w:rPr>
              <w:t>= (1</w:t>
            </w:r>
            <w:r>
              <w:rPr>
                <w:rFonts w:cs="Arial"/>
              </w:rPr>
              <w:t xml:space="preserve"> </w:t>
            </w:r>
            <w:r w:rsidRPr="00EF1F0D">
              <w:rPr>
                <w:rFonts w:cs="Arial"/>
              </w:rPr>
              <w:t>200)(0 -</w:t>
            </w:r>
            <w:r>
              <w:rPr>
                <w:rFonts w:cs="Arial"/>
              </w:rPr>
              <w:t xml:space="preserve"> </w:t>
            </w:r>
            <w:r w:rsidRPr="00EF1F0D">
              <w:rPr>
                <w:rFonts w:cs="Arial"/>
              </w:rPr>
              <w:t>20)</w:t>
            </w:r>
            <w:r w:rsidRPr="00EF1F0D">
              <w:rPr>
                <w:lang w:val="pt-BR"/>
              </w:rPr>
              <w:t xml:space="preserve"> </w:t>
            </w:r>
            <w:r w:rsidRPr="00EF1F0D">
              <w:rPr>
                <w:lang w:val="pt-BR"/>
              </w:rPr>
              <w:sym w:font="Wingdings 2" w:char="F050"/>
            </w:r>
          </w:p>
          <w:p w:rsidR="00CF7872" w:rsidRPr="0096201F" w:rsidRDefault="00CF7872" w:rsidP="00CF7872">
            <w:pPr>
              <w:autoSpaceDE w:val="0"/>
              <w:autoSpaceDN w:val="0"/>
              <w:adjustRightInd w:val="0"/>
              <w:rPr>
                <w:rFonts w:cs="Arial"/>
                <w:sz w:val="8"/>
                <w:szCs w:val="8"/>
              </w:rPr>
            </w:pPr>
          </w:p>
          <w:p w:rsidR="00CF7872" w:rsidRPr="00570076" w:rsidRDefault="00CF7872" w:rsidP="00CF7872">
            <w:pPr>
              <w:autoSpaceDE w:val="0"/>
              <w:autoSpaceDN w:val="0"/>
              <w:adjustRightInd w:val="0"/>
              <w:rPr>
                <w:rFonts w:cs="Arial"/>
                <w:b/>
                <w:i/>
                <w:u w:val="single"/>
              </w:rPr>
            </w:pPr>
            <w:r w:rsidRPr="0096201F">
              <w:rPr>
                <w:rFonts w:cs="Arial"/>
                <w:position w:val="-4"/>
              </w:rPr>
              <w:object w:dxaOrig="220" w:dyaOrig="200">
                <v:shape id="_x0000_i1268" type="#_x0000_t75" style="width:11.25pt;height:9.75pt" o:ole="">
                  <v:imagedata r:id="rId316" o:title=""/>
                </v:shape>
                <o:OLEObject Type="Embed" ProgID="Equation.3" ShapeID="_x0000_i1268" DrawAspect="Content" ObjectID="_1438969222" r:id="rId317"/>
              </w:object>
            </w:r>
            <w:proofErr w:type="spellStart"/>
            <w:r w:rsidRPr="00EF1F0D">
              <w:rPr>
                <w:rFonts w:cs="Arial"/>
              </w:rPr>
              <w:t>Δt</w:t>
            </w:r>
            <w:proofErr w:type="spellEnd"/>
            <w:r w:rsidRPr="00EF1F0D">
              <w:rPr>
                <w:rFonts w:cs="Arial"/>
              </w:rPr>
              <w:t xml:space="preserve"> = </w:t>
            </w:r>
            <w:r>
              <w:rPr>
                <w:rFonts w:cs="Arial"/>
              </w:rPr>
              <w:t>0,1</w:t>
            </w:r>
            <w:r w:rsidRPr="00EF1F0D">
              <w:rPr>
                <w:rFonts w:cs="Arial"/>
              </w:rPr>
              <w:t xml:space="preserve"> s</w:t>
            </w:r>
            <w:r>
              <w:rPr>
                <w:rFonts w:cs="Arial"/>
              </w:rPr>
              <w:t xml:space="preserve"> </w:t>
            </w:r>
            <w:r w:rsidRPr="00EF1F0D">
              <w:rPr>
                <w:lang w:val="pt-BR"/>
              </w:rPr>
              <w:sym w:font="Wingdings 2" w:char="F050"/>
            </w:r>
            <w:r>
              <w:rPr>
                <w:lang w:val="pt-BR"/>
              </w:rPr>
              <w:t>(0,102 s)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2" w:rsidRPr="008744DC" w:rsidRDefault="00CF7872" w:rsidP="00CF7872">
            <w:pPr>
              <w:autoSpaceDE w:val="0"/>
              <w:autoSpaceDN w:val="0"/>
              <w:adjustRightInd w:val="0"/>
              <w:rPr>
                <w:b/>
                <w:u w:val="single"/>
                <w:lang w:val="pt-BR"/>
              </w:rPr>
            </w:pPr>
            <w:r w:rsidRPr="008744DC">
              <w:rPr>
                <w:b/>
                <w:u w:val="single"/>
                <w:lang w:val="pt-BR"/>
              </w:rPr>
              <w:t xml:space="preserve">OPTION </w:t>
            </w:r>
            <w:r>
              <w:rPr>
                <w:b/>
                <w:u w:val="single"/>
                <w:lang w:val="pt-BR"/>
              </w:rPr>
              <w:t>2/</w:t>
            </w:r>
            <w:r w:rsidRPr="00B4109D">
              <w:rPr>
                <w:b/>
                <w:i/>
                <w:u w:val="single"/>
                <w:lang w:val="pt-BR"/>
              </w:rPr>
              <w:t xml:space="preserve">OPSIE </w:t>
            </w:r>
            <w:r>
              <w:rPr>
                <w:b/>
                <w:i/>
                <w:u w:val="single"/>
                <w:lang w:val="pt-BR"/>
              </w:rPr>
              <w:t>1</w:t>
            </w:r>
          </w:p>
          <w:p w:rsidR="00CF7872" w:rsidRDefault="00CF7872" w:rsidP="00CF7872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F7841">
              <w:rPr>
                <w:position w:val="-28"/>
                <w:lang w:val="en-GB"/>
              </w:rPr>
              <w:object w:dxaOrig="1820" w:dyaOrig="680">
                <v:shape id="_x0000_i1269" type="#_x0000_t75" style="width:90.75pt;height:34.5pt" o:ole="">
                  <v:imagedata r:id="rId318" o:title=""/>
                </v:shape>
                <o:OLEObject Type="Embed" ProgID="Equation.3" ShapeID="_x0000_i1269" DrawAspect="Content" ObjectID="_1438969223" r:id="rId319"/>
              </w:object>
            </w:r>
            <w:r w:rsidRPr="00EF1F0D">
              <w:rPr>
                <w:lang w:val="pt-BR"/>
              </w:rPr>
              <w:sym w:font="Wingdings 2" w:char="F050"/>
            </w:r>
          </w:p>
          <w:p w:rsidR="00CF7872" w:rsidRDefault="00CF7872" w:rsidP="00CF7872">
            <w:pPr>
              <w:autoSpaceDE w:val="0"/>
              <w:autoSpaceDN w:val="0"/>
              <w:adjustRightInd w:val="0"/>
              <w:rPr>
                <w:lang w:val="pt-BR"/>
              </w:rPr>
            </w:pPr>
            <w:r>
              <w:rPr>
                <w:lang w:val="en-GB"/>
              </w:rPr>
              <w:t xml:space="preserve">1,02 </w:t>
            </w:r>
            <w:r w:rsidRPr="00EF1F0D">
              <w:rPr>
                <w:lang w:val="pt-BR"/>
              </w:rPr>
              <w:sym w:font="Wingdings 2" w:char="F050"/>
            </w:r>
            <w:r>
              <w:rPr>
                <w:lang w:val="en-GB"/>
              </w:rPr>
              <w:t xml:space="preserve">= </w:t>
            </w:r>
            <w:r w:rsidRPr="008F7841">
              <w:rPr>
                <w:position w:val="-28"/>
                <w:lang w:val="en-GB"/>
              </w:rPr>
              <w:object w:dxaOrig="1240" w:dyaOrig="680">
                <v:shape id="_x0000_i1270" type="#_x0000_t75" style="width:62.25pt;height:34.5pt" o:ole="">
                  <v:imagedata r:id="rId320" o:title=""/>
                </v:shape>
                <o:OLEObject Type="Embed" ProgID="Equation.3" ShapeID="_x0000_i1270" DrawAspect="Content" ObjectID="_1438969224" r:id="rId321"/>
              </w:object>
            </w:r>
            <w:r w:rsidRPr="00EF1F0D">
              <w:rPr>
                <w:lang w:val="pt-BR"/>
              </w:rPr>
              <w:sym w:font="Wingdings 2" w:char="F050"/>
            </w:r>
          </w:p>
          <w:p w:rsidR="00CF7872" w:rsidRPr="00570076" w:rsidRDefault="00CF7872" w:rsidP="00CF7872">
            <w:pPr>
              <w:rPr>
                <w:rFonts w:cs="Arial"/>
                <w:b/>
                <w:i/>
                <w:u w:val="single"/>
              </w:rPr>
            </w:pPr>
            <w:r>
              <w:rPr>
                <w:lang w:val="pt-BR"/>
              </w:rPr>
              <w:t>Δt = 0,1 s</w:t>
            </w:r>
            <w:r w:rsidRPr="00EF1F0D">
              <w:rPr>
                <w:lang w:val="pt-BR"/>
              </w:rPr>
              <w:sym w:font="Wingdings 2" w:char="F050"/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7872" w:rsidRPr="00EF1F0D" w:rsidRDefault="00CF7872" w:rsidP="00CF7872">
            <w:pPr>
              <w:jc w:val="center"/>
            </w:pPr>
            <w:r>
              <w:t>(4)</w:t>
            </w:r>
          </w:p>
        </w:tc>
      </w:tr>
      <w:tr w:rsidR="00CF7872" w:rsidRPr="00EF1F0D" w:rsidTr="00CF7872">
        <w:trPr>
          <w:trHeight w:val="206"/>
        </w:trPr>
        <w:tc>
          <w:tcPr>
            <w:tcW w:w="917" w:type="dxa"/>
            <w:shd w:val="clear" w:color="auto" w:fill="auto"/>
          </w:tcPr>
          <w:p w:rsidR="00CF7872" w:rsidRDefault="00CF7872" w:rsidP="00CF7872"/>
        </w:tc>
        <w:tc>
          <w:tcPr>
            <w:tcW w:w="5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7872" w:rsidRPr="008744DC" w:rsidRDefault="00CF7872" w:rsidP="00CF7872">
            <w:pPr>
              <w:autoSpaceDE w:val="0"/>
              <w:autoSpaceDN w:val="0"/>
              <w:adjustRightInd w:val="0"/>
              <w:rPr>
                <w:b/>
                <w:u w:val="single"/>
                <w:lang w:val="pt-BR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F7872" w:rsidRPr="00EF1F0D" w:rsidRDefault="00CF7872" w:rsidP="00CF7872">
            <w:pPr>
              <w:autoSpaceDE w:val="0"/>
              <w:autoSpaceDN w:val="0"/>
              <w:adjustRightInd w:val="0"/>
              <w:rPr>
                <w:rFonts w:cs="Arial"/>
                <w:lang w:eastAsia="en-ZA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CF7872" w:rsidRDefault="00CF7872" w:rsidP="00CF7872">
            <w:pPr>
              <w:jc w:val="center"/>
            </w:pPr>
            <w:r w:rsidRPr="00EF1F0D">
              <w:rPr>
                <w:b/>
              </w:rPr>
              <w:t>[13]</w:t>
            </w:r>
          </w:p>
        </w:tc>
      </w:tr>
    </w:tbl>
    <w:p w:rsidR="00CF7872" w:rsidRDefault="00CF7872" w:rsidP="00CF7872">
      <w:pPr>
        <w:ind w:firstLine="720"/>
        <w:rPr>
          <w:rFonts w:cs="Arial"/>
        </w:rPr>
      </w:pPr>
      <w:r w:rsidRPr="00CF7872">
        <w:rPr>
          <w:rFonts w:cs="Arial"/>
        </w:rPr>
        <w:t>F</w:t>
      </w:r>
      <w:r w:rsidRPr="00D63196">
        <w:rPr>
          <w:rFonts w:cs="Arial"/>
          <w:vertAlign w:val="subscript"/>
        </w:rPr>
        <w:t>net</w:t>
      </w:r>
      <w:r w:rsidRPr="00CF7872">
        <w:rPr>
          <w:rFonts w:cs="Arial"/>
        </w:rPr>
        <w:t xml:space="preserve"> = 235 294,12 N </w:t>
      </w:r>
      <w:r w:rsidR="00D63196" w:rsidRPr="00EF1F0D">
        <w:rPr>
          <w:lang w:val="pt-BR"/>
        </w:rPr>
        <w:sym w:font="Wingdings 2" w:char="F050"/>
      </w:r>
      <w:r w:rsidRPr="00CF7872">
        <w:rPr>
          <w:rFonts w:cs="Arial"/>
        </w:rPr>
        <w:t xml:space="preserve"> (2,35 x 10</w:t>
      </w:r>
      <w:r w:rsidRPr="002B3F03">
        <w:rPr>
          <w:rFonts w:cs="Arial"/>
          <w:vertAlign w:val="superscript"/>
        </w:rPr>
        <w:t>5</w:t>
      </w:r>
      <w:r w:rsidRPr="00CF7872">
        <w:rPr>
          <w:rFonts w:cs="Arial"/>
        </w:rPr>
        <w:t xml:space="preserve"> N)</w:t>
      </w:r>
      <w:r w:rsidRPr="00CF7872">
        <w:rPr>
          <w:rFonts w:cs="Arial"/>
        </w:rPr>
        <w:tab/>
      </w:r>
      <w:r w:rsidRPr="00CF787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D63196">
        <w:rPr>
          <w:rFonts w:cs="Arial"/>
        </w:rPr>
        <w:tab/>
      </w:r>
      <w:r w:rsidRPr="00CF7872">
        <w:rPr>
          <w:rFonts w:cs="Arial"/>
        </w:rPr>
        <w:t>(4)</w:t>
      </w:r>
    </w:p>
    <w:p w:rsidR="00D63196" w:rsidRPr="00CF7872" w:rsidRDefault="00D63196" w:rsidP="00CF7872">
      <w:pPr>
        <w:ind w:firstLine="720"/>
        <w:rPr>
          <w:rFonts w:cs="Arial"/>
        </w:rPr>
      </w:pPr>
    </w:p>
    <w:p w:rsidR="00CF7872" w:rsidRPr="00CF7872" w:rsidRDefault="00CF7872" w:rsidP="00CF7872">
      <w:pPr>
        <w:rPr>
          <w:rFonts w:cs="Arial"/>
        </w:rPr>
      </w:pPr>
    </w:p>
    <w:p w:rsidR="00410E4A" w:rsidRDefault="00410E4A" w:rsidP="00BC74EA">
      <w:pPr>
        <w:rPr>
          <w:rFonts w:cs="Arial"/>
        </w:rPr>
      </w:pPr>
    </w:p>
    <w:p w:rsidR="00410E4A" w:rsidRPr="00410E4A" w:rsidRDefault="00410E4A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00361E" w:rsidRDefault="0000361E" w:rsidP="00BC74EA">
      <w:pPr>
        <w:rPr>
          <w:rFonts w:cs="Arial"/>
        </w:rPr>
      </w:pPr>
    </w:p>
    <w:p w:rsidR="003E7CB1" w:rsidRDefault="003E7CB1" w:rsidP="00BC74EA">
      <w:pPr>
        <w:rPr>
          <w:rFonts w:cs="Arial"/>
        </w:rPr>
      </w:pPr>
    </w:p>
    <w:p w:rsidR="003E7CB1" w:rsidRDefault="003E7CB1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p w:rsidR="00D3723A" w:rsidRDefault="00D3723A" w:rsidP="00BC74EA">
      <w:pPr>
        <w:rPr>
          <w:rFonts w:cs="Arial"/>
        </w:rPr>
      </w:pPr>
    </w:p>
    <w:p w:rsidR="00D3723A" w:rsidRDefault="00D3723A" w:rsidP="00BC74EA">
      <w:pPr>
        <w:rPr>
          <w:rFonts w:cs="Arial"/>
        </w:rPr>
      </w:pPr>
    </w:p>
    <w:p w:rsidR="00D3723A" w:rsidRDefault="00D3723A" w:rsidP="00BC74EA">
      <w:pPr>
        <w:rPr>
          <w:rFonts w:cs="Arial"/>
        </w:rPr>
      </w:pPr>
    </w:p>
    <w:p w:rsidR="00D3723A" w:rsidRPr="00576E59" w:rsidRDefault="00576E59" w:rsidP="00BC74EA">
      <w:pPr>
        <w:rPr>
          <w:rFonts w:cs="Arial"/>
          <w:b/>
        </w:rPr>
      </w:pPr>
      <w:r w:rsidRPr="00576E59">
        <w:rPr>
          <w:rFonts w:cs="Arial"/>
          <w:b/>
        </w:rPr>
        <w:lastRenderedPageBreak/>
        <w:t>K</w:t>
      </w:r>
      <w:r>
        <w:rPr>
          <w:rFonts w:cs="Arial"/>
          <w:b/>
        </w:rPr>
        <w:t>EY FOR QUESTION PAPER REFERENCE FOR TEACHERS.</w:t>
      </w:r>
    </w:p>
    <w:p w:rsidR="00B916B0" w:rsidRDefault="00B916B0" w:rsidP="00BC74EA">
      <w:pPr>
        <w:rPr>
          <w:rFonts w:cs="Arial"/>
        </w:rPr>
      </w:pPr>
    </w:p>
    <w:p w:rsidR="00B916B0" w:rsidRDefault="00B916B0" w:rsidP="00BC74EA">
      <w:pPr>
        <w:rPr>
          <w:rFonts w:cs="Arial"/>
        </w:rPr>
      </w:pPr>
    </w:p>
    <w:p w:rsidR="00B916B0" w:rsidRPr="00B916B0" w:rsidRDefault="00B916B0" w:rsidP="00BC74EA">
      <w:pPr>
        <w:rPr>
          <w:rFonts w:cs="Arial"/>
          <w:b/>
        </w:rPr>
      </w:pPr>
      <w:r w:rsidRPr="00B916B0">
        <w:rPr>
          <w:rFonts w:cs="Arial"/>
          <w:b/>
        </w:rPr>
        <w:t>MULTIPLE QUESTIONS</w:t>
      </w:r>
    </w:p>
    <w:p w:rsidR="00B916B0" w:rsidRPr="00B916B0" w:rsidRDefault="00B916B0" w:rsidP="00BC74EA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3"/>
        <w:gridCol w:w="2712"/>
        <w:gridCol w:w="2486"/>
      </w:tblGrid>
      <w:tr w:rsidR="00B916B0" w:rsidTr="001F0E66">
        <w:trPr>
          <w:trHeight w:val="508"/>
        </w:trPr>
        <w:tc>
          <w:tcPr>
            <w:tcW w:w="2933" w:type="dxa"/>
          </w:tcPr>
          <w:p w:rsidR="00B916B0" w:rsidRPr="00655DF0" w:rsidRDefault="00B916B0" w:rsidP="009E6DF5">
            <w:pPr>
              <w:rPr>
                <w:rFonts w:cs="Arial"/>
                <w:b/>
              </w:rPr>
            </w:pPr>
            <w:r w:rsidRPr="00655DF0">
              <w:rPr>
                <w:rFonts w:cs="Arial"/>
                <w:b/>
              </w:rPr>
              <w:t>Question in revision guide</w:t>
            </w:r>
          </w:p>
        </w:tc>
        <w:tc>
          <w:tcPr>
            <w:tcW w:w="2712" w:type="dxa"/>
          </w:tcPr>
          <w:p w:rsidR="00B916B0" w:rsidRPr="00655DF0" w:rsidRDefault="00B916B0" w:rsidP="00BC74EA">
            <w:pPr>
              <w:rPr>
                <w:rFonts w:cs="Arial"/>
                <w:b/>
              </w:rPr>
            </w:pPr>
            <w:r w:rsidRPr="00655DF0">
              <w:rPr>
                <w:rFonts w:cs="Arial"/>
                <w:b/>
              </w:rPr>
              <w:t>Question Paper</w:t>
            </w:r>
          </w:p>
        </w:tc>
        <w:tc>
          <w:tcPr>
            <w:tcW w:w="2486" w:type="dxa"/>
          </w:tcPr>
          <w:p w:rsidR="00B916B0" w:rsidRPr="00655DF0" w:rsidRDefault="00B916B0" w:rsidP="00BC74EA">
            <w:pPr>
              <w:rPr>
                <w:rFonts w:cs="Arial"/>
                <w:b/>
              </w:rPr>
            </w:pPr>
            <w:r w:rsidRPr="00655DF0">
              <w:rPr>
                <w:rFonts w:cs="Arial"/>
                <w:b/>
              </w:rPr>
              <w:t>Question in paper</w:t>
            </w:r>
          </w:p>
        </w:tc>
      </w:tr>
      <w:tr w:rsidR="00B916B0" w:rsidTr="001F0E66">
        <w:trPr>
          <w:trHeight w:val="262"/>
        </w:trPr>
        <w:tc>
          <w:tcPr>
            <w:tcW w:w="2933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1</w:t>
            </w:r>
          </w:p>
        </w:tc>
        <w:tc>
          <w:tcPr>
            <w:tcW w:w="2712" w:type="dxa"/>
          </w:tcPr>
          <w:p w:rsidR="00B916B0" w:rsidRPr="00655DF0" w:rsidRDefault="00B916B0" w:rsidP="00BC74EA">
            <w:pPr>
              <w:rPr>
                <w:rFonts w:cs="Arial"/>
              </w:rPr>
            </w:pPr>
            <w:r w:rsidRPr="00655DF0">
              <w:rPr>
                <w:rFonts w:cs="Arial"/>
              </w:rPr>
              <w:t>March 2009</w:t>
            </w:r>
          </w:p>
        </w:tc>
        <w:tc>
          <w:tcPr>
            <w:tcW w:w="2486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4.2</w:t>
            </w:r>
          </w:p>
        </w:tc>
      </w:tr>
      <w:tr w:rsidR="00B916B0" w:rsidTr="001F0E66">
        <w:trPr>
          <w:trHeight w:val="246"/>
        </w:trPr>
        <w:tc>
          <w:tcPr>
            <w:tcW w:w="2933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2</w:t>
            </w:r>
          </w:p>
        </w:tc>
        <w:tc>
          <w:tcPr>
            <w:tcW w:w="2712" w:type="dxa"/>
          </w:tcPr>
          <w:p w:rsidR="00B916B0" w:rsidRPr="00655DF0" w:rsidRDefault="00B916B0" w:rsidP="00BC74EA">
            <w:pPr>
              <w:rPr>
                <w:rFonts w:cs="Arial"/>
              </w:rPr>
            </w:pPr>
            <w:r w:rsidRPr="00655DF0">
              <w:rPr>
                <w:rFonts w:cs="Arial"/>
              </w:rPr>
              <w:t>March 2011</w:t>
            </w:r>
          </w:p>
        </w:tc>
        <w:tc>
          <w:tcPr>
            <w:tcW w:w="2486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2.3</w:t>
            </w:r>
          </w:p>
        </w:tc>
      </w:tr>
      <w:tr w:rsidR="00B916B0" w:rsidTr="001F0E66">
        <w:trPr>
          <w:trHeight w:val="262"/>
        </w:trPr>
        <w:tc>
          <w:tcPr>
            <w:tcW w:w="2933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3</w:t>
            </w:r>
          </w:p>
        </w:tc>
        <w:tc>
          <w:tcPr>
            <w:tcW w:w="2712" w:type="dxa"/>
          </w:tcPr>
          <w:p w:rsidR="00B916B0" w:rsidRPr="00655DF0" w:rsidRDefault="00B916B0" w:rsidP="00BC74EA">
            <w:pPr>
              <w:rPr>
                <w:rFonts w:cs="Arial"/>
              </w:rPr>
            </w:pPr>
            <w:r w:rsidRPr="00655DF0">
              <w:rPr>
                <w:rFonts w:cs="Arial"/>
              </w:rPr>
              <w:t>March 2012</w:t>
            </w:r>
          </w:p>
        </w:tc>
        <w:tc>
          <w:tcPr>
            <w:tcW w:w="2486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2.2</w:t>
            </w:r>
          </w:p>
        </w:tc>
      </w:tr>
      <w:tr w:rsidR="00B916B0" w:rsidTr="001F0E66">
        <w:trPr>
          <w:trHeight w:val="262"/>
        </w:trPr>
        <w:tc>
          <w:tcPr>
            <w:tcW w:w="2933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4</w:t>
            </w:r>
          </w:p>
        </w:tc>
        <w:tc>
          <w:tcPr>
            <w:tcW w:w="2712" w:type="dxa"/>
          </w:tcPr>
          <w:p w:rsidR="00B916B0" w:rsidRPr="00655DF0" w:rsidRDefault="00B916B0" w:rsidP="00BC74EA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2008</w:t>
            </w:r>
          </w:p>
        </w:tc>
        <w:tc>
          <w:tcPr>
            <w:tcW w:w="2486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4.2</w:t>
            </w:r>
          </w:p>
        </w:tc>
      </w:tr>
      <w:tr w:rsidR="00B916B0" w:rsidTr="001F0E66">
        <w:trPr>
          <w:trHeight w:val="262"/>
        </w:trPr>
        <w:tc>
          <w:tcPr>
            <w:tcW w:w="2933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  <w:tc>
          <w:tcPr>
            <w:tcW w:w="2712" w:type="dxa"/>
          </w:tcPr>
          <w:p w:rsidR="00B916B0" w:rsidRPr="00655DF0" w:rsidRDefault="00B916B0" w:rsidP="00BC74EA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2011</w:t>
            </w:r>
          </w:p>
        </w:tc>
        <w:tc>
          <w:tcPr>
            <w:tcW w:w="2486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2.2</w:t>
            </w:r>
          </w:p>
        </w:tc>
      </w:tr>
      <w:tr w:rsidR="00B916B0" w:rsidTr="001F0E66">
        <w:trPr>
          <w:trHeight w:val="262"/>
        </w:trPr>
        <w:tc>
          <w:tcPr>
            <w:tcW w:w="2933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6</w:t>
            </w:r>
          </w:p>
        </w:tc>
        <w:tc>
          <w:tcPr>
            <w:tcW w:w="2712" w:type="dxa"/>
          </w:tcPr>
          <w:p w:rsidR="00B916B0" w:rsidRPr="00655DF0" w:rsidRDefault="00B916B0" w:rsidP="00BC74EA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2012</w:t>
            </w:r>
          </w:p>
        </w:tc>
        <w:tc>
          <w:tcPr>
            <w:tcW w:w="2486" w:type="dxa"/>
          </w:tcPr>
          <w:p w:rsidR="00B916B0" w:rsidRPr="00655DF0" w:rsidRDefault="00B916B0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2.3</w:t>
            </w:r>
          </w:p>
        </w:tc>
      </w:tr>
    </w:tbl>
    <w:p w:rsidR="00B916B0" w:rsidRDefault="00B916B0" w:rsidP="00BC74EA">
      <w:pPr>
        <w:rPr>
          <w:rFonts w:cs="Arial"/>
        </w:rPr>
      </w:pPr>
    </w:p>
    <w:p w:rsidR="00D3723A" w:rsidRDefault="00D3723A" w:rsidP="00BC74EA">
      <w:pPr>
        <w:rPr>
          <w:rFonts w:cs="Arial"/>
        </w:rPr>
      </w:pPr>
    </w:p>
    <w:p w:rsidR="00D3723A" w:rsidRPr="009E6DF5" w:rsidRDefault="009E6DF5" w:rsidP="00BC74EA">
      <w:pPr>
        <w:rPr>
          <w:rFonts w:cs="Arial"/>
          <w:b/>
        </w:rPr>
      </w:pPr>
      <w:r w:rsidRPr="009E6DF5">
        <w:rPr>
          <w:rFonts w:cs="Arial"/>
          <w:b/>
        </w:rPr>
        <w:t>STRUCTURED QUESTIONS</w:t>
      </w:r>
    </w:p>
    <w:p w:rsidR="00207F02" w:rsidRDefault="00207F02" w:rsidP="00BC74E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3"/>
        <w:gridCol w:w="2825"/>
        <w:gridCol w:w="2373"/>
      </w:tblGrid>
      <w:tr w:rsidR="009E6DF5" w:rsidTr="001F0E66">
        <w:trPr>
          <w:trHeight w:val="508"/>
        </w:trPr>
        <w:tc>
          <w:tcPr>
            <w:tcW w:w="2933" w:type="dxa"/>
          </w:tcPr>
          <w:p w:rsidR="009E6DF5" w:rsidRPr="00655DF0" w:rsidRDefault="009E6DF5" w:rsidP="009E6DF5">
            <w:pPr>
              <w:rPr>
                <w:rFonts w:cs="Arial"/>
                <w:b/>
              </w:rPr>
            </w:pPr>
            <w:r w:rsidRPr="00655DF0">
              <w:rPr>
                <w:rFonts w:cs="Arial"/>
                <w:b/>
              </w:rPr>
              <w:t>Question in revision guide</w:t>
            </w:r>
          </w:p>
        </w:tc>
        <w:tc>
          <w:tcPr>
            <w:tcW w:w="2825" w:type="dxa"/>
          </w:tcPr>
          <w:p w:rsidR="009E6DF5" w:rsidRPr="00655DF0" w:rsidRDefault="009E6DF5" w:rsidP="009E6DF5">
            <w:pPr>
              <w:rPr>
                <w:rFonts w:cs="Arial"/>
                <w:b/>
              </w:rPr>
            </w:pPr>
            <w:r w:rsidRPr="00655DF0">
              <w:rPr>
                <w:rFonts w:cs="Arial"/>
                <w:b/>
              </w:rPr>
              <w:t>Question Paper</w:t>
            </w:r>
          </w:p>
        </w:tc>
        <w:tc>
          <w:tcPr>
            <w:tcW w:w="2373" w:type="dxa"/>
          </w:tcPr>
          <w:p w:rsidR="009E6DF5" w:rsidRPr="00655DF0" w:rsidRDefault="009E6DF5" w:rsidP="009E6DF5">
            <w:pPr>
              <w:rPr>
                <w:rFonts w:cs="Arial"/>
                <w:b/>
              </w:rPr>
            </w:pPr>
            <w:r w:rsidRPr="00655DF0">
              <w:rPr>
                <w:rFonts w:cs="Arial"/>
                <w:b/>
              </w:rPr>
              <w:t>Question in paper</w:t>
            </w:r>
          </w:p>
        </w:tc>
      </w:tr>
      <w:tr w:rsidR="009E6DF5" w:rsidTr="001F0E66">
        <w:trPr>
          <w:trHeight w:val="262"/>
        </w:trPr>
        <w:tc>
          <w:tcPr>
            <w:tcW w:w="2933" w:type="dxa"/>
          </w:tcPr>
          <w:p w:rsidR="009E6DF5" w:rsidRPr="00655DF0" w:rsidRDefault="009E6DF5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1</w:t>
            </w:r>
          </w:p>
        </w:tc>
        <w:tc>
          <w:tcPr>
            <w:tcW w:w="2825" w:type="dxa"/>
          </w:tcPr>
          <w:p w:rsidR="009E6DF5" w:rsidRPr="00655DF0" w:rsidRDefault="009E6DF5" w:rsidP="009E6DF5">
            <w:pPr>
              <w:rPr>
                <w:rFonts w:cs="Arial"/>
              </w:rPr>
            </w:pPr>
            <w:r w:rsidRPr="00655DF0">
              <w:rPr>
                <w:rFonts w:cs="Arial"/>
              </w:rPr>
              <w:t>March 2009</w:t>
            </w:r>
          </w:p>
        </w:tc>
        <w:tc>
          <w:tcPr>
            <w:tcW w:w="2373" w:type="dxa"/>
          </w:tcPr>
          <w:p w:rsidR="009E6DF5" w:rsidRPr="00655DF0" w:rsidRDefault="009E6DF5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6</w:t>
            </w:r>
          </w:p>
        </w:tc>
      </w:tr>
      <w:tr w:rsidR="009E6DF5" w:rsidTr="001F0E66">
        <w:trPr>
          <w:trHeight w:val="246"/>
        </w:trPr>
        <w:tc>
          <w:tcPr>
            <w:tcW w:w="2933" w:type="dxa"/>
          </w:tcPr>
          <w:p w:rsidR="009E6DF5" w:rsidRPr="00655DF0" w:rsidRDefault="009E6DF5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2</w:t>
            </w:r>
          </w:p>
        </w:tc>
        <w:tc>
          <w:tcPr>
            <w:tcW w:w="2825" w:type="dxa"/>
          </w:tcPr>
          <w:p w:rsidR="009E6DF5" w:rsidRPr="00655DF0" w:rsidRDefault="009E6DF5" w:rsidP="009E6DF5">
            <w:pPr>
              <w:rPr>
                <w:rFonts w:cs="Arial"/>
              </w:rPr>
            </w:pPr>
            <w:r w:rsidRPr="00655DF0">
              <w:rPr>
                <w:rFonts w:cs="Arial"/>
              </w:rPr>
              <w:t>March 2010</w:t>
            </w:r>
          </w:p>
        </w:tc>
        <w:tc>
          <w:tcPr>
            <w:tcW w:w="2373" w:type="dxa"/>
          </w:tcPr>
          <w:p w:rsidR="009E6DF5" w:rsidRPr="00655DF0" w:rsidRDefault="009E6DF5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6</w:t>
            </w:r>
          </w:p>
        </w:tc>
      </w:tr>
      <w:tr w:rsidR="009E6DF5" w:rsidTr="001F0E66">
        <w:trPr>
          <w:trHeight w:val="262"/>
        </w:trPr>
        <w:tc>
          <w:tcPr>
            <w:tcW w:w="2933" w:type="dxa"/>
          </w:tcPr>
          <w:p w:rsidR="009E6DF5" w:rsidRPr="00655DF0" w:rsidRDefault="009E6DF5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3</w:t>
            </w:r>
          </w:p>
        </w:tc>
        <w:tc>
          <w:tcPr>
            <w:tcW w:w="2825" w:type="dxa"/>
          </w:tcPr>
          <w:p w:rsidR="009E6DF5" w:rsidRPr="00655DF0" w:rsidRDefault="009E6DF5" w:rsidP="009E6DF5">
            <w:pPr>
              <w:rPr>
                <w:rFonts w:cs="Arial"/>
              </w:rPr>
            </w:pPr>
            <w:r w:rsidRPr="00655DF0">
              <w:rPr>
                <w:rFonts w:cs="Arial"/>
              </w:rPr>
              <w:t>March 2011</w:t>
            </w:r>
          </w:p>
        </w:tc>
        <w:tc>
          <w:tcPr>
            <w:tcW w:w="2373" w:type="dxa"/>
          </w:tcPr>
          <w:p w:rsidR="009E6DF5" w:rsidRPr="00655DF0" w:rsidRDefault="009E6DF5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</w:tr>
      <w:tr w:rsidR="009E6DF5" w:rsidTr="001F0E66">
        <w:trPr>
          <w:trHeight w:val="262"/>
        </w:trPr>
        <w:tc>
          <w:tcPr>
            <w:tcW w:w="2933" w:type="dxa"/>
          </w:tcPr>
          <w:p w:rsidR="009E6DF5" w:rsidRPr="00655DF0" w:rsidRDefault="009E6DF5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4</w:t>
            </w:r>
          </w:p>
        </w:tc>
        <w:tc>
          <w:tcPr>
            <w:tcW w:w="2825" w:type="dxa"/>
          </w:tcPr>
          <w:p w:rsidR="009E6DF5" w:rsidRPr="00655DF0" w:rsidRDefault="009E6DF5" w:rsidP="009E6DF5">
            <w:pPr>
              <w:rPr>
                <w:rFonts w:cs="Arial"/>
              </w:rPr>
            </w:pPr>
            <w:r w:rsidRPr="00655DF0">
              <w:rPr>
                <w:rFonts w:cs="Arial"/>
              </w:rPr>
              <w:t>March 2012</w:t>
            </w:r>
          </w:p>
        </w:tc>
        <w:tc>
          <w:tcPr>
            <w:tcW w:w="2373" w:type="dxa"/>
          </w:tcPr>
          <w:p w:rsidR="009E6DF5" w:rsidRPr="00655DF0" w:rsidRDefault="009E6DF5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4</w:t>
            </w:r>
          </w:p>
        </w:tc>
      </w:tr>
      <w:tr w:rsidR="00576E59" w:rsidTr="001F0E66">
        <w:trPr>
          <w:trHeight w:val="262"/>
        </w:trPr>
        <w:tc>
          <w:tcPr>
            <w:tcW w:w="293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  <w:tc>
          <w:tcPr>
            <w:tcW w:w="2825" w:type="dxa"/>
          </w:tcPr>
          <w:p w:rsidR="00576E59" w:rsidRPr="00655DF0" w:rsidRDefault="00576E59" w:rsidP="009E6DF5">
            <w:pPr>
              <w:rPr>
                <w:rFonts w:cs="Arial"/>
              </w:rPr>
            </w:pPr>
            <w:r w:rsidRPr="00655DF0">
              <w:rPr>
                <w:rFonts w:cs="Arial"/>
              </w:rPr>
              <w:t>March 2012</w:t>
            </w:r>
          </w:p>
        </w:tc>
        <w:tc>
          <w:tcPr>
            <w:tcW w:w="237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</w:tr>
      <w:tr w:rsidR="009E6DF5" w:rsidTr="001F0E66">
        <w:trPr>
          <w:trHeight w:val="262"/>
        </w:trPr>
        <w:tc>
          <w:tcPr>
            <w:tcW w:w="2933" w:type="dxa"/>
          </w:tcPr>
          <w:p w:rsidR="009E6DF5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6</w:t>
            </w:r>
          </w:p>
        </w:tc>
        <w:tc>
          <w:tcPr>
            <w:tcW w:w="2825" w:type="dxa"/>
          </w:tcPr>
          <w:p w:rsidR="009E6DF5" w:rsidRPr="00655DF0" w:rsidRDefault="009E6DF5" w:rsidP="009E6DF5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2008</w:t>
            </w:r>
          </w:p>
        </w:tc>
        <w:tc>
          <w:tcPr>
            <w:tcW w:w="2373" w:type="dxa"/>
          </w:tcPr>
          <w:p w:rsidR="009E6DF5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7</w:t>
            </w:r>
          </w:p>
        </w:tc>
      </w:tr>
      <w:tr w:rsidR="009E6DF5" w:rsidTr="001F0E66">
        <w:trPr>
          <w:trHeight w:val="262"/>
        </w:trPr>
        <w:tc>
          <w:tcPr>
            <w:tcW w:w="2933" w:type="dxa"/>
          </w:tcPr>
          <w:p w:rsidR="009E6DF5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7</w:t>
            </w:r>
          </w:p>
        </w:tc>
        <w:tc>
          <w:tcPr>
            <w:tcW w:w="2825" w:type="dxa"/>
          </w:tcPr>
          <w:p w:rsidR="009E6DF5" w:rsidRPr="00655DF0" w:rsidRDefault="009E6DF5" w:rsidP="00576E59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</w:t>
            </w:r>
            <w:r w:rsidR="00576E59" w:rsidRPr="00655DF0">
              <w:rPr>
                <w:rFonts w:cs="Arial"/>
              </w:rPr>
              <w:t>09</w:t>
            </w:r>
          </w:p>
        </w:tc>
        <w:tc>
          <w:tcPr>
            <w:tcW w:w="2373" w:type="dxa"/>
          </w:tcPr>
          <w:p w:rsidR="009E6DF5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</w:tr>
      <w:tr w:rsidR="009E6DF5" w:rsidTr="001F0E66">
        <w:trPr>
          <w:trHeight w:val="262"/>
        </w:trPr>
        <w:tc>
          <w:tcPr>
            <w:tcW w:w="2933" w:type="dxa"/>
          </w:tcPr>
          <w:p w:rsidR="009E6DF5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8</w:t>
            </w:r>
          </w:p>
        </w:tc>
        <w:tc>
          <w:tcPr>
            <w:tcW w:w="2825" w:type="dxa"/>
          </w:tcPr>
          <w:p w:rsidR="009E6DF5" w:rsidRPr="00655DF0" w:rsidRDefault="009E6DF5" w:rsidP="00576E59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</w:t>
            </w:r>
            <w:r w:rsidR="00576E59" w:rsidRPr="00655DF0">
              <w:rPr>
                <w:rFonts w:cs="Arial"/>
              </w:rPr>
              <w:t>09 (leacked)</w:t>
            </w:r>
          </w:p>
        </w:tc>
        <w:tc>
          <w:tcPr>
            <w:tcW w:w="2373" w:type="dxa"/>
          </w:tcPr>
          <w:p w:rsidR="009E6DF5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</w:tr>
      <w:tr w:rsidR="00576E59" w:rsidTr="001F0E66">
        <w:trPr>
          <w:trHeight w:val="262"/>
        </w:trPr>
        <w:tc>
          <w:tcPr>
            <w:tcW w:w="293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9</w:t>
            </w:r>
          </w:p>
        </w:tc>
        <w:tc>
          <w:tcPr>
            <w:tcW w:w="2825" w:type="dxa"/>
          </w:tcPr>
          <w:p w:rsidR="00576E59" w:rsidRPr="00655DF0" w:rsidRDefault="00576E59" w:rsidP="00576E59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2010</w:t>
            </w:r>
          </w:p>
        </w:tc>
        <w:tc>
          <w:tcPr>
            <w:tcW w:w="237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4</w:t>
            </w:r>
          </w:p>
        </w:tc>
      </w:tr>
      <w:tr w:rsidR="00576E59" w:rsidTr="001F0E66">
        <w:trPr>
          <w:trHeight w:val="262"/>
        </w:trPr>
        <w:tc>
          <w:tcPr>
            <w:tcW w:w="293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10</w:t>
            </w:r>
          </w:p>
        </w:tc>
        <w:tc>
          <w:tcPr>
            <w:tcW w:w="2825" w:type="dxa"/>
          </w:tcPr>
          <w:p w:rsidR="00576E59" w:rsidRPr="00655DF0" w:rsidRDefault="00576E59" w:rsidP="00576E59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2010</w:t>
            </w:r>
          </w:p>
        </w:tc>
        <w:tc>
          <w:tcPr>
            <w:tcW w:w="237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</w:tr>
      <w:tr w:rsidR="00576E59" w:rsidTr="001F0E66">
        <w:trPr>
          <w:trHeight w:val="262"/>
        </w:trPr>
        <w:tc>
          <w:tcPr>
            <w:tcW w:w="293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11</w:t>
            </w:r>
          </w:p>
        </w:tc>
        <w:tc>
          <w:tcPr>
            <w:tcW w:w="2825" w:type="dxa"/>
          </w:tcPr>
          <w:p w:rsidR="00576E59" w:rsidRPr="00655DF0" w:rsidRDefault="00576E59" w:rsidP="00576E59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2011</w:t>
            </w:r>
          </w:p>
        </w:tc>
        <w:tc>
          <w:tcPr>
            <w:tcW w:w="237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</w:tr>
      <w:tr w:rsidR="00576E59" w:rsidTr="001F0E66">
        <w:trPr>
          <w:trHeight w:val="262"/>
        </w:trPr>
        <w:tc>
          <w:tcPr>
            <w:tcW w:w="293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12</w:t>
            </w:r>
          </w:p>
        </w:tc>
        <w:tc>
          <w:tcPr>
            <w:tcW w:w="2825" w:type="dxa"/>
          </w:tcPr>
          <w:p w:rsidR="00576E59" w:rsidRPr="00655DF0" w:rsidRDefault="00576E59" w:rsidP="00576E59">
            <w:pPr>
              <w:rPr>
                <w:rFonts w:cs="Arial"/>
              </w:rPr>
            </w:pPr>
            <w:r w:rsidRPr="00655DF0">
              <w:rPr>
                <w:rFonts w:cs="Arial"/>
              </w:rPr>
              <w:t>November 2012</w:t>
            </w:r>
          </w:p>
        </w:tc>
        <w:tc>
          <w:tcPr>
            <w:tcW w:w="2373" w:type="dxa"/>
          </w:tcPr>
          <w:p w:rsidR="00576E59" w:rsidRPr="00655DF0" w:rsidRDefault="00576E59" w:rsidP="00655DF0">
            <w:pPr>
              <w:jc w:val="center"/>
              <w:rPr>
                <w:rFonts w:cs="Arial"/>
              </w:rPr>
            </w:pPr>
            <w:r w:rsidRPr="00655DF0">
              <w:rPr>
                <w:rFonts w:cs="Arial"/>
              </w:rPr>
              <w:t>5</w:t>
            </w:r>
          </w:p>
        </w:tc>
      </w:tr>
    </w:tbl>
    <w:p w:rsidR="00207F02" w:rsidRDefault="00207F02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p w:rsidR="00207F02" w:rsidRDefault="00207F02" w:rsidP="00BC74EA">
      <w:pPr>
        <w:rPr>
          <w:rFonts w:cs="Arial"/>
        </w:rPr>
      </w:pPr>
    </w:p>
    <w:sectPr w:rsidR="00207F02" w:rsidSect="000D1191">
      <w:headerReference w:type="default" r:id="rId322"/>
      <w:footerReference w:type="default" r:id="rId323"/>
      <w:headerReference w:type="first" r:id="rId324"/>
      <w:footerReference w:type="first" r:id="rId325"/>
      <w:pgSz w:w="11907" w:h="16840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877" w:rsidRDefault="00450877" w:rsidP="00320AFF">
      <w:r>
        <w:separator/>
      </w:r>
    </w:p>
  </w:endnote>
  <w:endnote w:type="continuationSeparator" w:id="0">
    <w:p w:rsidR="00450877" w:rsidRDefault="00450877" w:rsidP="00320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77" w:rsidRDefault="00450877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fldSimple w:instr=" PAGE ">
      <w:r w:rsidR="001F0E66">
        <w:rPr>
          <w:noProof/>
        </w:rPr>
        <w:t>18</w:t>
      </w:r>
    </w:fldSimple>
    <w:r>
      <w:t xml:space="preserve"> of </w:t>
    </w:r>
    <w:fldSimple w:instr=" NUMPAGES  ">
      <w:r w:rsidR="001F0E66">
        <w:rPr>
          <w:noProof/>
        </w:rPr>
        <w:t>18</w:t>
      </w:r>
    </w:fldSimple>
  </w:p>
  <w:p w:rsidR="00450877" w:rsidRDefault="00450877">
    <w:pPr>
      <w:pStyle w:val="Footer"/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77" w:rsidRDefault="00450877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fldSimple w:instr=" PAGE ">
      <w:r w:rsidR="001F0E66">
        <w:rPr>
          <w:noProof/>
        </w:rPr>
        <w:t>1</w:t>
      </w:r>
    </w:fldSimple>
    <w:r>
      <w:t xml:space="preserve"> of </w:t>
    </w:r>
    <w:fldSimple w:instr=" NUMPAGES  ">
      <w:r w:rsidR="001F0E66">
        <w:rPr>
          <w:noProof/>
        </w:rPr>
        <w:t>18</w:t>
      </w:r>
    </w:fldSimple>
  </w:p>
  <w:p w:rsidR="00450877" w:rsidRPr="003E7CB1" w:rsidRDefault="00450877" w:rsidP="00C82556">
    <w:pPr>
      <w:pStyle w:val="Footer"/>
      <w:tabs>
        <w:tab w:val="clear" w:pos="8640"/>
        <w:tab w:val="right" w:pos="96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877" w:rsidRDefault="00450877" w:rsidP="00320AFF">
      <w:r>
        <w:separator/>
      </w:r>
    </w:p>
  </w:footnote>
  <w:footnote w:type="continuationSeparator" w:id="0">
    <w:p w:rsidR="00450877" w:rsidRDefault="00450877" w:rsidP="00320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77" w:rsidRPr="00655DF0" w:rsidRDefault="00450877" w:rsidP="00655DF0">
    <w:pPr>
      <w:pStyle w:val="Header"/>
      <w:ind w:left="2880" w:hanging="2880"/>
      <w:rPr>
        <w:b/>
      </w:rPr>
    </w:pPr>
    <w:r w:rsidRPr="00655DF0">
      <w:rPr>
        <w:b/>
      </w:rPr>
      <w:t>Grade 12 revision 2013</w:t>
    </w:r>
    <w:r>
      <w:rPr>
        <w:b/>
      </w:rPr>
      <w:tab/>
      <w:t xml:space="preserve"> </w:t>
    </w:r>
    <w:r>
      <w:rPr>
        <w:b/>
      </w:rPr>
      <w:tab/>
      <w:t>M</w:t>
    </w:r>
    <w:r w:rsidRPr="00655DF0">
      <w:rPr>
        <w:b/>
      </w:rPr>
      <w:t xml:space="preserve">echanics: </w:t>
    </w:r>
    <w:r>
      <w:rPr>
        <w:b/>
      </w:rPr>
      <w:t>W</w:t>
    </w:r>
    <w:r w:rsidRPr="00655DF0">
      <w:rPr>
        <w:b/>
      </w:rPr>
      <w:t>ork, energy and power</w:t>
    </w:r>
    <w:r>
      <w:rPr>
        <w:b/>
      </w:rPr>
      <w:tab/>
      <w:t xml:space="preserve">        M</w:t>
    </w:r>
    <w:r w:rsidRPr="00655DF0">
      <w:rPr>
        <w:b/>
      </w:rPr>
      <w:t>emorandum</w:t>
    </w:r>
  </w:p>
  <w:p w:rsidR="00450877" w:rsidRPr="003E7CB1" w:rsidRDefault="00450877" w:rsidP="003E7CB1">
    <w:pPr>
      <w:pStyle w:val="Header"/>
      <w:tabs>
        <w:tab w:val="clear" w:pos="4320"/>
        <w:tab w:val="clear" w:pos="8640"/>
        <w:tab w:val="center" w:pos="4820"/>
        <w:tab w:val="right" w:pos="9605"/>
      </w:tabs>
      <w:rPr>
        <w:sz w:val="20"/>
        <w:szCs w:val="20"/>
      </w:rPr>
    </w:pPr>
  </w:p>
  <w:p w:rsidR="00450877" w:rsidRDefault="004508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77" w:rsidRPr="00655DF0" w:rsidRDefault="00450877" w:rsidP="00655DF0">
    <w:pPr>
      <w:pStyle w:val="Header"/>
      <w:jc w:val="center"/>
      <w:rPr>
        <w:b/>
      </w:rPr>
    </w:pPr>
    <w:r w:rsidRPr="00655DF0">
      <w:rPr>
        <w:b/>
      </w:rPr>
      <w:t>GRADE 12 REVISION 2013</w:t>
    </w:r>
  </w:p>
  <w:p w:rsidR="00450877" w:rsidRPr="00655DF0" w:rsidRDefault="00450877" w:rsidP="00655DF0">
    <w:pPr>
      <w:pStyle w:val="Header"/>
      <w:jc w:val="center"/>
      <w:rPr>
        <w:b/>
      </w:rPr>
    </w:pPr>
    <w:r w:rsidRPr="00655DF0">
      <w:rPr>
        <w:b/>
      </w:rPr>
      <w:t>MECHANICS: WORK, ENERGY AND POWER - MEMORANDUM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6BA0"/>
    <w:multiLevelType w:val="hybridMultilevel"/>
    <w:tmpl w:val="70060C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E2F8A"/>
    <w:multiLevelType w:val="hybridMultilevel"/>
    <w:tmpl w:val="6D724682"/>
    <w:lvl w:ilvl="0" w:tplc="4D181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1A1302"/>
    <w:multiLevelType w:val="hybridMultilevel"/>
    <w:tmpl w:val="01F8BE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C616A"/>
    <w:multiLevelType w:val="hybridMultilevel"/>
    <w:tmpl w:val="BEF44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rawingGridHorizontalSpacing w:val="113"/>
  <w:drawingGridVerticalSpacing w:val="11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196"/>
    <w:rsid w:val="0000361E"/>
    <w:rsid w:val="00003761"/>
    <w:rsid w:val="000110BD"/>
    <w:rsid w:val="00023AA9"/>
    <w:rsid w:val="00023D4F"/>
    <w:rsid w:val="000816CC"/>
    <w:rsid w:val="00084750"/>
    <w:rsid w:val="00093C7E"/>
    <w:rsid w:val="000D1191"/>
    <w:rsid w:val="0010186E"/>
    <w:rsid w:val="001464CE"/>
    <w:rsid w:val="00160C00"/>
    <w:rsid w:val="00173AFE"/>
    <w:rsid w:val="00184BA4"/>
    <w:rsid w:val="001906E5"/>
    <w:rsid w:val="00195FD2"/>
    <w:rsid w:val="001A513F"/>
    <w:rsid w:val="001C1750"/>
    <w:rsid w:val="001D7B0F"/>
    <w:rsid w:val="001F0E66"/>
    <w:rsid w:val="00202B7F"/>
    <w:rsid w:val="00207F02"/>
    <w:rsid w:val="00210B6D"/>
    <w:rsid w:val="00217264"/>
    <w:rsid w:val="00223DB5"/>
    <w:rsid w:val="002609DF"/>
    <w:rsid w:val="00265293"/>
    <w:rsid w:val="002B0D76"/>
    <w:rsid w:val="002B3F03"/>
    <w:rsid w:val="002B5E6C"/>
    <w:rsid w:val="002E04A7"/>
    <w:rsid w:val="002E2B18"/>
    <w:rsid w:val="002F2584"/>
    <w:rsid w:val="003047CA"/>
    <w:rsid w:val="003108F2"/>
    <w:rsid w:val="00320AFF"/>
    <w:rsid w:val="00360297"/>
    <w:rsid w:val="003626BC"/>
    <w:rsid w:val="003857D2"/>
    <w:rsid w:val="003A15B4"/>
    <w:rsid w:val="003A18FF"/>
    <w:rsid w:val="003C47C4"/>
    <w:rsid w:val="003C535F"/>
    <w:rsid w:val="003D308C"/>
    <w:rsid w:val="003D413A"/>
    <w:rsid w:val="003E42A9"/>
    <w:rsid w:val="003E6791"/>
    <w:rsid w:val="003E75F0"/>
    <w:rsid w:val="003E7CB1"/>
    <w:rsid w:val="00410E4A"/>
    <w:rsid w:val="00437C02"/>
    <w:rsid w:val="00443264"/>
    <w:rsid w:val="00450877"/>
    <w:rsid w:val="0045392D"/>
    <w:rsid w:val="0045686F"/>
    <w:rsid w:val="00495224"/>
    <w:rsid w:val="004C6478"/>
    <w:rsid w:val="004F6BEA"/>
    <w:rsid w:val="005136E4"/>
    <w:rsid w:val="0051559B"/>
    <w:rsid w:val="00535FCB"/>
    <w:rsid w:val="005402E8"/>
    <w:rsid w:val="0054361F"/>
    <w:rsid w:val="00556A53"/>
    <w:rsid w:val="00576E59"/>
    <w:rsid w:val="00581EBB"/>
    <w:rsid w:val="005C4E9E"/>
    <w:rsid w:val="005F5F13"/>
    <w:rsid w:val="005F64CF"/>
    <w:rsid w:val="0060134A"/>
    <w:rsid w:val="0060242D"/>
    <w:rsid w:val="00624400"/>
    <w:rsid w:val="00641E94"/>
    <w:rsid w:val="0064213B"/>
    <w:rsid w:val="00655DF0"/>
    <w:rsid w:val="006B0281"/>
    <w:rsid w:val="006B0FEB"/>
    <w:rsid w:val="006B5E4C"/>
    <w:rsid w:val="006C5E57"/>
    <w:rsid w:val="006D15BC"/>
    <w:rsid w:val="006D5E7A"/>
    <w:rsid w:val="006E4B0F"/>
    <w:rsid w:val="006F00DE"/>
    <w:rsid w:val="006F1515"/>
    <w:rsid w:val="006F3350"/>
    <w:rsid w:val="006F483E"/>
    <w:rsid w:val="00734580"/>
    <w:rsid w:val="00743FF4"/>
    <w:rsid w:val="0075125A"/>
    <w:rsid w:val="00751DD6"/>
    <w:rsid w:val="00753680"/>
    <w:rsid w:val="0076194C"/>
    <w:rsid w:val="00785CA7"/>
    <w:rsid w:val="007A3A6E"/>
    <w:rsid w:val="007C157B"/>
    <w:rsid w:val="007E326C"/>
    <w:rsid w:val="008348A0"/>
    <w:rsid w:val="00840F0B"/>
    <w:rsid w:val="00843B28"/>
    <w:rsid w:val="008576CD"/>
    <w:rsid w:val="00864B74"/>
    <w:rsid w:val="0089548D"/>
    <w:rsid w:val="008C1E8C"/>
    <w:rsid w:val="008E2272"/>
    <w:rsid w:val="00917C10"/>
    <w:rsid w:val="00926F9B"/>
    <w:rsid w:val="0094191A"/>
    <w:rsid w:val="00974A7C"/>
    <w:rsid w:val="00980830"/>
    <w:rsid w:val="009D7600"/>
    <w:rsid w:val="009E0309"/>
    <w:rsid w:val="009E4D7A"/>
    <w:rsid w:val="009E6DF5"/>
    <w:rsid w:val="009F7331"/>
    <w:rsid w:val="00A12739"/>
    <w:rsid w:val="00A139C4"/>
    <w:rsid w:val="00A2008F"/>
    <w:rsid w:val="00A341B9"/>
    <w:rsid w:val="00A65065"/>
    <w:rsid w:val="00A66631"/>
    <w:rsid w:val="00AA6FE1"/>
    <w:rsid w:val="00AF7C0D"/>
    <w:rsid w:val="00B13C2C"/>
    <w:rsid w:val="00B2416C"/>
    <w:rsid w:val="00B52039"/>
    <w:rsid w:val="00B65ACF"/>
    <w:rsid w:val="00B71C8B"/>
    <w:rsid w:val="00B72B6A"/>
    <w:rsid w:val="00B75891"/>
    <w:rsid w:val="00B77956"/>
    <w:rsid w:val="00B916B0"/>
    <w:rsid w:val="00BA63B5"/>
    <w:rsid w:val="00BC74EA"/>
    <w:rsid w:val="00BD0D4C"/>
    <w:rsid w:val="00C17478"/>
    <w:rsid w:val="00C20CDC"/>
    <w:rsid w:val="00C23342"/>
    <w:rsid w:val="00C43EB6"/>
    <w:rsid w:val="00C538F4"/>
    <w:rsid w:val="00C61309"/>
    <w:rsid w:val="00C632E3"/>
    <w:rsid w:val="00C800DB"/>
    <w:rsid w:val="00C82556"/>
    <w:rsid w:val="00CA73EC"/>
    <w:rsid w:val="00CC4E49"/>
    <w:rsid w:val="00CD586D"/>
    <w:rsid w:val="00CE21D0"/>
    <w:rsid w:val="00CE7CE0"/>
    <w:rsid w:val="00CF4F3D"/>
    <w:rsid w:val="00CF7872"/>
    <w:rsid w:val="00D3723A"/>
    <w:rsid w:val="00D6298F"/>
    <w:rsid w:val="00D63196"/>
    <w:rsid w:val="00DB24A3"/>
    <w:rsid w:val="00DC2B9A"/>
    <w:rsid w:val="00DC6F1B"/>
    <w:rsid w:val="00E07162"/>
    <w:rsid w:val="00E21404"/>
    <w:rsid w:val="00E23F2B"/>
    <w:rsid w:val="00E328FF"/>
    <w:rsid w:val="00EE1F22"/>
    <w:rsid w:val="00EE49E6"/>
    <w:rsid w:val="00EF5E43"/>
    <w:rsid w:val="00F140DE"/>
    <w:rsid w:val="00F336F8"/>
    <w:rsid w:val="00F36D09"/>
    <w:rsid w:val="00F81E4A"/>
    <w:rsid w:val="00FA1EF8"/>
    <w:rsid w:val="00FB361B"/>
    <w:rsid w:val="00FC53FB"/>
    <w:rsid w:val="00FD6016"/>
    <w:rsid w:val="00FD7D92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541"/>
    <o:shapelayout v:ext="edit">
      <o:idmap v:ext="edit" data="1,2"/>
      <o:rules v:ext="edit">
        <o:r id="V:Rule7" type="connector" idref="#_x0000_s1269"/>
        <o:r id="V:Rule8" type="connector" idref="#_x0000_s1309"/>
        <o:r id="V:Rule9" type="connector" idref="#_x0000_s1316"/>
        <o:r id="V:Rule10" type="connector" idref="#_x0000_s1336"/>
        <o:r id="V:Rule11" type="connector" idref="#_x0000_s1306"/>
        <o:r id="V:Rule12" type="connector" idref="#_x0000_s133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8D"/>
    <w:rPr>
      <w:rFonts w:ascii="Arial" w:hAnsi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4361F"/>
    <w:pPr>
      <w:keepNext/>
      <w:outlineLvl w:val="0"/>
    </w:pPr>
    <w:rPr>
      <w:b/>
      <w:bCs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A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D413A"/>
    <w:rPr>
      <w:bCs/>
      <w:szCs w:val="20"/>
    </w:rPr>
  </w:style>
  <w:style w:type="paragraph" w:styleId="Header">
    <w:name w:val="header"/>
    <w:aliases w:val=" Char"/>
    <w:basedOn w:val="Normal"/>
    <w:link w:val="HeaderChar"/>
    <w:rsid w:val="007536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36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680"/>
  </w:style>
  <w:style w:type="character" w:customStyle="1" w:styleId="HeaderChar">
    <w:name w:val="Header Char"/>
    <w:aliases w:val=" Char Char"/>
    <w:link w:val="Header"/>
    <w:rsid w:val="00753680"/>
    <w:rPr>
      <w:rFonts w:ascii="Arial" w:hAnsi="Arial"/>
      <w:sz w:val="22"/>
      <w:szCs w:val="22"/>
      <w:lang w:val="en-ZA" w:eastAsia="en-GB" w:bidi="ar-SA"/>
    </w:rPr>
  </w:style>
  <w:style w:type="character" w:customStyle="1" w:styleId="Style8pt">
    <w:name w:val="Style 8 pt"/>
    <w:basedOn w:val="DefaultParagraphFont"/>
    <w:rsid w:val="0054361F"/>
    <w:rPr>
      <w:sz w:val="16"/>
    </w:rPr>
  </w:style>
  <w:style w:type="paragraph" w:customStyle="1" w:styleId="Pages">
    <w:name w:val="Pages"/>
    <w:basedOn w:val="BodyText"/>
    <w:rsid w:val="0054361F"/>
    <w:pPr>
      <w:spacing w:after="0"/>
    </w:pPr>
    <w:rPr>
      <w:b/>
      <w:sz w:val="24"/>
      <w:szCs w:val="20"/>
      <w:lang w:eastAsia="en-US"/>
    </w:rPr>
  </w:style>
  <w:style w:type="paragraph" w:styleId="BodyText">
    <w:name w:val="Body Text"/>
    <w:basedOn w:val="Normal"/>
    <w:rsid w:val="0054361F"/>
    <w:pPr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20AFF"/>
    <w:rPr>
      <w:rFonts w:ascii="Cambria" w:eastAsia="Times New Roman" w:hAnsi="Cambria" w:cs="Times New Roman"/>
      <w:b/>
      <w:bCs/>
      <w:color w:val="4F81BD"/>
      <w:sz w:val="22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320AFF"/>
    <w:rPr>
      <w:rFonts w:ascii="Arial" w:hAnsi="Arial"/>
      <w:b/>
      <w:bCs/>
      <w:sz w:val="24"/>
      <w:szCs w:val="24"/>
      <w:lang w:val="en-US" w:eastAsia="en-US"/>
    </w:rPr>
  </w:style>
  <w:style w:type="paragraph" w:styleId="NoSpacing">
    <w:name w:val="No Spacing"/>
    <w:qFormat/>
    <w:rsid w:val="00320AFF"/>
    <w:rPr>
      <w:rFonts w:ascii="Calibri" w:eastAsia="Calibri" w:hAnsi="Calibri"/>
      <w:noProof/>
      <w:sz w:val="22"/>
      <w:szCs w:val="22"/>
      <w:lang w:eastAsia="en-US"/>
    </w:rPr>
  </w:style>
  <w:style w:type="table" w:styleId="TableGrid">
    <w:name w:val="Table Grid"/>
    <w:basedOn w:val="TableNormal"/>
    <w:rsid w:val="00320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7.wmf"/><Relationship Id="rId299" Type="http://schemas.openxmlformats.org/officeDocument/2006/relationships/oleObject" Target="embeddings/oleObject216.bin"/><Relationship Id="rId303" Type="http://schemas.openxmlformats.org/officeDocument/2006/relationships/image" Target="media/image79.wmf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4.bin"/><Relationship Id="rId63" Type="http://schemas.openxmlformats.org/officeDocument/2006/relationships/oleObject" Target="embeddings/oleObject39.bin"/><Relationship Id="rId84" Type="http://schemas.openxmlformats.org/officeDocument/2006/relationships/oleObject" Target="embeddings/oleObject51.bin"/><Relationship Id="rId138" Type="http://schemas.openxmlformats.org/officeDocument/2006/relationships/image" Target="media/image45.wmf"/><Relationship Id="rId159" Type="http://schemas.openxmlformats.org/officeDocument/2006/relationships/image" Target="media/image53.wmf"/><Relationship Id="rId324" Type="http://schemas.openxmlformats.org/officeDocument/2006/relationships/header" Target="header2.xml"/><Relationship Id="rId170" Type="http://schemas.openxmlformats.org/officeDocument/2006/relationships/oleObject" Target="embeddings/oleObject107.bin"/><Relationship Id="rId191" Type="http://schemas.openxmlformats.org/officeDocument/2006/relationships/oleObject" Target="embeddings/oleObject124.bin"/><Relationship Id="rId205" Type="http://schemas.openxmlformats.org/officeDocument/2006/relationships/oleObject" Target="embeddings/oleObject137.bin"/><Relationship Id="rId226" Type="http://schemas.openxmlformats.org/officeDocument/2006/relationships/oleObject" Target="embeddings/oleObject155.bin"/><Relationship Id="rId247" Type="http://schemas.openxmlformats.org/officeDocument/2006/relationships/oleObject" Target="embeddings/oleObject173.bin"/><Relationship Id="rId107" Type="http://schemas.openxmlformats.org/officeDocument/2006/relationships/oleObject" Target="embeddings/oleObject68.bin"/><Relationship Id="rId268" Type="http://schemas.openxmlformats.org/officeDocument/2006/relationships/oleObject" Target="embeddings/oleObject193.bin"/><Relationship Id="rId289" Type="http://schemas.openxmlformats.org/officeDocument/2006/relationships/oleObject" Target="embeddings/oleObject20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8.bin"/><Relationship Id="rId53" Type="http://schemas.openxmlformats.org/officeDocument/2006/relationships/oleObject" Target="embeddings/oleObject32.bin"/><Relationship Id="rId74" Type="http://schemas.openxmlformats.org/officeDocument/2006/relationships/image" Target="media/image24.wmf"/><Relationship Id="rId128" Type="http://schemas.openxmlformats.org/officeDocument/2006/relationships/oleObject" Target="embeddings/oleObject80.bin"/><Relationship Id="rId149" Type="http://schemas.openxmlformats.org/officeDocument/2006/relationships/oleObject" Target="embeddings/oleObject95.bin"/><Relationship Id="rId314" Type="http://schemas.openxmlformats.org/officeDocument/2006/relationships/image" Target="media/image82.wmf"/><Relationship Id="rId5" Type="http://schemas.openxmlformats.org/officeDocument/2006/relationships/footnotes" Target="footnotes.xml"/><Relationship Id="rId95" Type="http://schemas.openxmlformats.org/officeDocument/2006/relationships/oleObject" Target="embeddings/oleObject60.bin"/><Relationship Id="rId160" Type="http://schemas.openxmlformats.org/officeDocument/2006/relationships/oleObject" Target="embeddings/oleObject101.bin"/><Relationship Id="rId181" Type="http://schemas.openxmlformats.org/officeDocument/2006/relationships/oleObject" Target="embeddings/oleObject116.bin"/><Relationship Id="rId216" Type="http://schemas.openxmlformats.org/officeDocument/2006/relationships/oleObject" Target="embeddings/oleObject146.bin"/><Relationship Id="rId237" Type="http://schemas.openxmlformats.org/officeDocument/2006/relationships/oleObject" Target="embeddings/oleObject165.bin"/><Relationship Id="rId258" Type="http://schemas.openxmlformats.org/officeDocument/2006/relationships/oleObject" Target="embeddings/oleObject184.bin"/><Relationship Id="rId279" Type="http://schemas.openxmlformats.org/officeDocument/2006/relationships/oleObject" Target="embeddings/oleObject202.bin"/><Relationship Id="rId22" Type="http://schemas.openxmlformats.org/officeDocument/2006/relationships/oleObject" Target="embeddings/oleObject12.bin"/><Relationship Id="rId43" Type="http://schemas.openxmlformats.org/officeDocument/2006/relationships/oleObject" Target="embeddings/oleObject25.bin"/><Relationship Id="rId64" Type="http://schemas.openxmlformats.org/officeDocument/2006/relationships/image" Target="media/image19.wmf"/><Relationship Id="rId118" Type="http://schemas.openxmlformats.org/officeDocument/2006/relationships/oleObject" Target="embeddings/oleObject75.bin"/><Relationship Id="rId139" Type="http://schemas.openxmlformats.org/officeDocument/2006/relationships/oleObject" Target="embeddings/oleObject88.bin"/><Relationship Id="rId290" Type="http://schemas.openxmlformats.org/officeDocument/2006/relationships/oleObject" Target="embeddings/oleObject209.bin"/><Relationship Id="rId304" Type="http://schemas.openxmlformats.org/officeDocument/2006/relationships/oleObject" Target="embeddings/oleObject219.bin"/><Relationship Id="rId325" Type="http://schemas.openxmlformats.org/officeDocument/2006/relationships/footer" Target="footer2.xml"/><Relationship Id="rId85" Type="http://schemas.openxmlformats.org/officeDocument/2006/relationships/oleObject" Target="embeddings/oleObject52.bin"/><Relationship Id="rId150" Type="http://schemas.openxmlformats.org/officeDocument/2006/relationships/image" Target="media/image49.wmf"/><Relationship Id="rId171" Type="http://schemas.openxmlformats.org/officeDocument/2006/relationships/oleObject" Target="embeddings/oleObject108.bin"/><Relationship Id="rId192" Type="http://schemas.openxmlformats.org/officeDocument/2006/relationships/oleObject" Target="embeddings/oleObject125.bin"/><Relationship Id="rId206" Type="http://schemas.openxmlformats.org/officeDocument/2006/relationships/oleObject" Target="embeddings/oleObject138.bin"/><Relationship Id="rId227" Type="http://schemas.openxmlformats.org/officeDocument/2006/relationships/oleObject" Target="embeddings/oleObject156.bin"/><Relationship Id="rId248" Type="http://schemas.openxmlformats.org/officeDocument/2006/relationships/oleObject" Target="embeddings/oleObject174.bin"/><Relationship Id="rId269" Type="http://schemas.openxmlformats.org/officeDocument/2006/relationships/oleObject" Target="embeddings/oleObject194.bin"/><Relationship Id="rId12" Type="http://schemas.openxmlformats.org/officeDocument/2006/relationships/oleObject" Target="embeddings/oleObject3.bin"/><Relationship Id="rId33" Type="http://schemas.openxmlformats.org/officeDocument/2006/relationships/image" Target="media/image9.wmf"/><Relationship Id="rId108" Type="http://schemas.openxmlformats.org/officeDocument/2006/relationships/oleObject" Target="embeddings/oleObject69.bin"/><Relationship Id="rId129" Type="http://schemas.openxmlformats.org/officeDocument/2006/relationships/image" Target="media/image43.wmf"/><Relationship Id="rId280" Type="http://schemas.openxmlformats.org/officeDocument/2006/relationships/image" Target="media/image72.wmf"/><Relationship Id="rId315" Type="http://schemas.openxmlformats.org/officeDocument/2006/relationships/oleObject" Target="embeddings/oleObject227.bin"/><Relationship Id="rId54" Type="http://schemas.openxmlformats.org/officeDocument/2006/relationships/oleObject" Target="embeddings/oleObject33.bin"/><Relationship Id="rId75" Type="http://schemas.openxmlformats.org/officeDocument/2006/relationships/oleObject" Target="embeddings/oleObject45.bin"/><Relationship Id="rId96" Type="http://schemas.openxmlformats.org/officeDocument/2006/relationships/oleObject" Target="embeddings/oleObject61.bin"/><Relationship Id="rId140" Type="http://schemas.openxmlformats.org/officeDocument/2006/relationships/oleObject" Target="embeddings/oleObject89.bin"/><Relationship Id="rId161" Type="http://schemas.openxmlformats.org/officeDocument/2006/relationships/image" Target="media/image54.wmf"/><Relationship Id="rId182" Type="http://schemas.openxmlformats.org/officeDocument/2006/relationships/oleObject" Target="embeddings/oleObject117.bin"/><Relationship Id="rId217" Type="http://schemas.openxmlformats.org/officeDocument/2006/relationships/oleObject" Target="embeddings/oleObject147.bin"/><Relationship Id="rId6" Type="http://schemas.openxmlformats.org/officeDocument/2006/relationships/endnotes" Target="endnotes.xml"/><Relationship Id="rId238" Type="http://schemas.openxmlformats.org/officeDocument/2006/relationships/oleObject" Target="embeddings/oleObject166.bin"/><Relationship Id="rId259" Type="http://schemas.openxmlformats.org/officeDocument/2006/relationships/oleObject" Target="embeddings/oleObject185.bin"/><Relationship Id="rId23" Type="http://schemas.openxmlformats.org/officeDocument/2006/relationships/oleObject" Target="embeddings/oleObject13.bin"/><Relationship Id="rId119" Type="http://schemas.openxmlformats.org/officeDocument/2006/relationships/image" Target="media/image38.wmf"/><Relationship Id="rId270" Type="http://schemas.openxmlformats.org/officeDocument/2006/relationships/oleObject" Target="embeddings/oleObject195.bin"/><Relationship Id="rId291" Type="http://schemas.openxmlformats.org/officeDocument/2006/relationships/oleObject" Target="embeddings/oleObject210.bin"/><Relationship Id="rId305" Type="http://schemas.openxmlformats.org/officeDocument/2006/relationships/oleObject" Target="embeddings/oleObject220.bin"/><Relationship Id="rId326" Type="http://schemas.openxmlformats.org/officeDocument/2006/relationships/fontTable" Target="fontTable.xml"/><Relationship Id="rId44" Type="http://schemas.openxmlformats.org/officeDocument/2006/relationships/image" Target="media/image13.wmf"/><Relationship Id="rId65" Type="http://schemas.openxmlformats.org/officeDocument/2006/relationships/oleObject" Target="embeddings/oleObject40.bin"/><Relationship Id="rId86" Type="http://schemas.openxmlformats.org/officeDocument/2006/relationships/image" Target="media/image28.wmf"/><Relationship Id="rId130" Type="http://schemas.openxmlformats.org/officeDocument/2006/relationships/oleObject" Target="embeddings/oleObject81.bin"/><Relationship Id="rId151" Type="http://schemas.openxmlformats.org/officeDocument/2006/relationships/oleObject" Target="embeddings/oleObject96.bin"/><Relationship Id="rId172" Type="http://schemas.openxmlformats.org/officeDocument/2006/relationships/image" Target="media/image58.wmf"/><Relationship Id="rId193" Type="http://schemas.openxmlformats.org/officeDocument/2006/relationships/oleObject" Target="embeddings/oleObject126.bin"/><Relationship Id="rId207" Type="http://schemas.openxmlformats.org/officeDocument/2006/relationships/oleObject" Target="embeddings/oleObject139.bin"/><Relationship Id="rId228" Type="http://schemas.openxmlformats.org/officeDocument/2006/relationships/oleObject" Target="embeddings/oleObject157.bin"/><Relationship Id="rId249" Type="http://schemas.openxmlformats.org/officeDocument/2006/relationships/oleObject" Target="embeddings/oleObject17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70.bin"/><Relationship Id="rId260" Type="http://schemas.openxmlformats.org/officeDocument/2006/relationships/oleObject" Target="embeddings/oleObject186.bin"/><Relationship Id="rId281" Type="http://schemas.openxmlformats.org/officeDocument/2006/relationships/oleObject" Target="embeddings/oleObject203.bin"/><Relationship Id="rId316" Type="http://schemas.openxmlformats.org/officeDocument/2006/relationships/image" Target="media/image83.wmf"/><Relationship Id="rId34" Type="http://schemas.openxmlformats.org/officeDocument/2006/relationships/oleObject" Target="embeddings/oleObject19.bin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46.bin"/><Relationship Id="rId97" Type="http://schemas.openxmlformats.org/officeDocument/2006/relationships/oleObject" Target="embeddings/oleObject62.bin"/><Relationship Id="rId120" Type="http://schemas.openxmlformats.org/officeDocument/2006/relationships/oleObject" Target="embeddings/oleObject76.bin"/><Relationship Id="rId141" Type="http://schemas.openxmlformats.org/officeDocument/2006/relationships/image" Target="media/image46.wmf"/><Relationship Id="rId7" Type="http://schemas.openxmlformats.org/officeDocument/2006/relationships/image" Target="media/image1.wmf"/><Relationship Id="rId162" Type="http://schemas.openxmlformats.org/officeDocument/2006/relationships/oleObject" Target="embeddings/oleObject102.bin"/><Relationship Id="rId183" Type="http://schemas.openxmlformats.org/officeDocument/2006/relationships/oleObject" Target="embeddings/oleObject118.bin"/><Relationship Id="rId218" Type="http://schemas.openxmlformats.org/officeDocument/2006/relationships/oleObject" Target="embeddings/oleObject148.bin"/><Relationship Id="rId239" Type="http://schemas.openxmlformats.org/officeDocument/2006/relationships/oleObject" Target="embeddings/oleObject167.bin"/><Relationship Id="rId250" Type="http://schemas.openxmlformats.org/officeDocument/2006/relationships/oleObject" Target="embeddings/oleObject176.bin"/><Relationship Id="rId271" Type="http://schemas.openxmlformats.org/officeDocument/2006/relationships/image" Target="media/image70.wmf"/><Relationship Id="rId292" Type="http://schemas.openxmlformats.org/officeDocument/2006/relationships/oleObject" Target="embeddings/oleObject211.bin"/><Relationship Id="rId306" Type="http://schemas.openxmlformats.org/officeDocument/2006/relationships/oleObject" Target="embeddings/oleObject221.bin"/><Relationship Id="rId24" Type="http://schemas.openxmlformats.org/officeDocument/2006/relationships/image" Target="media/image5.wmf"/><Relationship Id="rId45" Type="http://schemas.openxmlformats.org/officeDocument/2006/relationships/oleObject" Target="embeddings/oleObject26.bin"/><Relationship Id="rId66" Type="http://schemas.openxmlformats.org/officeDocument/2006/relationships/image" Target="media/image20.wmf"/><Relationship Id="rId87" Type="http://schemas.openxmlformats.org/officeDocument/2006/relationships/oleObject" Target="embeddings/oleObject53.bin"/><Relationship Id="rId110" Type="http://schemas.openxmlformats.org/officeDocument/2006/relationships/oleObject" Target="embeddings/oleObject71.bin"/><Relationship Id="rId131" Type="http://schemas.openxmlformats.org/officeDocument/2006/relationships/oleObject" Target="embeddings/oleObject82.bin"/><Relationship Id="rId327" Type="http://schemas.openxmlformats.org/officeDocument/2006/relationships/theme" Target="theme/theme1.xml"/><Relationship Id="rId152" Type="http://schemas.openxmlformats.org/officeDocument/2006/relationships/image" Target="media/image50.wmf"/><Relationship Id="rId173" Type="http://schemas.openxmlformats.org/officeDocument/2006/relationships/oleObject" Target="embeddings/oleObject109.bin"/><Relationship Id="rId194" Type="http://schemas.openxmlformats.org/officeDocument/2006/relationships/oleObject" Target="embeddings/oleObject127.bin"/><Relationship Id="rId208" Type="http://schemas.openxmlformats.org/officeDocument/2006/relationships/image" Target="media/image63.wmf"/><Relationship Id="rId229" Type="http://schemas.openxmlformats.org/officeDocument/2006/relationships/oleObject" Target="embeddings/oleObject158.bin"/><Relationship Id="rId240" Type="http://schemas.openxmlformats.org/officeDocument/2006/relationships/oleObject" Target="embeddings/oleObject168.bin"/><Relationship Id="rId261" Type="http://schemas.openxmlformats.org/officeDocument/2006/relationships/oleObject" Target="embeddings/oleObject187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0.wmf"/><Relationship Id="rId56" Type="http://schemas.openxmlformats.org/officeDocument/2006/relationships/image" Target="media/image16.wmf"/><Relationship Id="rId77" Type="http://schemas.openxmlformats.org/officeDocument/2006/relationships/image" Target="media/image25.wmf"/><Relationship Id="rId100" Type="http://schemas.openxmlformats.org/officeDocument/2006/relationships/image" Target="media/image31.wmf"/><Relationship Id="rId105" Type="http://schemas.openxmlformats.org/officeDocument/2006/relationships/oleObject" Target="embeddings/oleObject67.bin"/><Relationship Id="rId126" Type="http://schemas.openxmlformats.org/officeDocument/2006/relationships/oleObject" Target="embeddings/oleObject79.bin"/><Relationship Id="rId147" Type="http://schemas.openxmlformats.org/officeDocument/2006/relationships/oleObject" Target="embeddings/oleObject93.bin"/><Relationship Id="rId168" Type="http://schemas.openxmlformats.org/officeDocument/2006/relationships/oleObject" Target="embeddings/oleObject106.bin"/><Relationship Id="rId282" Type="http://schemas.openxmlformats.org/officeDocument/2006/relationships/image" Target="media/image73.wmf"/><Relationship Id="rId312" Type="http://schemas.openxmlformats.org/officeDocument/2006/relationships/oleObject" Target="embeddings/oleObject225.bin"/><Relationship Id="rId317" Type="http://schemas.openxmlformats.org/officeDocument/2006/relationships/oleObject" Target="embeddings/oleObject22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1.bin"/><Relationship Id="rId72" Type="http://schemas.openxmlformats.org/officeDocument/2006/relationships/image" Target="media/image23.wmf"/><Relationship Id="rId93" Type="http://schemas.openxmlformats.org/officeDocument/2006/relationships/oleObject" Target="embeddings/oleObject58.bin"/><Relationship Id="rId98" Type="http://schemas.openxmlformats.org/officeDocument/2006/relationships/image" Target="media/image30.wmf"/><Relationship Id="rId121" Type="http://schemas.openxmlformats.org/officeDocument/2006/relationships/image" Target="media/image39.wmf"/><Relationship Id="rId142" Type="http://schemas.openxmlformats.org/officeDocument/2006/relationships/oleObject" Target="embeddings/oleObject90.bin"/><Relationship Id="rId163" Type="http://schemas.openxmlformats.org/officeDocument/2006/relationships/image" Target="media/image55.wmf"/><Relationship Id="rId184" Type="http://schemas.openxmlformats.org/officeDocument/2006/relationships/oleObject" Target="embeddings/oleObject119.bin"/><Relationship Id="rId189" Type="http://schemas.openxmlformats.org/officeDocument/2006/relationships/oleObject" Target="embeddings/oleObject123.bin"/><Relationship Id="rId219" Type="http://schemas.openxmlformats.org/officeDocument/2006/relationships/oleObject" Target="embeddings/oleObject149.bin"/><Relationship Id="rId3" Type="http://schemas.openxmlformats.org/officeDocument/2006/relationships/settings" Target="settings.xml"/><Relationship Id="rId214" Type="http://schemas.openxmlformats.org/officeDocument/2006/relationships/oleObject" Target="embeddings/oleObject144.bin"/><Relationship Id="rId230" Type="http://schemas.openxmlformats.org/officeDocument/2006/relationships/oleObject" Target="embeddings/oleObject159.bin"/><Relationship Id="rId235" Type="http://schemas.openxmlformats.org/officeDocument/2006/relationships/oleObject" Target="embeddings/oleObject163.bin"/><Relationship Id="rId251" Type="http://schemas.openxmlformats.org/officeDocument/2006/relationships/oleObject" Target="embeddings/oleObject177.bin"/><Relationship Id="rId256" Type="http://schemas.openxmlformats.org/officeDocument/2006/relationships/oleObject" Target="embeddings/oleObject182.bin"/><Relationship Id="rId277" Type="http://schemas.openxmlformats.org/officeDocument/2006/relationships/image" Target="media/image71.wmf"/><Relationship Id="rId298" Type="http://schemas.openxmlformats.org/officeDocument/2006/relationships/oleObject" Target="embeddings/oleObject215.bin"/><Relationship Id="rId25" Type="http://schemas.openxmlformats.org/officeDocument/2006/relationships/oleObject" Target="embeddings/oleObject14.bin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41.bin"/><Relationship Id="rId116" Type="http://schemas.openxmlformats.org/officeDocument/2006/relationships/oleObject" Target="embeddings/oleObject74.bin"/><Relationship Id="rId137" Type="http://schemas.openxmlformats.org/officeDocument/2006/relationships/oleObject" Target="embeddings/oleObject87.bin"/><Relationship Id="rId158" Type="http://schemas.openxmlformats.org/officeDocument/2006/relationships/oleObject" Target="embeddings/oleObject100.bin"/><Relationship Id="rId272" Type="http://schemas.openxmlformats.org/officeDocument/2006/relationships/oleObject" Target="embeddings/oleObject196.bin"/><Relationship Id="rId293" Type="http://schemas.openxmlformats.org/officeDocument/2006/relationships/image" Target="media/image76.wmf"/><Relationship Id="rId302" Type="http://schemas.openxmlformats.org/officeDocument/2006/relationships/oleObject" Target="embeddings/oleObject218.bin"/><Relationship Id="rId307" Type="http://schemas.openxmlformats.org/officeDocument/2006/relationships/oleObject" Target="embeddings/oleObject222.bin"/><Relationship Id="rId323" Type="http://schemas.openxmlformats.org/officeDocument/2006/relationships/footer" Target="footer1.xml"/><Relationship Id="rId20" Type="http://schemas.openxmlformats.org/officeDocument/2006/relationships/oleObject" Target="embeddings/oleObject10.bin"/><Relationship Id="rId41" Type="http://schemas.openxmlformats.org/officeDocument/2006/relationships/image" Target="media/image12.wmf"/><Relationship Id="rId62" Type="http://schemas.openxmlformats.org/officeDocument/2006/relationships/image" Target="media/image18.wmf"/><Relationship Id="rId83" Type="http://schemas.openxmlformats.org/officeDocument/2006/relationships/oleObject" Target="embeddings/oleObject50.bin"/><Relationship Id="rId88" Type="http://schemas.openxmlformats.org/officeDocument/2006/relationships/oleObject" Target="embeddings/oleObject54.bin"/><Relationship Id="rId111" Type="http://schemas.openxmlformats.org/officeDocument/2006/relationships/image" Target="media/image34.wmf"/><Relationship Id="rId132" Type="http://schemas.openxmlformats.org/officeDocument/2006/relationships/oleObject" Target="embeddings/oleObject83.bin"/><Relationship Id="rId153" Type="http://schemas.openxmlformats.org/officeDocument/2006/relationships/oleObject" Target="embeddings/oleObject97.bin"/><Relationship Id="rId174" Type="http://schemas.openxmlformats.org/officeDocument/2006/relationships/oleObject" Target="embeddings/oleObject110.bin"/><Relationship Id="rId179" Type="http://schemas.openxmlformats.org/officeDocument/2006/relationships/oleObject" Target="embeddings/oleObject114.bin"/><Relationship Id="rId195" Type="http://schemas.openxmlformats.org/officeDocument/2006/relationships/image" Target="media/image62.wmf"/><Relationship Id="rId209" Type="http://schemas.openxmlformats.org/officeDocument/2006/relationships/oleObject" Target="embeddings/oleObject140.bin"/><Relationship Id="rId190" Type="http://schemas.openxmlformats.org/officeDocument/2006/relationships/image" Target="media/image61.wmf"/><Relationship Id="rId204" Type="http://schemas.openxmlformats.org/officeDocument/2006/relationships/oleObject" Target="embeddings/oleObject136.bin"/><Relationship Id="rId220" Type="http://schemas.openxmlformats.org/officeDocument/2006/relationships/oleObject" Target="embeddings/oleObject150.bin"/><Relationship Id="rId225" Type="http://schemas.openxmlformats.org/officeDocument/2006/relationships/oleObject" Target="embeddings/oleObject154.bin"/><Relationship Id="rId241" Type="http://schemas.openxmlformats.org/officeDocument/2006/relationships/image" Target="media/image67.wmf"/><Relationship Id="rId246" Type="http://schemas.openxmlformats.org/officeDocument/2006/relationships/oleObject" Target="embeddings/oleObject172.bin"/><Relationship Id="rId267" Type="http://schemas.openxmlformats.org/officeDocument/2006/relationships/oleObject" Target="embeddings/oleObject192.bin"/><Relationship Id="rId288" Type="http://schemas.openxmlformats.org/officeDocument/2006/relationships/oleObject" Target="embeddings/oleObject207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5.bin"/><Relationship Id="rId106" Type="http://schemas.openxmlformats.org/officeDocument/2006/relationships/image" Target="media/image33.wmf"/><Relationship Id="rId127" Type="http://schemas.openxmlformats.org/officeDocument/2006/relationships/image" Target="media/image42.wmf"/><Relationship Id="rId262" Type="http://schemas.openxmlformats.org/officeDocument/2006/relationships/oleObject" Target="embeddings/oleObject188.bin"/><Relationship Id="rId283" Type="http://schemas.openxmlformats.org/officeDocument/2006/relationships/oleObject" Target="embeddings/oleObject204.bin"/><Relationship Id="rId313" Type="http://schemas.openxmlformats.org/officeDocument/2006/relationships/oleObject" Target="embeddings/oleObject226.bin"/><Relationship Id="rId318" Type="http://schemas.openxmlformats.org/officeDocument/2006/relationships/image" Target="media/image84.wmf"/><Relationship Id="rId10" Type="http://schemas.openxmlformats.org/officeDocument/2006/relationships/oleObject" Target="embeddings/oleObject2.bin"/><Relationship Id="rId31" Type="http://schemas.openxmlformats.org/officeDocument/2006/relationships/image" Target="media/image8.wmf"/><Relationship Id="rId52" Type="http://schemas.openxmlformats.org/officeDocument/2006/relationships/image" Target="media/image15.wmf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7.bin"/><Relationship Id="rId94" Type="http://schemas.openxmlformats.org/officeDocument/2006/relationships/oleObject" Target="embeddings/oleObject59.bin"/><Relationship Id="rId99" Type="http://schemas.openxmlformats.org/officeDocument/2006/relationships/oleObject" Target="embeddings/oleObject63.bin"/><Relationship Id="rId101" Type="http://schemas.openxmlformats.org/officeDocument/2006/relationships/oleObject" Target="embeddings/oleObject64.bin"/><Relationship Id="rId122" Type="http://schemas.openxmlformats.org/officeDocument/2006/relationships/oleObject" Target="embeddings/oleObject77.bin"/><Relationship Id="rId143" Type="http://schemas.openxmlformats.org/officeDocument/2006/relationships/image" Target="media/image47.wmf"/><Relationship Id="rId148" Type="http://schemas.openxmlformats.org/officeDocument/2006/relationships/oleObject" Target="embeddings/oleObject94.bin"/><Relationship Id="rId164" Type="http://schemas.openxmlformats.org/officeDocument/2006/relationships/oleObject" Target="embeddings/oleObject103.bin"/><Relationship Id="rId169" Type="http://schemas.openxmlformats.org/officeDocument/2006/relationships/image" Target="media/image57.wmf"/><Relationship Id="rId185" Type="http://schemas.openxmlformats.org/officeDocument/2006/relationships/oleObject" Target="embeddings/oleObject1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15.bin"/><Relationship Id="rId210" Type="http://schemas.openxmlformats.org/officeDocument/2006/relationships/image" Target="media/image64.wmf"/><Relationship Id="rId215" Type="http://schemas.openxmlformats.org/officeDocument/2006/relationships/oleObject" Target="embeddings/oleObject145.bin"/><Relationship Id="rId236" Type="http://schemas.openxmlformats.org/officeDocument/2006/relationships/oleObject" Target="embeddings/oleObject164.bin"/><Relationship Id="rId257" Type="http://schemas.openxmlformats.org/officeDocument/2006/relationships/oleObject" Target="embeddings/oleObject183.bin"/><Relationship Id="rId278" Type="http://schemas.openxmlformats.org/officeDocument/2006/relationships/oleObject" Target="embeddings/oleObject201.bin"/><Relationship Id="rId26" Type="http://schemas.openxmlformats.org/officeDocument/2006/relationships/image" Target="media/image6.wmf"/><Relationship Id="rId231" Type="http://schemas.openxmlformats.org/officeDocument/2006/relationships/oleObject" Target="embeddings/oleObject160.bin"/><Relationship Id="rId252" Type="http://schemas.openxmlformats.org/officeDocument/2006/relationships/oleObject" Target="embeddings/oleObject178.bin"/><Relationship Id="rId273" Type="http://schemas.openxmlformats.org/officeDocument/2006/relationships/oleObject" Target="embeddings/oleObject197.bin"/><Relationship Id="rId294" Type="http://schemas.openxmlformats.org/officeDocument/2006/relationships/oleObject" Target="embeddings/oleObject212.bin"/><Relationship Id="rId308" Type="http://schemas.openxmlformats.org/officeDocument/2006/relationships/oleObject" Target="embeddings/oleObject223.bin"/><Relationship Id="rId47" Type="http://schemas.openxmlformats.org/officeDocument/2006/relationships/oleObject" Target="embeddings/oleObject28.bin"/><Relationship Id="rId68" Type="http://schemas.openxmlformats.org/officeDocument/2006/relationships/image" Target="media/image21.wmf"/><Relationship Id="rId89" Type="http://schemas.openxmlformats.org/officeDocument/2006/relationships/image" Target="media/image29.wmf"/><Relationship Id="rId112" Type="http://schemas.openxmlformats.org/officeDocument/2006/relationships/oleObject" Target="embeddings/oleObject72.bin"/><Relationship Id="rId133" Type="http://schemas.openxmlformats.org/officeDocument/2006/relationships/oleObject" Target="embeddings/oleObject84.bin"/><Relationship Id="rId154" Type="http://schemas.openxmlformats.org/officeDocument/2006/relationships/image" Target="media/image51.wmf"/><Relationship Id="rId175" Type="http://schemas.openxmlformats.org/officeDocument/2006/relationships/oleObject" Target="embeddings/oleObject111.bin"/><Relationship Id="rId196" Type="http://schemas.openxmlformats.org/officeDocument/2006/relationships/oleObject" Target="embeddings/oleObject128.bin"/><Relationship Id="rId200" Type="http://schemas.openxmlformats.org/officeDocument/2006/relationships/oleObject" Target="embeddings/oleObject132.bin"/><Relationship Id="rId16" Type="http://schemas.openxmlformats.org/officeDocument/2006/relationships/image" Target="media/image4.wmf"/><Relationship Id="rId221" Type="http://schemas.openxmlformats.org/officeDocument/2006/relationships/image" Target="media/image65.wmf"/><Relationship Id="rId242" Type="http://schemas.openxmlformats.org/officeDocument/2006/relationships/oleObject" Target="embeddings/oleObject169.bin"/><Relationship Id="rId263" Type="http://schemas.openxmlformats.org/officeDocument/2006/relationships/oleObject" Target="embeddings/oleObject189.bin"/><Relationship Id="rId284" Type="http://schemas.openxmlformats.org/officeDocument/2006/relationships/image" Target="media/image74.wmf"/><Relationship Id="rId319" Type="http://schemas.openxmlformats.org/officeDocument/2006/relationships/oleObject" Target="embeddings/oleObject229.bin"/><Relationship Id="rId37" Type="http://schemas.openxmlformats.org/officeDocument/2006/relationships/oleObject" Target="embeddings/oleObject21.bin"/><Relationship Id="rId58" Type="http://schemas.openxmlformats.org/officeDocument/2006/relationships/oleObject" Target="embeddings/oleObject36.bin"/><Relationship Id="rId79" Type="http://schemas.openxmlformats.org/officeDocument/2006/relationships/image" Target="media/image26.wmf"/><Relationship Id="rId102" Type="http://schemas.openxmlformats.org/officeDocument/2006/relationships/oleObject" Target="embeddings/oleObject65.bin"/><Relationship Id="rId123" Type="http://schemas.openxmlformats.org/officeDocument/2006/relationships/image" Target="media/image40.wmf"/><Relationship Id="rId144" Type="http://schemas.openxmlformats.org/officeDocument/2006/relationships/oleObject" Target="embeddings/oleObject91.bin"/><Relationship Id="rId90" Type="http://schemas.openxmlformats.org/officeDocument/2006/relationships/oleObject" Target="embeddings/oleObject55.bin"/><Relationship Id="rId165" Type="http://schemas.openxmlformats.org/officeDocument/2006/relationships/oleObject" Target="embeddings/oleObject104.bin"/><Relationship Id="rId186" Type="http://schemas.openxmlformats.org/officeDocument/2006/relationships/oleObject" Target="embeddings/oleObject121.bin"/><Relationship Id="rId211" Type="http://schemas.openxmlformats.org/officeDocument/2006/relationships/oleObject" Target="embeddings/oleObject141.bin"/><Relationship Id="rId232" Type="http://schemas.openxmlformats.org/officeDocument/2006/relationships/oleObject" Target="embeddings/oleObject161.bin"/><Relationship Id="rId253" Type="http://schemas.openxmlformats.org/officeDocument/2006/relationships/oleObject" Target="embeddings/oleObject179.bin"/><Relationship Id="rId274" Type="http://schemas.openxmlformats.org/officeDocument/2006/relationships/oleObject" Target="embeddings/oleObject198.bin"/><Relationship Id="rId295" Type="http://schemas.openxmlformats.org/officeDocument/2006/relationships/oleObject" Target="embeddings/oleObject213.bin"/><Relationship Id="rId309" Type="http://schemas.openxmlformats.org/officeDocument/2006/relationships/image" Target="media/image80.wmf"/><Relationship Id="rId27" Type="http://schemas.openxmlformats.org/officeDocument/2006/relationships/oleObject" Target="embeddings/oleObject15.bin"/><Relationship Id="rId48" Type="http://schemas.openxmlformats.org/officeDocument/2006/relationships/oleObject" Target="embeddings/oleObject29.bin"/><Relationship Id="rId69" Type="http://schemas.openxmlformats.org/officeDocument/2006/relationships/oleObject" Target="embeddings/oleObject42.bin"/><Relationship Id="rId113" Type="http://schemas.openxmlformats.org/officeDocument/2006/relationships/image" Target="media/image35.wmf"/><Relationship Id="rId134" Type="http://schemas.openxmlformats.org/officeDocument/2006/relationships/oleObject" Target="embeddings/oleObject85.bin"/><Relationship Id="rId320" Type="http://schemas.openxmlformats.org/officeDocument/2006/relationships/image" Target="media/image85.wmf"/><Relationship Id="rId80" Type="http://schemas.openxmlformats.org/officeDocument/2006/relationships/oleObject" Target="embeddings/oleObject48.bin"/><Relationship Id="rId155" Type="http://schemas.openxmlformats.org/officeDocument/2006/relationships/oleObject" Target="embeddings/oleObject98.bin"/><Relationship Id="rId176" Type="http://schemas.openxmlformats.org/officeDocument/2006/relationships/oleObject" Target="embeddings/oleObject112.bin"/><Relationship Id="rId197" Type="http://schemas.openxmlformats.org/officeDocument/2006/relationships/oleObject" Target="embeddings/oleObject129.bin"/><Relationship Id="rId201" Type="http://schemas.openxmlformats.org/officeDocument/2006/relationships/oleObject" Target="embeddings/oleObject133.bin"/><Relationship Id="rId222" Type="http://schemas.openxmlformats.org/officeDocument/2006/relationships/oleObject" Target="embeddings/oleObject151.bin"/><Relationship Id="rId243" Type="http://schemas.openxmlformats.org/officeDocument/2006/relationships/image" Target="media/image68.wmf"/><Relationship Id="rId264" Type="http://schemas.openxmlformats.org/officeDocument/2006/relationships/oleObject" Target="embeddings/oleObject190.bin"/><Relationship Id="rId285" Type="http://schemas.openxmlformats.org/officeDocument/2006/relationships/oleObject" Target="embeddings/oleObject205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2.bin"/><Relationship Id="rId59" Type="http://schemas.openxmlformats.org/officeDocument/2006/relationships/oleObject" Target="embeddings/oleObject37.bin"/><Relationship Id="rId103" Type="http://schemas.openxmlformats.org/officeDocument/2006/relationships/image" Target="media/image32.wmf"/><Relationship Id="rId124" Type="http://schemas.openxmlformats.org/officeDocument/2006/relationships/oleObject" Target="embeddings/oleObject78.bin"/><Relationship Id="rId310" Type="http://schemas.openxmlformats.org/officeDocument/2006/relationships/oleObject" Target="embeddings/oleObject224.bin"/><Relationship Id="rId70" Type="http://schemas.openxmlformats.org/officeDocument/2006/relationships/image" Target="media/image22.wmf"/><Relationship Id="rId91" Type="http://schemas.openxmlformats.org/officeDocument/2006/relationships/oleObject" Target="embeddings/oleObject56.bin"/><Relationship Id="rId145" Type="http://schemas.openxmlformats.org/officeDocument/2006/relationships/image" Target="media/image48.wmf"/><Relationship Id="rId166" Type="http://schemas.openxmlformats.org/officeDocument/2006/relationships/image" Target="media/image56.wmf"/><Relationship Id="rId187" Type="http://schemas.openxmlformats.org/officeDocument/2006/relationships/image" Target="media/image6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42.bin"/><Relationship Id="rId233" Type="http://schemas.openxmlformats.org/officeDocument/2006/relationships/image" Target="media/image66.wmf"/><Relationship Id="rId254" Type="http://schemas.openxmlformats.org/officeDocument/2006/relationships/oleObject" Target="embeddings/oleObject180.bin"/><Relationship Id="rId28" Type="http://schemas.openxmlformats.org/officeDocument/2006/relationships/oleObject" Target="embeddings/oleObject16.bin"/><Relationship Id="rId49" Type="http://schemas.openxmlformats.org/officeDocument/2006/relationships/oleObject" Target="embeddings/oleObject30.bin"/><Relationship Id="rId114" Type="http://schemas.openxmlformats.org/officeDocument/2006/relationships/oleObject" Target="embeddings/oleObject73.bin"/><Relationship Id="rId275" Type="http://schemas.openxmlformats.org/officeDocument/2006/relationships/oleObject" Target="embeddings/oleObject199.bin"/><Relationship Id="rId296" Type="http://schemas.openxmlformats.org/officeDocument/2006/relationships/image" Target="media/image77.wmf"/><Relationship Id="rId300" Type="http://schemas.openxmlformats.org/officeDocument/2006/relationships/oleObject" Target="embeddings/oleObject217.bin"/><Relationship Id="rId60" Type="http://schemas.openxmlformats.org/officeDocument/2006/relationships/image" Target="media/image17.wmf"/><Relationship Id="rId81" Type="http://schemas.openxmlformats.org/officeDocument/2006/relationships/oleObject" Target="embeddings/oleObject49.bin"/><Relationship Id="rId135" Type="http://schemas.openxmlformats.org/officeDocument/2006/relationships/oleObject" Target="embeddings/oleObject86.bin"/><Relationship Id="rId156" Type="http://schemas.openxmlformats.org/officeDocument/2006/relationships/image" Target="media/image52.wmf"/><Relationship Id="rId177" Type="http://schemas.openxmlformats.org/officeDocument/2006/relationships/oleObject" Target="embeddings/oleObject113.bin"/><Relationship Id="rId198" Type="http://schemas.openxmlformats.org/officeDocument/2006/relationships/oleObject" Target="embeddings/oleObject130.bin"/><Relationship Id="rId321" Type="http://schemas.openxmlformats.org/officeDocument/2006/relationships/oleObject" Target="embeddings/oleObject230.bin"/><Relationship Id="rId202" Type="http://schemas.openxmlformats.org/officeDocument/2006/relationships/oleObject" Target="embeddings/oleObject134.bin"/><Relationship Id="rId223" Type="http://schemas.openxmlformats.org/officeDocument/2006/relationships/oleObject" Target="embeddings/oleObject152.bin"/><Relationship Id="rId244" Type="http://schemas.openxmlformats.org/officeDocument/2006/relationships/oleObject" Target="embeddings/oleObject170.bin"/><Relationship Id="rId18" Type="http://schemas.openxmlformats.org/officeDocument/2006/relationships/oleObject" Target="embeddings/oleObject8.bin"/><Relationship Id="rId39" Type="http://schemas.openxmlformats.org/officeDocument/2006/relationships/image" Target="media/image11.wmf"/><Relationship Id="rId265" Type="http://schemas.openxmlformats.org/officeDocument/2006/relationships/oleObject" Target="embeddings/oleObject191.bin"/><Relationship Id="rId286" Type="http://schemas.openxmlformats.org/officeDocument/2006/relationships/image" Target="media/image75.wmf"/><Relationship Id="rId50" Type="http://schemas.openxmlformats.org/officeDocument/2006/relationships/image" Target="media/image14.wmf"/><Relationship Id="rId104" Type="http://schemas.openxmlformats.org/officeDocument/2006/relationships/oleObject" Target="embeddings/oleObject66.bin"/><Relationship Id="rId125" Type="http://schemas.openxmlformats.org/officeDocument/2006/relationships/image" Target="media/image41.wmf"/><Relationship Id="rId146" Type="http://schemas.openxmlformats.org/officeDocument/2006/relationships/oleObject" Target="embeddings/oleObject92.bin"/><Relationship Id="rId167" Type="http://schemas.openxmlformats.org/officeDocument/2006/relationships/oleObject" Target="embeddings/oleObject105.bin"/><Relationship Id="rId188" Type="http://schemas.openxmlformats.org/officeDocument/2006/relationships/oleObject" Target="embeddings/oleObject122.bin"/><Relationship Id="rId311" Type="http://schemas.openxmlformats.org/officeDocument/2006/relationships/image" Target="media/image81.wmf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7.bin"/><Relationship Id="rId213" Type="http://schemas.openxmlformats.org/officeDocument/2006/relationships/oleObject" Target="embeddings/oleObject143.bin"/><Relationship Id="rId234" Type="http://schemas.openxmlformats.org/officeDocument/2006/relationships/oleObject" Target="embeddings/oleObject162.bin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55" Type="http://schemas.openxmlformats.org/officeDocument/2006/relationships/oleObject" Target="embeddings/oleObject181.bin"/><Relationship Id="rId276" Type="http://schemas.openxmlformats.org/officeDocument/2006/relationships/oleObject" Target="embeddings/oleObject200.bin"/><Relationship Id="rId297" Type="http://schemas.openxmlformats.org/officeDocument/2006/relationships/oleObject" Target="embeddings/oleObject214.bin"/><Relationship Id="rId40" Type="http://schemas.openxmlformats.org/officeDocument/2006/relationships/oleObject" Target="embeddings/oleObject23.bin"/><Relationship Id="rId115" Type="http://schemas.openxmlformats.org/officeDocument/2006/relationships/image" Target="media/image36.wmf"/><Relationship Id="rId136" Type="http://schemas.openxmlformats.org/officeDocument/2006/relationships/image" Target="media/image44.wmf"/><Relationship Id="rId157" Type="http://schemas.openxmlformats.org/officeDocument/2006/relationships/oleObject" Target="embeddings/oleObject99.bin"/><Relationship Id="rId178" Type="http://schemas.openxmlformats.org/officeDocument/2006/relationships/image" Target="media/image59.wmf"/><Relationship Id="rId301" Type="http://schemas.openxmlformats.org/officeDocument/2006/relationships/image" Target="media/image78.wmf"/><Relationship Id="rId322" Type="http://schemas.openxmlformats.org/officeDocument/2006/relationships/header" Target="header1.xml"/><Relationship Id="rId61" Type="http://schemas.openxmlformats.org/officeDocument/2006/relationships/oleObject" Target="embeddings/oleObject38.bin"/><Relationship Id="rId82" Type="http://schemas.openxmlformats.org/officeDocument/2006/relationships/image" Target="media/image27.wmf"/><Relationship Id="rId199" Type="http://schemas.openxmlformats.org/officeDocument/2006/relationships/oleObject" Target="embeddings/oleObject131.bin"/><Relationship Id="rId203" Type="http://schemas.openxmlformats.org/officeDocument/2006/relationships/oleObject" Target="embeddings/oleObject135.bin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53.bin"/><Relationship Id="rId245" Type="http://schemas.openxmlformats.org/officeDocument/2006/relationships/oleObject" Target="embeddings/oleObject171.bin"/><Relationship Id="rId266" Type="http://schemas.openxmlformats.org/officeDocument/2006/relationships/image" Target="media/image69.wmf"/><Relationship Id="rId287" Type="http://schemas.openxmlformats.org/officeDocument/2006/relationships/oleObject" Target="embeddings/oleObject20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13%20files\Work,%20Energy,Power\2011%20FSDoE%20PhySci%20Master%20Control%20Test%20Gr%2012%20Term%201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2011 FSDoE PhySci Master Control Test Gr 12 Term 1 Memo.dot</Template>
  <TotalTime>38</TotalTime>
  <Pages>18</Pages>
  <Words>1829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Lethena</dc:creator>
  <cp:lastModifiedBy>Lethena</cp:lastModifiedBy>
  <cp:revision>6</cp:revision>
  <dcterms:created xsi:type="dcterms:W3CDTF">2013-08-25T17:34:00Z</dcterms:created>
  <dcterms:modified xsi:type="dcterms:W3CDTF">2013-08-25T18:45:00Z</dcterms:modified>
</cp:coreProperties>
</file>